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F7DF" w14:textId="77777777" w:rsidR="00D03E4F" w:rsidRPr="00FB48AA" w:rsidRDefault="00D03E4F" w:rsidP="00D03E4F">
      <w:pPr>
        <w:spacing w:after="0"/>
        <w:rPr>
          <w:rFonts w:ascii="Poppins" w:hAnsi="Poppins"/>
          <w:bCs/>
          <w:color w:val="161B4C"/>
          <w:sz w:val="36"/>
          <w:szCs w:val="36"/>
        </w:rPr>
      </w:pPr>
      <w:r w:rsidRPr="00FB48AA">
        <w:rPr>
          <w:rFonts w:ascii="Poppins" w:hAnsi="Poppins"/>
          <w:b/>
          <w:bCs/>
          <w:color w:val="161B4C"/>
          <w:sz w:val="36"/>
          <w:szCs w:val="36"/>
        </w:rPr>
        <w:t xml:space="preserve">Injured person section </w:t>
      </w:r>
    </w:p>
    <w:p w14:paraId="3BFDD524" w14:textId="77777777" w:rsidR="00D03E4F" w:rsidRDefault="00D03E4F" w:rsidP="00D03E4F">
      <w:pPr>
        <w:spacing w:after="180" w:line="280" w:lineRule="exact"/>
        <w:rPr>
          <w:rFonts w:ascii="Poppins-Regular" w:hAnsi="Poppins-Regular"/>
          <w:color w:val="161B4C"/>
          <w:sz w:val="24"/>
          <w:szCs w:val="24"/>
        </w:rPr>
      </w:pPr>
      <w:r w:rsidRPr="00FB48AA">
        <w:rPr>
          <w:rFonts w:ascii="Poppins-Regular" w:hAnsi="Poppins-Regular"/>
          <w:color w:val="161B4C"/>
          <w:sz w:val="24"/>
          <w:szCs w:val="24"/>
        </w:rPr>
        <w:t>Fill out the details of the injured person. One section is to be completed for each person injured</w:t>
      </w:r>
      <w:r>
        <w:rPr>
          <w:rFonts w:ascii="Poppins-Regular" w:hAnsi="Poppins-Regular"/>
          <w:color w:val="161B4C"/>
          <w:sz w:val="24"/>
          <w:szCs w:val="24"/>
        </w:rPr>
        <w:t xml:space="preserve"> as a result of the accident or incident</w:t>
      </w:r>
      <w:r w:rsidRPr="00FB48AA">
        <w:rPr>
          <w:rFonts w:ascii="Poppins-Regular" w:hAnsi="Poppins-Regular"/>
          <w:color w:val="161B4C"/>
          <w:sz w:val="24"/>
          <w:szCs w:val="24"/>
        </w:rPr>
        <w:t>.</w:t>
      </w:r>
    </w:p>
    <w:p w14:paraId="13E6A996" w14:textId="77777777" w:rsidR="00D03E4F" w:rsidRDefault="00D03E4F" w:rsidP="00D03E4F">
      <w:pPr>
        <w:spacing w:after="180" w:line="280" w:lineRule="exact"/>
        <w:rPr>
          <w:rFonts w:ascii="Poppins-Regular" w:hAnsi="Poppins-Regular"/>
          <w:b/>
          <w:color w:val="161B4C"/>
          <w:sz w:val="24"/>
          <w:szCs w:val="24"/>
        </w:rPr>
      </w:pPr>
      <w:r w:rsidRPr="00FB48AA">
        <w:rPr>
          <w:rFonts w:ascii="Poppins-Regular" w:hAnsi="Poppins-Regular"/>
          <w:b/>
          <w:color w:val="161B4C"/>
          <w:sz w:val="24"/>
          <w:szCs w:val="24"/>
        </w:rPr>
        <w:t>Injured person</w:t>
      </w:r>
      <w:r>
        <w:rPr>
          <w:rFonts w:ascii="Poppins-Regular" w:hAnsi="Poppins-Regular"/>
          <w:b/>
          <w:color w:val="161B4C"/>
          <w:sz w:val="24"/>
          <w:szCs w:val="24"/>
        </w:rPr>
        <w:t>’s</w:t>
      </w:r>
      <w:r w:rsidRPr="00FB48AA">
        <w:rPr>
          <w:rFonts w:ascii="Poppins-Regular" w:hAnsi="Poppins-Regular"/>
          <w:b/>
          <w:color w:val="161B4C"/>
          <w:sz w:val="24"/>
          <w:szCs w:val="24"/>
        </w:rPr>
        <w:t xml:space="preserve"> details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D03E4F" w:rsidRPr="00FB48AA" w14:paraId="7F904C7E" w14:textId="77777777" w:rsidTr="001C6A01">
        <w:trPr>
          <w:trHeight w:val="361"/>
        </w:trPr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049B5D" w14:textId="77777777" w:rsidR="00D03E4F" w:rsidRPr="00FB48AA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Name</w:t>
            </w:r>
            <w:r w:rsidRPr="00FB48AA">
              <w:rPr>
                <w:rFonts w:ascii="Poppins" w:hAnsi="Poppins"/>
                <w:color w:val="161B4C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C8F748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C35D58" w14:textId="77777777" w:rsidR="00D03E4F" w:rsidRPr="00FB48AA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Membership no.: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0F127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</w:tbl>
    <w:p w14:paraId="5DD36A31" w14:textId="77777777" w:rsidR="00D03E4F" w:rsidRDefault="00D03E4F" w:rsidP="00D03E4F">
      <w:pPr>
        <w:spacing w:before="240" w:after="60" w:line="280" w:lineRule="exact"/>
        <w:rPr>
          <w:rFonts w:ascii="Poppins-Regular" w:hAnsi="Poppins-Regular"/>
          <w:color w:val="161B4C"/>
          <w:sz w:val="24"/>
          <w:szCs w:val="24"/>
        </w:rPr>
      </w:pPr>
      <w:r w:rsidRPr="004E6C6B">
        <w:rPr>
          <w:rFonts w:ascii="Poppins-Regular" w:hAnsi="Poppins-Regular"/>
          <w:color w:val="161B4C"/>
          <w:sz w:val="24"/>
          <w:szCs w:val="24"/>
        </w:rPr>
        <w:t>If the injured person is under 18, their main parent or carer</w:t>
      </w:r>
      <w:r>
        <w:rPr>
          <w:rFonts w:ascii="Poppins-Regular" w:hAnsi="Poppins-Regular"/>
          <w:color w:val="161B4C"/>
          <w:sz w:val="24"/>
          <w:szCs w:val="24"/>
        </w:rPr>
        <w:t xml:space="preserve"> will be contacted, so please make sure that GO is up to date.</w:t>
      </w:r>
    </w:p>
    <w:p w14:paraId="129DD3B6" w14:textId="77777777" w:rsidR="00D03E4F" w:rsidRDefault="00D03E4F" w:rsidP="00D03E4F">
      <w:pPr>
        <w:spacing w:before="120" w:after="180" w:line="280" w:lineRule="exact"/>
        <w:rPr>
          <w:rFonts w:ascii="Poppins-Regular" w:hAnsi="Poppins-Regular"/>
          <w:color w:val="161B4C"/>
          <w:sz w:val="24"/>
          <w:szCs w:val="24"/>
        </w:rPr>
      </w:pPr>
      <w:r>
        <w:rPr>
          <w:rFonts w:ascii="Poppins-Regular" w:hAnsi="Poppins-Regular"/>
          <w:color w:val="161B4C"/>
          <w:sz w:val="24"/>
          <w:szCs w:val="24"/>
        </w:rPr>
        <w:t xml:space="preserve">If the injured person is </w:t>
      </w:r>
      <w:r w:rsidRPr="00371F75">
        <w:rPr>
          <w:rFonts w:ascii="Poppins-Regular" w:hAnsi="Poppins-Regular"/>
          <w:b/>
          <w:color w:val="161B4C"/>
          <w:sz w:val="24"/>
          <w:szCs w:val="24"/>
        </w:rPr>
        <w:t>not</w:t>
      </w:r>
      <w:r>
        <w:rPr>
          <w:rFonts w:ascii="Poppins-Regular" w:hAnsi="Poppins-Regular"/>
          <w:color w:val="161B4C"/>
          <w:sz w:val="24"/>
          <w:szCs w:val="24"/>
        </w:rPr>
        <w:t xml:space="preserve"> a member of Girlguiding, please provide their details below.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402"/>
        <w:gridCol w:w="1701"/>
        <w:gridCol w:w="1843"/>
      </w:tblGrid>
      <w:tr w:rsidR="00D03E4F" w:rsidRPr="00FB48AA" w14:paraId="31B78FCA" w14:textId="77777777" w:rsidTr="001C6A01">
        <w:trPr>
          <w:trHeight w:val="340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CFB4E6" w14:textId="77777777" w:rsidR="00D03E4F" w:rsidRPr="00FB48AA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t xml:space="preserve">Full name: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5BB5D7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BF497" w14:textId="77777777" w:rsidR="00D03E4F" w:rsidRPr="00FB48AA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Date of birth</w:t>
            </w:r>
            <w:r w:rsidRPr="00FB48AA">
              <w:rPr>
                <w:rFonts w:ascii="Poppins" w:hAnsi="Poppins"/>
                <w:color w:val="161B4C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30586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4191C855" w14:textId="77777777" w:rsidTr="001C6A01">
        <w:trPr>
          <w:trHeight w:val="340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14155E" w14:textId="77777777" w:rsidR="00D03E4F" w:rsidRPr="00FB48AA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t>Postal address: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1F84B7F4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7EB9F01F" w14:textId="77777777" w:rsidTr="001C6A01">
        <w:trPr>
          <w:trHeight w:val="340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BF43AB" w14:textId="77777777" w:rsidR="00D03E4F" w:rsidRPr="00FB48AA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t>Phone number: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1493A1FC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53EB24EA" w14:textId="77777777" w:rsidTr="001C6A01">
        <w:trPr>
          <w:trHeight w:val="340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3DE294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t>Email address: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72A116B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3E69638A" w14:textId="77777777" w:rsidTr="001C6A01">
        <w:trPr>
          <w:trHeight w:val="340"/>
        </w:trPr>
        <w:tc>
          <w:tcPr>
            <w:tcW w:w="368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F40630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I</w:t>
            </w:r>
            <w:r w:rsidRPr="004E6C6B">
              <w:rPr>
                <w:rFonts w:ascii="Poppins" w:hAnsi="Poppins"/>
                <w:color w:val="161B4C"/>
              </w:rPr>
              <w:t>f under 18, name of next of kin: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29E4FD4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0A5046C6" w14:textId="77777777" w:rsidTr="001C6A01">
        <w:trPr>
          <w:trHeight w:val="340"/>
        </w:trPr>
        <w:tc>
          <w:tcPr>
            <w:tcW w:w="368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1C71C8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Relationship to injured person: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A45FEE5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2784FE66" w14:textId="77777777" w:rsidTr="001C6A01">
        <w:trPr>
          <w:trHeight w:val="340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B7DA85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Contact details: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C46E9D2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</w:tbl>
    <w:p w14:paraId="3420521E" w14:textId="77777777" w:rsidR="00D03E4F" w:rsidRPr="00DA230D" w:rsidRDefault="00D03E4F" w:rsidP="00D03E4F">
      <w:pPr>
        <w:spacing w:before="240" w:after="120" w:line="280" w:lineRule="exact"/>
        <w:rPr>
          <w:rFonts w:ascii="Poppins-Regular" w:hAnsi="Poppins-Regular"/>
          <w:b/>
          <w:color w:val="161B4C"/>
          <w:sz w:val="24"/>
          <w:szCs w:val="24"/>
        </w:rPr>
      </w:pPr>
      <w:r>
        <w:rPr>
          <w:rFonts w:ascii="Poppins-Regular" w:hAnsi="Poppins-Regular"/>
          <w:b/>
          <w:color w:val="161B4C"/>
          <w:sz w:val="24"/>
          <w:szCs w:val="24"/>
        </w:rPr>
        <w:t xml:space="preserve">Injury </w:t>
      </w:r>
      <w:r w:rsidRPr="00FB48AA">
        <w:rPr>
          <w:rFonts w:ascii="Poppins-Regular" w:hAnsi="Poppins-Regular"/>
          <w:b/>
          <w:color w:val="161B4C"/>
          <w:sz w:val="24"/>
          <w:szCs w:val="24"/>
        </w:rPr>
        <w:t>details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678"/>
        <w:gridCol w:w="2268"/>
      </w:tblGrid>
      <w:tr w:rsidR="00D03E4F" w:rsidRPr="00FB48AA" w14:paraId="78F53AE9" w14:textId="77777777" w:rsidTr="001C6A01">
        <w:trPr>
          <w:trHeight w:val="361"/>
        </w:trPr>
        <w:tc>
          <w:tcPr>
            <w:tcW w:w="1063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FB122D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DA230D">
              <w:rPr>
                <w:rFonts w:ascii="Poppins-Regular" w:hAnsi="Poppins-Regular"/>
                <w:color w:val="161B4C"/>
              </w:rPr>
              <w:t>Detailed description of injury sustained (including the part of body affected)</w:t>
            </w:r>
            <w:r>
              <w:rPr>
                <w:rFonts w:ascii="Poppins-Regular" w:hAnsi="Poppins-Regular"/>
                <w:color w:val="161B4C"/>
              </w:rPr>
              <w:t>:</w:t>
            </w:r>
          </w:p>
        </w:tc>
      </w:tr>
      <w:tr w:rsidR="00D03E4F" w:rsidRPr="00FB48AA" w14:paraId="611E547A" w14:textId="77777777" w:rsidTr="001C6A01">
        <w:trPr>
          <w:trHeight w:val="1418"/>
        </w:trPr>
        <w:tc>
          <w:tcPr>
            <w:tcW w:w="1063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2E1F26E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6A8F0786" w14:textId="77777777" w:rsidTr="001C6A01">
        <w:trPr>
          <w:trHeight w:val="227"/>
        </w:trPr>
        <w:tc>
          <w:tcPr>
            <w:tcW w:w="1063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39BC986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4E6C6B">
              <w:rPr>
                <w:rFonts w:ascii="Poppins-Regular" w:hAnsi="Poppins-Regular"/>
                <w:color w:val="161B4C"/>
              </w:rPr>
              <w:t>Treatment given (including first aid and/or hospital treatment)</w:t>
            </w:r>
            <w:r>
              <w:rPr>
                <w:rFonts w:ascii="Poppins-Regular" w:hAnsi="Poppins-Regular"/>
                <w:color w:val="161B4C"/>
              </w:rPr>
              <w:t>:</w:t>
            </w:r>
          </w:p>
        </w:tc>
      </w:tr>
      <w:tr w:rsidR="00D03E4F" w:rsidRPr="00FB48AA" w14:paraId="5686621B" w14:textId="77777777" w:rsidTr="001C6A01">
        <w:trPr>
          <w:trHeight w:val="1418"/>
        </w:trPr>
        <w:tc>
          <w:tcPr>
            <w:tcW w:w="1063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C208476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4A96DB4E" w14:textId="77777777" w:rsidTr="001C6A01">
        <w:trPr>
          <w:trHeight w:val="340"/>
        </w:trPr>
        <w:tc>
          <w:tcPr>
            <w:tcW w:w="836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6E8B55" w14:textId="77777777" w:rsidR="00D03E4F" w:rsidRPr="00FB48AA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Was the injured person taken from the scene to hospital for treatment: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440CD" w14:textId="77777777" w:rsidR="00D03E4F" w:rsidRPr="00FB48AA" w:rsidRDefault="00D03E4F" w:rsidP="001C6A01">
            <w:pPr>
              <w:tabs>
                <w:tab w:val="left" w:pos="1026"/>
              </w:tabs>
              <w:spacing w:before="120" w:after="12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FORMCHECKBOX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  <w:r w:rsidRPr="00FB48AA">
              <w:rPr>
                <w:rFonts w:ascii="Poppins" w:hAnsi="Poppins"/>
                <w:color w:val="161B4C"/>
              </w:rPr>
              <w:t xml:space="preserve"> </w:t>
            </w:r>
            <w:r>
              <w:rPr>
                <w:rFonts w:ascii="Poppins" w:hAnsi="Poppins" w:cs="Trebuchet MS"/>
                <w:color w:val="161B4C"/>
              </w:rPr>
              <w:t xml:space="preserve">Yes </w:t>
            </w:r>
            <w:r>
              <w:rPr>
                <w:rFonts w:ascii="Poppins" w:hAnsi="Poppins" w:cs="Trebuchet MS"/>
                <w:color w:val="161B4C"/>
              </w:rPr>
              <w:tab/>
            </w: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FORMCHECKBOX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  <w:r w:rsidRPr="00FB48AA">
              <w:rPr>
                <w:rFonts w:ascii="Poppins" w:hAnsi="Poppins"/>
                <w:color w:val="161B4C"/>
              </w:rPr>
              <w:t xml:space="preserve"> </w:t>
            </w:r>
            <w:r>
              <w:rPr>
                <w:rFonts w:ascii="Poppins" w:hAnsi="Poppins" w:cs="Trebuchet MS"/>
                <w:color w:val="161B4C"/>
              </w:rPr>
              <w:t>No</w:t>
            </w:r>
          </w:p>
        </w:tc>
      </w:tr>
      <w:tr w:rsidR="00D03E4F" w:rsidRPr="00FB48AA" w14:paraId="43236F7F" w14:textId="77777777" w:rsidTr="001C6A01">
        <w:trPr>
          <w:trHeight w:val="851"/>
        </w:trPr>
        <w:tc>
          <w:tcPr>
            <w:tcW w:w="3686" w:type="dxa"/>
            <w:shd w:val="clear" w:color="auto" w:fill="auto"/>
            <w:tcMar>
              <w:top w:w="57" w:type="dxa"/>
              <w:bottom w:w="57" w:type="dxa"/>
            </w:tcMar>
          </w:tcPr>
          <w:p w14:paraId="18680938" w14:textId="77777777" w:rsidR="00D03E4F" w:rsidRDefault="00D03E4F" w:rsidP="001C6A01">
            <w:pPr>
              <w:spacing w:before="120" w:after="120" w:line="24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Name and address of hospital</w:t>
            </w:r>
            <w:r w:rsidR="00B06895">
              <w:rPr>
                <w:rFonts w:ascii="Poppins" w:hAnsi="Poppins"/>
                <w:color w:val="161B4C"/>
              </w:rPr>
              <w:t>:</w:t>
            </w:r>
            <w:r>
              <w:rPr>
                <w:rFonts w:ascii="Poppins" w:hAnsi="Poppins"/>
                <w:color w:val="161B4C"/>
              </w:rPr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A366090" w14:textId="77777777" w:rsidR="00D03E4F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  <w:tr w:rsidR="00D03E4F" w:rsidRPr="00FB48AA" w14:paraId="5FBEC5D7" w14:textId="77777777" w:rsidTr="001C6A01">
        <w:trPr>
          <w:trHeight w:val="361"/>
        </w:trPr>
        <w:tc>
          <w:tcPr>
            <w:tcW w:w="1063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79264A" w14:textId="77777777" w:rsidR="00D03E4F" w:rsidRDefault="00D03E4F" w:rsidP="001C6A01">
            <w:pPr>
              <w:spacing w:after="0" w:line="240" w:lineRule="exact"/>
              <w:rPr>
                <w:rFonts w:ascii="Poppins" w:hAnsi="Poppins"/>
                <w:color w:val="161B4C"/>
              </w:rPr>
            </w:pPr>
            <w:r>
              <w:rPr>
                <w:rFonts w:ascii="Poppins" w:hAnsi="Poppins"/>
                <w:color w:val="161B4C"/>
              </w:rPr>
              <w:t>Results of injury (for example, did the injured person need to stay in hospital overnight):</w:t>
            </w:r>
          </w:p>
        </w:tc>
      </w:tr>
      <w:tr w:rsidR="00D03E4F" w:rsidRPr="00FB48AA" w14:paraId="2A8F2CBE" w14:textId="77777777" w:rsidTr="001C6A01">
        <w:trPr>
          <w:trHeight w:val="1418"/>
        </w:trPr>
        <w:tc>
          <w:tcPr>
            <w:tcW w:w="1063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4B8A498" w14:textId="77777777" w:rsidR="00D03E4F" w:rsidRDefault="00D03E4F" w:rsidP="001C6A01">
            <w:pPr>
              <w:spacing w:after="0" w:line="280" w:lineRule="exact"/>
              <w:rPr>
                <w:rFonts w:ascii="Poppins" w:hAnsi="Poppins"/>
                <w:color w:val="161B4C"/>
              </w:rPr>
            </w:pPr>
            <w:r w:rsidRPr="00FB48AA">
              <w:rPr>
                <w:rFonts w:ascii="Poppins" w:hAnsi="Poppins"/>
                <w:color w:val="161B4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8AA">
              <w:rPr>
                <w:rFonts w:ascii="Poppins" w:hAnsi="Poppins"/>
                <w:color w:val="161B4C"/>
              </w:rPr>
              <w:instrText xml:space="preserve"> FORMTEXT </w:instrText>
            </w:r>
            <w:r w:rsidRPr="00FB48AA">
              <w:rPr>
                <w:rFonts w:ascii="Poppins" w:hAnsi="Poppins"/>
                <w:color w:val="161B4C"/>
              </w:rPr>
            </w:r>
            <w:r w:rsidRPr="00FB48AA">
              <w:rPr>
                <w:rFonts w:ascii="Poppins" w:hAnsi="Poppins"/>
                <w:color w:val="161B4C"/>
              </w:rPr>
              <w:fldChar w:fldCharType="separate"/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>
              <w:rPr>
                <w:rFonts w:ascii="Poppins" w:hAnsi="Poppins"/>
                <w:noProof/>
                <w:color w:val="161B4C"/>
              </w:rPr>
              <w:t> </w:t>
            </w:r>
            <w:r w:rsidRPr="00FB48AA">
              <w:rPr>
                <w:rFonts w:ascii="Poppins" w:hAnsi="Poppins"/>
                <w:color w:val="161B4C"/>
              </w:rPr>
              <w:fldChar w:fldCharType="end"/>
            </w:r>
          </w:p>
        </w:tc>
      </w:tr>
    </w:tbl>
    <w:p w14:paraId="51B4407A" w14:textId="77777777" w:rsidR="0022442D" w:rsidRPr="00D03E4F" w:rsidRDefault="0022442D" w:rsidP="00D03E4F"/>
    <w:sectPr w:rsidR="0022442D" w:rsidRPr="00D03E4F" w:rsidSect="00D03E4F">
      <w:footerReference w:type="default" r:id="rId11"/>
      <w:pgSz w:w="11900" w:h="16820" w:code="9"/>
      <w:pgMar w:top="568" w:right="560" w:bottom="426" w:left="72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274D" w14:textId="77777777" w:rsidR="00CF59CF" w:rsidRDefault="00CF59CF" w:rsidP="006A3894">
      <w:pPr>
        <w:spacing w:after="0" w:line="240" w:lineRule="auto"/>
      </w:pPr>
      <w:r>
        <w:separator/>
      </w:r>
    </w:p>
  </w:endnote>
  <w:endnote w:type="continuationSeparator" w:id="0">
    <w:p w14:paraId="7B61B34E" w14:textId="77777777" w:rsidR="00CF59CF" w:rsidRDefault="00CF59CF" w:rsidP="006A3894">
      <w:pPr>
        <w:spacing w:after="0" w:line="240" w:lineRule="auto"/>
      </w:pPr>
      <w:r>
        <w:continuationSeparator/>
      </w:r>
    </w:p>
  </w:endnote>
  <w:endnote w:type="continuationNotice" w:id="1">
    <w:p w14:paraId="28F3D374" w14:textId="77777777" w:rsidR="00CF59CF" w:rsidRDefault="00CF5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Cambria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-Regular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6489" w14:textId="77777777" w:rsidR="00D267AC" w:rsidRPr="005D08F8" w:rsidRDefault="00D03E4F" w:rsidP="005D08F8">
    <w:pPr>
      <w:pStyle w:val="Footer"/>
      <w:tabs>
        <w:tab w:val="clear" w:pos="4513"/>
        <w:tab w:val="clear" w:pos="9026"/>
      </w:tabs>
      <w:rPr>
        <w:rFonts w:ascii="Poppins-Regular" w:hAnsi="Poppins-Regular"/>
        <w:color w:val="161B4E"/>
        <w:sz w:val="20"/>
        <w:szCs w:val="20"/>
        <w:lang w:val="en-US"/>
      </w:rPr>
    </w:pPr>
    <w:r>
      <w:rPr>
        <w:rFonts w:ascii="Poppins-Regular" w:hAnsi="Poppins-Regular"/>
        <w:color w:val="161B4E"/>
        <w:sz w:val="20"/>
        <w:szCs w:val="20"/>
        <w:lang w:val="en-US"/>
      </w:rPr>
      <w:t xml:space="preserve">Notification of accident or incident – </w:t>
    </w:r>
    <w:r w:rsidR="0072415F">
      <w:rPr>
        <w:rFonts w:ascii="Poppins-Regular" w:hAnsi="Poppins-Regular"/>
        <w:color w:val="161B4E"/>
        <w:sz w:val="20"/>
        <w:szCs w:val="20"/>
        <w:lang w:val="en-US"/>
      </w:rPr>
      <w:t>i</w:t>
    </w:r>
    <w:r w:rsidR="0038488A">
      <w:rPr>
        <w:rFonts w:ascii="Poppins-Regular" w:hAnsi="Poppins-Regular"/>
        <w:color w:val="161B4E"/>
        <w:sz w:val="20"/>
        <w:szCs w:val="20"/>
        <w:lang w:val="en-US"/>
      </w:rPr>
      <w:t xml:space="preserve">njured person </w:t>
    </w:r>
    <w:r>
      <w:rPr>
        <w:rFonts w:ascii="Poppins-Regular" w:hAnsi="Poppins-Regular"/>
        <w:color w:val="161B4E"/>
        <w:sz w:val="20"/>
        <w:szCs w:val="20"/>
        <w:lang w:val="en-US"/>
      </w:rPr>
      <w:t>section</w:t>
    </w:r>
    <w:r w:rsidR="0038488A">
      <w:rPr>
        <w:rFonts w:ascii="Poppins-Regular" w:hAnsi="Poppins-Regular"/>
        <w:color w:val="161B4E"/>
        <w:sz w:val="20"/>
        <w:szCs w:val="20"/>
        <w:lang w:val="en-US"/>
      </w:rPr>
      <w:tab/>
    </w:r>
    <w:r w:rsidR="00D267AC">
      <w:rPr>
        <w:rFonts w:ascii="Poppins-Regular" w:hAnsi="Poppins-Regular"/>
        <w:color w:val="161B4E"/>
        <w:sz w:val="20"/>
        <w:szCs w:val="20"/>
        <w:lang w:val="en-US"/>
      </w:rPr>
      <w:tab/>
    </w:r>
    <w:r w:rsidR="00D267AC" w:rsidRPr="00FA0E10">
      <w:rPr>
        <w:rFonts w:ascii="Poppins-Regular" w:hAnsi="Poppins-Regular"/>
      </w:rPr>
      <w:fldChar w:fldCharType="begin"/>
    </w:r>
    <w:r w:rsidR="00D267AC" w:rsidRPr="00FA0E10">
      <w:rPr>
        <w:rFonts w:ascii="Poppins-Regular" w:hAnsi="Poppins-Regular"/>
      </w:rPr>
      <w:instrText xml:space="preserve"> PAGE   \* MERGEFORMAT </w:instrText>
    </w:r>
    <w:r w:rsidR="00D267AC" w:rsidRPr="00FA0E10">
      <w:rPr>
        <w:rFonts w:ascii="Poppins-Regular" w:hAnsi="Poppins-Regular"/>
      </w:rPr>
      <w:fldChar w:fldCharType="separate"/>
    </w:r>
    <w:r w:rsidR="00244E4B">
      <w:rPr>
        <w:rFonts w:ascii="Poppins-Regular" w:hAnsi="Poppins-Regular"/>
        <w:noProof/>
      </w:rPr>
      <w:t>1</w:t>
    </w:r>
    <w:r w:rsidR="00D267AC" w:rsidRPr="00FA0E10">
      <w:rPr>
        <w:rFonts w:ascii="Poppins-Regular" w:hAnsi="Poppins-Regular"/>
        <w:noProof/>
      </w:rPr>
      <w:fldChar w:fldCharType="end"/>
    </w:r>
    <w:r w:rsidR="00D267AC" w:rsidRPr="005D08F8">
      <w:rPr>
        <w:rFonts w:ascii="Poppins-Regular" w:hAnsi="Poppins-Regular"/>
        <w:color w:val="161B4E"/>
        <w:sz w:val="20"/>
        <w:szCs w:val="20"/>
        <w:lang w:val="en-US"/>
      </w:rPr>
      <w:tab/>
    </w:r>
    <w:r w:rsidR="00D267AC">
      <w:rPr>
        <w:rFonts w:ascii="Poppins-Regular" w:hAnsi="Poppins-Regular"/>
        <w:color w:val="161B4E"/>
        <w:sz w:val="20"/>
        <w:szCs w:val="20"/>
        <w:lang w:val="en-US"/>
      </w:rPr>
      <w:tab/>
      <w:t xml:space="preserve">     October</w:t>
    </w:r>
    <w:r w:rsidR="00D267AC" w:rsidRPr="005D08F8">
      <w:rPr>
        <w:rFonts w:ascii="Poppins-Regular" w:hAnsi="Poppins-Regular"/>
        <w:color w:val="161B4E"/>
        <w:sz w:val="20"/>
        <w:szCs w:val="20"/>
        <w:lang w:val="en-US"/>
      </w:rPr>
      <w:t xml:space="preserve"> 2024</w:t>
    </w:r>
  </w:p>
  <w:p w14:paraId="1DDD8E59" w14:textId="77777777" w:rsidR="00D267AC" w:rsidRDefault="00D2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5ECB" w14:textId="77777777" w:rsidR="00CF59CF" w:rsidRDefault="00CF59CF" w:rsidP="006A3894">
      <w:pPr>
        <w:spacing w:after="0" w:line="240" w:lineRule="auto"/>
      </w:pPr>
      <w:r>
        <w:separator/>
      </w:r>
    </w:p>
  </w:footnote>
  <w:footnote w:type="continuationSeparator" w:id="0">
    <w:p w14:paraId="2F3A46FD" w14:textId="77777777" w:rsidR="00CF59CF" w:rsidRDefault="00CF59CF" w:rsidP="006A3894">
      <w:pPr>
        <w:spacing w:after="0" w:line="240" w:lineRule="auto"/>
      </w:pPr>
      <w:r>
        <w:continuationSeparator/>
      </w:r>
    </w:p>
  </w:footnote>
  <w:footnote w:type="continuationNotice" w:id="1">
    <w:p w14:paraId="55B71591" w14:textId="77777777" w:rsidR="00CF59CF" w:rsidRDefault="00CF5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188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79A8"/>
    <w:multiLevelType w:val="hybridMultilevel"/>
    <w:tmpl w:val="FC247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6C3E"/>
    <w:multiLevelType w:val="hybridMultilevel"/>
    <w:tmpl w:val="26D881B4"/>
    <w:lvl w:ilvl="0" w:tplc="94AAE6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70B2"/>
    <w:multiLevelType w:val="hybridMultilevel"/>
    <w:tmpl w:val="33D00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D8B"/>
    <w:multiLevelType w:val="hybridMultilevel"/>
    <w:tmpl w:val="40B2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4B07"/>
    <w:multiLevelType w:val="hybridMultilevel"/>
    <w:tmpl w:val="24345CDE"/>
    <w:lvl w:ilvl="0" w:tplc="94AAE692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C4BDA"/>
    <w:multiLevelType w:val="hybridMultilevel"/>
    <w:tmpl w:val="2CBC92E4"/>
    <w:lvl w:ilvl="0" w:tplc="17CA0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6457"/>
    <w:multiLevelType w:val="hybridMultilevel"/>
    <w:tmpl w:val="3BA8F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E217D"/>
    <w:multiLevelType w:val="hybridMultilevel"/>
    <w:tmpl w:val="DEFC1230"/>
    <w:lvl w:ilvl="0" w:tplc="F8883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F3FB0"/>
    <w:multiLevelType w:val="hybridMultilevel"/>
    <w:tmpl w:val="137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2857"/>
    <w:multiLevelType w:val="hybridMultilevel"/>
    <w:tmpl w:val="268C1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6F62"/>
    <w:multiLevelType w:val="hybridMultilevel"/>
    <w:tmpl w:val="834EE926"/>
    <w:lvl w:ilvl="0" w:tplc="EC38DE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29A1"/>
    <w:multiLevelType w:val="hybridMultilevel"/>
    <w:tmpl w:val="97623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2C6229A"/>
    <w:multiLevelType w:val="hybridMultilevel"/>
    <w:tmpl w:val="CBB0AB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F51AC"/>
    <w:multiLevelType w:val="hybridMultilevel"/>
    <w:tmpl w:val="F88E06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861102F"/>
    <w:multiLevelType w:val="hybridMultilevel"/>
    <w:tmpl w:val="186C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71C07"/>
    <w:multiLevelType w:val="hybridMultilevel"/>
    <w:tmpl w:val="92B0D094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41367"/>
    <w:multiLevelType w:val="hybridMultilevel"/>
    <w:tmpl w:val="1C9255EE"/>
    <w:lvl w:ilvl="0" w:tplc="7BE0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32FA8"/>
    <w:multiLevelType w:val="hybridMultilevel"/>
    <w:tmpl w:val="077C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178D8"/>
    <w:multiLevelType w:val="hybridMultilevel"/>
    <w:tmpl w:val="99E0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51DA8"/>
    <w:multiLevelType w:val="hybridMultilevel"/>
    <w:tmpl w:val="CD28FD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86EFC"/>
    <w:multiLevelType w:val="hybridMultilevel"/>
    <w:tmpl w:val="1E80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A25C3"/>
    <w:multiLevelType w:val="hybridMultilevel"/>
    <w:tmpl w:val="D4E260BA"/>
    <w:lvl w:ilvl="0" w:tplc="D5441C7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3AF6"/>
    <w:multiLevelType w:val="hybridMultilevel"/>
    <w:tmpl w:val="7C88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F0AB2"/>
    <w:multiLevelType w:val="hybridMultilevel"/>
    <w:tmpl w:val="0CFA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72A1"/>
    <w:multiLevelType w:val="hybridMultilevel"/>
    <w:tmpl w:val="BD68C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3D3"/>
    <w:multiLevelType w:val="hybridMultilevel"/>
    <w:tmpl w:val="F612D994"/>
    <w:lvl w:ilvl="0" w:tplc="BCBC1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57632"/>
    <w:multiLevelType w:val="hybridMultilevel"/>
    <w:tmpl w:val="7532613E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577F"/>
    <w:multiLevelType w:val="hybridMultilevel"/>
    <w:tmpl w:val="430A51B0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F2A53"/>
    <w:multiLevelType w:val="hybridMultilevel"/>
    <w:tmpl w:val="DCE8664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F0E0E06"/>
    <w:multiLevelType w:val="hybridMultilevel"/>
    <w:tmpl w:val="7F706B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60903256">
    <w:abstractNumId w:val="11"/>
  </w:num>
  <w:num w:numId="2" w16cid:durableId="962613210">
    <w:abstractNumId w:val="2"/>
  </w:num>
  <w:num w:numId="3" w16cid:durableId="565065397">
    <w:abstractNumId w:val="5"/>
  </w:num>
  <w:num w:numId="4" w16cid:durableId="1776511004">
    <w:abstractNumId w:val="28"/>
  </w:num>
  <w:num w:numId="5" w16cid:durableId="1069621507">
    <w:abstractNumId w:val="12"/>
  </w:num>
  <w:num w:numId="6" w16cid:durableId="916131451">
    <w:abstractNumId w:val="30"/>
  </w:num>
  <w:num w:numId="7" w16cid:durableId="929964980">
    <w:abstractNumId w:val="20"/>
  </w:num>
  <w:num w:numId="8" w16cid:durableId="1944141966">
    <w:abstractNumId w:val="15"/>
  </w:num>
  <w:num w:numId="9" w16cid:durableId="1379234041">
    <w:abstractNumId w:val="16"/>
  </w:num>
  <w:num w:numId="10" w16cid:durableId="1582523758">
    <w:abstractNumId w:val="10"/>
  </w:num>
  <w:num w:numId="11" w16cid:durableId="2085565815">
    <w:abstractNumId w:val="1"/>
  </w:num>
  <w:num w:numId="12" w16cid:durableId="1377580176">
    <w:abstractNumId w:val="27"/>
  </w:num>
  <w:num w:numId="13" w16cid:durableId="986544431">
    <w:abstractNumId w:val="8"/>
  </w:num>
  <w:num w:numId="14" w16cid:durableId="1632437350">
    <w:abstractNumId w:val="17"/>
  </w:num>
  <w:num w:numId="15" w16cid:durableId="1517227038">
    <w:abstractNumId w:val="6"/>
  </w:num>
  <w:num w:numId="16" w16cid:durableId="2140679616">
    <w:abstractNumId w:val="3"/>
  </w:num>
  <w:num w:numId="17" w16cid:durableId="1409963529">
    <w:abstractNumId w:val="25"/>
  </w:num>
  <w:num w:numId="18" w16cid:durableId="1881548581">
    <w:abstractNumId w:val="18"/>
  </w:num>
  <w:num w:numId="19" w16cid:durableId="1628663982">
    <w:abstractNumId w:val="28"/>
  </w:num>
  <w:num w:numId="20" w16cid:durableId="238638673">
    <w:abstractNumId w:val="14"/>
  </w:num>
  <w:num w:numId="21" w16cid:durableId="518588745">
    <w:abstractNumId w:val="29"/>
  </w:num>
  <w:num w:numId="22" w16cid:durableId="2000301033">
    <w:abstractNumId w:val="9"/>
  </w:num>
  <w:num w:numId="23" w16cid:durableId="1022978860">
    <w:abstractNumId w:val="21"/>
  </w:num>
  <w:num w:numId="24" w16cid:durableId="931594869">
    <w:abstractNumId w:val="13"/>
  </w:num>
  <w:num w:numId="25" w16cid:durableId="2077362492">
    <w:abstractNumId w:val="0"/>
  </w:num>
  <w:num w:numId="26" w16cid:durableId="94059625">
    <w:abstractNumId w:val="22"/>
  </w:num>
  <w:num w:numId="27" w16cid:durableId="1517385208">
    <w:abstractNumId w:val="24"/>
  </w:num>
  <w:num w:numId="28" w16cid:durableId="1825198179">
    <w:abstractNumId w:val="26"/>
  </w:num>
  <w:num w:numId="29" w16cid:durableId="984897417">
    <w:abstractNumId w:val="4"/>
  </w:num>
  <w:num w:numId="30" w16cid:durableId="1941445477">
    <w:abstractNumId w:val="7"/>
  </w:num>
  <w:num w:numId="31" w16cid:durableId="759060017">
    <w:abstractNumId w:val="19"/>
  </w:num>
  <w:num w:numId="32" w16cid:durableId="16363340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enforcement="1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7E"/>
    <w:rsid w:val="0000342D"/>
    <w:rsid w:val="000100C8"/>
    <w:rsid w:val="00010CA6"/>
    <w:rsid w:val="0001243C"/>
    <w:rsid w:val="00013215"/>
    <w:rsid w:val="00016AA2"/>
    <w:rsid w:val="0001786F"/>
    <w:rsid w:val="00024391"/>
    <w:rsid w:val="00024FE4"/>
    <w:rsid w:val="00033252"/>
    <w:rsid w:val="0003532A"/>
    <w:rsid w:val="0003542C"/>
    <w:rsid w:val="00035BB3"/>
    <w:rsid w:val="00042E3D"/>
    <w:rsid w:val="000460E9"/>
    <w:rsid w:val="000464E5"/>
    <w:rsid w:val="00047351"/>
    <w:rsid w:val="00052A6E"/>
    <w:rsid w:val="00052F78"/>
    <w:rsid w:val="00060264"/>
    <w:rsid w:val="00061C42"/>
    <w:rsid w:val="00063A38"/>
    <w:rsid w:val="000715C6"/>
    <w:rsid w:val="00072B53"/>
    <w:rsid w:val="00072DA3"/>
    <w:rsid w:val="00075B4E"/>
    <w:rsid w:val="00081604"/>
    <w:rsid w:val="00084F6A"/>
    <w:rsid w:val="00094CE3"/>
    <w:rsid w:val="00095AB3"/>
    <w:rsid w:val="000A59C1"/>
    <w:rsid w:val="000B286D"/>
    <w:rsid w:val="000B7B7B"/>
    <w:rsid w:val="000C079A"/>
    <w:rsid w:val="000C3C80"/>
    <w:rsid w:val="000C51E2"/>
    <w:rsid w:val="000D06CE"/>
    <w:rsid w:val="000D1816"/>
    <w:rsid w:val="000E1536"/>
    <w:rsid w:val="000E600A"/>
    <w:rsid w:val="000E64C7"/>
    <w:rsid w:val="000E7742"/>
    <w:rsid w:val="000E78C7"/>
    <w:rsid w:val="000F1B86"/>
    <w:rsid w:val="000F5F0D"/>
    <w:rsid w:val="000F61BA"/>
    <w:rsid w:val="000F7D98"/>
    <w:rsid w:val="001034EE"/>
    <w:rsid w:val="00103EB0"/>
    <w:rsid w:val="001079CF"/>
    <w:rsid w:val="0011456B"/>
    <w:rsid w:val="00117B5D"/>
    <w:rsid w:val="001222DD"/>
    <w:rsid w:val="001262CC"/>
    <w:rsid w:val="00130383"/>
    <w:rsid w:val="001346DD"/>
    <w:rsid w:val="00155D98"/>
    <w:rsid w:val="00155E28"/>
    <w:rsid w:val="001632B9"/>
    <w:rsid w:val="001643A1"/>
    <w:rsid w:val="00165A72"/>
    <w:rsid w:val="00166A79"/>
    <w:rsid w:val="00173854"/>
    <w:rsid w:val="00185337"/>
    <w:rsid w:val="00191364"/>
    <w:rsid w:val="0019700D"/>
    <w:rsid w:val="001A2667"/>
    <w:rsid w:val="001A3499"/>
    <w:rsid w:val="001A6EFF"/>
    <w:rsid w:val="001B2701"/>
    <w:rsid w:val="001B4DC1"/>
    <w:rsid w:val="001B6B69"/>
    <w:rsid w:val="001C3591"/>
    <w:rsid w:val="001C40AD"/>
    <w:rsid w:val="001C54EE"/>
    <w:rsid w:val="001C6A01"/>
    <w:rsid w:val="001C6BBC"/>
    <w:rsid w:val="001D68F6"/>
    <w:rsid w:val="001E2D22"/>
    <w:rsid w:val="001E67DF"/>
    <w:rsid w:val="001F3986"/>
    <w:rsid w:val="0020155F"/>
    <w:rsid w:val="00205E4A"/>
    <w:rsid w:val="00213154"/>
    <w:rsid w:val="00216E74"/>
    <w:rsid w:val="00220685"/>
    <w:rsid w:val="00221917"/>
    <w:rsid w:val="00223117"/>
    <w:rsid w:val="0022442D"/>
    <w:rsid w:val="00225802"/>
    <w:rsid w:val="002278D1"/>
    <w:rsid w:val="00230240"/>
    <w:rsid w:val="00232233"/>
    <w:rsid w:val="002335E7"/>
    <w:rsid w:val="002335F5"/>
    <w:rsid w:val="002364FD"/>
    <w:rsid w:val="00236898"/>
    <w:rsid w:val="00243D1A"/>
    <w:rsid w:val="00244E4B"/>
    <w:rsid w:val="00245F86"/>
    <w:rsid w:val="00255182"/>
    <w:rsid w:val="00262019"/>
    <w:rsid w:val="002638FE"/>
    <w:rsid w:val="002667F9"/>
    <w:rsid w:val="00274BF4"/>
    <w:rsid w:val="00274F7D"/>
    <w:rsid w:val="00280223"/>
    <w:rsid w:val="00291C11"/>
    <w:rsid w:val="002928F3"/>
    <w:rsid w:val="002A1E1E"/>
    <w:rsid w:val="002A548D"/>
    <w:rsid w:val="002B4161"/>
    <w:rsid w:val="002B5AC3"/>
    <w:rsid w:val="002B5F25"/>
    <w:rsid w:val="002C0A0E"/>
    <w:rsid w:val="002C179C"/>
    <w:rsid w:val="002C326C"/>
    <w:rsid w:val="002C3623"/>
    <w:rsid w:val="002E0C46"/>
    <w:rsid w:val="002E2156"/>
    <w:rsid w:val="002E22E2"/>
    <w:rsid w:val="002F2427"/>
    <w:rsid w:val="002F7DC3"/>
    <w:rsid w:val="003012F7"/>
    <w:rsid w:val="0030249C"/>
    <w:rsid w:val="00314294"/>
    <w:rsid w:val="00321C46"/>
    <w:rsid w:val="00322150"/>
    <w:rsid w:val="00323714"/>
    <w:rsid w:val="00325F6E"/>
    <w:rsid w:val="003267A2"/>
    <w:rsid w:val="003377D6"/>
    <w:rsid w:val="003419FF"/>
    <w:rsid w:val="00341A4E"/>
    <w:rsid w:val="00344DB7"/>
    <w:rsid w:val="00347697"/>
    <w:rsid w:val="00354C6C"/>
    <w:rsid w:val="00355BC7"/>
    <w:rsid w:val="003572C8"/>
    <w:rsid w:val="003712BB"/>
    <w:rsid w:val="00372010"/>
    <w:rsid w:val="0037327F"/>
    <w:rsid w:val="00374DA5"/>
    <w:rsid w:val="00375048"/>
    <w:rsid w:val="0038488A"/>
    <w:rsid w:val="00385CB5"/>
    <w:rsid w:val="00391B51"/>
    <w:rsid w:val="00394AE8"/>
    <w:rsid w:val="003A2B22"/>
    <w:rsid w:val="003A4186"/>
    <w:rsid w:val="003B057E"/>
    <w:rsid w:val="003B0850"/>
    <w:rsid w:val="003B482F"/>
    <w:rsid w:val="003B4B0A"/>
    <w:rsid w:val="003B5C05"/>
    <w:rsid w:val="003C0F1C"/>
    <w:rsid w:val="003C4DF6"/>
    <w:rsid w:val="003C516A"/>
    <w:rsid w:val="003D12B8"/>
    <w:rsid w:val="003D2C33"/>
    <w:rsid w:val="003E19C6"/>
    <w:rsid w:val="003E36C7"/>
    <w:rsid w:val="003E5E26"/>
    <w:rsid w:val="003F25B5"/>
    <w:rsid w:val="0040072B"/>
    <w:rsid w:val="004044A9"/>
    <w:rsid w:val="004105D2"/>
    <w:rsid w:val="00413D80"/>
    <w:rsid w:val="0042243B"/>
    <w:rsid w:val="00427A65"/>
    <w:rsid w:val="004332D7"/>
    <w:rsid w:val="0043539D"/>
    <w:rsid w:val="00435D36"/>
    <w:rsid w:val="00437B32"/>
    <w:rsid w:val="00437EFA"/>
    <w:rsid w:val="00442F4E"/>
    <w:rsid w:val="00447A36"/>
    <w:rsid w:val="00450679"/>
    <w:rsid w:val="00451F7F"/>
    <w:rsid w:val="004520F4"/>
    <w:rsid w:val="00453F78"/>
    <w:rsid w:val="00455701"/>
    <w:rsid w:val="00461917"/>
    <w:rsid w:val="004631F8"/>
    <w:rsid w:val="004778A1"/>
    <w:rsid w:val="00480018"/>
    <w:rsid w:val="00482A4E"/>
    <w:rsid w:val="00486946"/>
    <w:rsid w:val="00492013"/>
    <w:rsid w:val="00492F44"/>
    <w:rsid w:val="0049319F"/>
    <w:rsid w:val="00496505"/>
    <w:rsid w:val="00496B8E"/>
    <w:rsid w:val="004A1FDD"/>
    <w:rsid w:val="004A4F16"/>
    <w:rsid w:val="004A5B71"/>
    <w:rsid w:val="004A707C"/>
    <w:rsid w:val="004A789A"/>
    <w:rsid w:val="004B48F4"/>
    <w:rsid w:val="004B4E72"/>
    <w:rsid w:val="004B6FB0"/>
    <w:rsid w:val="004C11F8"/>
    <w:rsid w:val="004C52C0"/>
    <w:rsid w:val="004C61EC"/>
    <w:rsid w:val="004D535B"/>
    <w:rsid w:val="004E14B4"/>
    <w:rsid w:val="004E2B78"/>
    <w:rsid w:val="004E6C6B"/>
    <w:rsid w:val="004F2741"/>
    <w:rsid w:val="004F2AB5"/>
    <w:rsid w:val="004F5A20"/>
    <w:rsid w:val="004F5F8A"/>
    <w:rsid w:val="004F7070"/>
    <w:rsid w:val="00500483"/>
    <w:rsid w:val="00504190"/>
    <w:rsid w:val="00507F55"/>
    <w:rsid w:val="005105A3"/>
    <w:rsid w:val="00521E2A"/>
    <w:rsid w:val="00526F8E"/>
    <w:rsid w:val="00530A60"/>
    <w:rsid w:val="005346B3"/>
    <w:rsid w:val="00537052"/>
    <w:rsid w:val="005446DB"/>
    <w:rsid w:val="00550677"/>
    <w:rsid w:val="00557068"/>
    <w:rsid w:val="0056026A"/>
    <w:rsid w:val="00561395"/>
    <w:rsid w:val="0056591F"/>
    <w:rsid w:val="005663AC"/>
    <w:rsid w:val="00567C96"/>
    <w:rsid w:val="005724BD"/>
    <w:rsid w:val="00572807"/>
    <w:rsid w:val="0058057E"/>
    <w:rsid w:val="00580DF0"/>
    <w:rsid w:val="005815E8"/>
    <w:rsid w:val="00586885"/>
    <w:rsid w:val="00587E98"/>
    <w:rsid w:val="00587FFE"/>
    <w:rsid w:val="005922CC"/>
    <w:rsid w:val="00594BD6"/>
    <w:rsid w:val="005976EB"/>
    <w:rsid w:val="005A086C"/>
    <w:rsid w:val="005A4E12"/>
    <w:rsid w:val="005A55A3"/>
    <w:rsid w:val="005B401F"/>
    <w:rsid w:val="005B46DA"/>
    <w:rsid w:val="005B6F5D"/>
    <w:rsid w:val="005C753F"/>
    <w:rsid w:val="005D08F8"/>
    <w:rsid w:val="005D72CB"/>
    <w:rsid w:val="005E1C58"/>
    <w:rsid w:val="005E2C1D"/>
    <w:rsid w:val="005F2FC7"/>
    <w:rsid w:val="005F32DB"/>
    <w:rsid w:val="005F4184"/>
    <w:rsid w:val="005F5DDC"/>
    <w:rsid w:val="005F682C"/>
    <w:rsid w:val="006005CE"/>
    <w:rsid w:val="00600F9D"/>
    <w:rsid w:val="00610D05"/>
    <w:rsid w:val="00616C58"/>
    <w:rsid w:val="0062721F"/>
    <w:rsid w:val="006324E7"/>
    <w:rsid w:val="006448FD"/>
    <w:rsid w:val="00645CE7"/>
    <w:rsid w:val="00652DC7"/>
    <w:rsid w:val="00663157"/>
    <w:rsid w:val="00664121"/>
    <w:rsid w:val="0066728E"/>
    <w:rsid w:val="00672EE7"/>
    <w:rsid w:val="00676934"/>
    <w:rsid w:val="00677509"/>
    <w:rsid w:val="00682FF2"/>
    <w:rsid w:val="00684475"/>
    <w:rsid w:val="00685453"/>
    <w:rsid w:val="006873D7"/>
    <w:rsid w:val="006873DC"/>
    <w:rsid w:val="0068745D"/>
    <w:rsid w:val="00690D2B"/>
    <w:rsid w:val="00691BFE"/>
    <w:rsid w:val="006943BB"/>
    <w:rsid w:val="00695FCF"/>
    <w:rsid w:val="006979B0"/>
    <w:rsid w:val="006A23C2"/>
    <w:rsid w:val="006A353D"/>
    <w:rsid w:val="006A3894"/>
    <w:rsid w:val="006A3AED"/>
    <w:rsid w:val="006A44EE"/>
    <w:rsid w:val="006B19F3"/>
    <w:rsid w:val="006B3C4E"/>
    <w:rsid w:val="006B6EAD"/>
    <w:rsid w:val="006B70A4"/>
    <w:rsid w:val="006B766F"/>
    <w:rsid w:val="006C101C"/>
    <w:rsid w:val="006C3F15"/>
    <w:rsid w:val="006C523A"/>
    <w:rsid w:val="006C7AC2"/>
    <w:rsid w:val="006E0593"/>
    <w:rsid w:val="006E09E8"/>
    <w:rsid w:val="006E7A32"/>
    <w:rsid w:val="006F0803"/>
    <w:rsid w:val="006F3787"/>
    <w:rsid w:val="006F5081"/>
    <w:rsid w:val="006F7F5B"/>
    <w:rsid w:val="00700F65"/>
    <w:rsid w:val="0070402E"/>
    <w:rsid w:val="00711722"/>
    <w:rsid w:val="00712CF7"/>
    <w:rsid w:val="007139E9"/>
    <w:rsid w:val="00715615"/>
    <w:rsid w:val="007168DA"/>
    <w:rsid w:val="00720DE8"/>
    <w:rsid w:val="00722E9E"/>
    <w:rsid w:val="0072415F"/>
    <w:rsid w:val="00724F7D"/>
    <w:rsid w:val="0073103F"/>
    <w:rsid w:val="00737700"/>
    <w:rsid w:val="00740741"/>
    <w:rsid w:val="00741F26"/>
    <w:rsid w:val="00743190"/>
    <w:rsid w:val="00743C67"/>
    <w:rsid w:val="007441E3"/>
    <w:rsid w:val="0074474C"/>
    <w:rsid w:val="00744CB9"/>
    <w:rsid w:val="00752F00"/>
    <w:rsid w:val="007530AE"/>
    <w:rsid w:val="00764B24"/>
    <w:rsid w:val="0077105F"/>
    <w:rsid w:val="007712C2"/>
    <w:rsid w:val="007807FB"/>
    <w:rsid w:val="00782C58"/>
    <w:rsid w:val="007945B4"/>
    <w:rsid w:val="007A13C6"/>
    <w:rsid w:val="007A2B52"/>
    <w:rsid w:val="007B1BBB"/>
    <w:rsid w:val="007B211A"/>
    <w:rsid w:val="007B3C41"/>
    <w:rsid w:val="007B432B"/>
    <w:rsid w:val="007B5C96"/>
    <w:rsid w:val="007B7BC9"/>
    <w:rsid w:val="007C3D2A"/>
    <w:rsid w:val="007C59B2"/>
    <w:rsid w:val="007D11BF"/>
    <w:rsid w:val="007D2353"/>
    <w:rsid w:val="007E15BB"/>
    <w:rsid w:val="00806E28"/>
    <w:rsid w:val="00813226"/>
    <w:rsid w:val="00827A4C"/>
    <w:rsid w:val="00831DAE"/>
    <w:rsid w:val="0083277A"/>
    <w:rsid w:val="00833A74"/>
    <w:rsid w:val="008372E2"/>
    <w:rsid w:val="008379D8"/>
    <w:rsid w:val="0084070C"/>
    <w:rsid w:val="00840DDF"/>
    <w:rsid w:val="00842002"/>
    <w:rsid w:val="008438FB"/>
    <w:rsid w:val="00844670"/>
    <w:rsid w:val="00851B1B"/>
    <w:rsid w:val="00852BF9"/>
    <w:rsid w:val="008539E0"/>
    <w:rsid w:val="00855070"/>
    <w:rsid w:val="00867036"/>
    <w:rsid w:val="008768DB"/>
    <w:rsid w:val="008774AF"/>
    <w:rsid w:val="00883936"/>
    <w:rsid w:val="00887333"/>
    <w:rsid w:val="0089456A"/>
    <w:rsid w:val="008A0CC7"/>
    <w:rsid w:val="008A235C"/>
    <w:rsid w:val="008A28E2"/>
    <w:rsid w:val="008B3633"/>
    <w:rsid w:val="008B3D14"/>
    <w:rsid w:val="008C0124"/>
    <w:rsid w:val="008C1A5A"/>
    <w:rsid w:val="008C1B2A"/>
    <w:rsid w:val="008C5939"/>
    <w:rsid w:val="008C6D23"/>
    <w:rsid w:val="008D3A73"/>
    <w:rsid w:val="008D534F"/>
    <w:rsid w:val="008D74B2"/>
    <w:rsid w:val="008E5FB4"/>
    <w:rsid w:val="008E70F4"/>
    <w:rsid w:val="008E741E"/>
    <w:rsid w:val="008E79ED"/>
    <w:rsid w:val="008F15BC"/>
    <w:rsid w:val="008F4BFA"/>
    <w:rsid w:val="00903414"/>
    <w:rsid w:val="00907A51"/>
    <w:rsid w:val="009141F6"/>
    <w:rsid w:val="00914BBC"/>
    <w:rsid w:val="009150D7"/>
    <w:rsid w:val="00916EDE"/>
    <w:rsid w:val="009238AE"/>
    <w:rsid w:val="0092765F"/>
    <w:rsid w:val="009373B8"/>
    <w:rsid w:val="00937DDF"/>
    <w:rsid w:val="00937E3C"/>
    <w:rsid w:val="0094313C"/>
    <w:rsid w:val="009460A0"/>
    <w:rsid w:val="009465A7"/>
    <w:rsid w:val="009576E0"/>
    <w:rsid w:val="00974B37"/>
    <w:rsid w:val="00984677"/>
    <w:rsid w:val="009871AA"/>
    <w:rsid w:val="00997C4E"/>
    <w:rsid w:val="009A13A4"/>
    <w:rsid w:val="009B1708"/>
    <w:rsid w:val="009B4367"/>
    <w:rsid w:val="009B44D6"/>
    <w:rsid w:val="009B46FE"/>
    <w:rsid w:val="009B6B57"/>
    <w:rsid w:val="009C75FB"/>
    <w:rsid w:val="009D0A94"/>
    <w:rsid w:val="009D3CD4"/>
    <w:rsid w:val="009E2876"/>
    <w:rsid w:val="009E2F95"/>
    <w:rsid w:val="009F1823"/>
    <w:rsid w:val="009F20AD"/>
    <w:rsid w:val="009F73EB"/>
    <w:rsid w:val="009F7CD0"/>
    <w:rsid w:val="00A02005"/>
    <w:rsid w:val="00A070F4"/>
    <w:rsid w:val="00A132FE"/>
    <w:rsid w:val="00A216C1"/>
    <w:rsid w:val="00A23D39"/>
    <w:rsid w:val="00A31172"/>
    <w:rsid w:val="00A34B62"/>
    <w:rsid w:val="00A36122"/>
    <w:rsid w:val="00A364F8"/>
    <w:rsid w:val="00A3724B"/>
    <w:rsid w:val="00A40530"/>
    <w:rsid w:val="00A4160A"/>
    <w:rsid w:val="00A450B3"/>
    <w:rsid w:val="00A457FE"/>
    <w:rsid w:val="00A466B4"/>
    <w:rsid w:val="00A52152"/>
    <w:rsid w:val="00A648BC"/>
    <w:rsid w:val="00A6688A"/>
    <w:rsid w:val="00A67C03"/>
    <w:rsid w:val="00A71F13"/>
    <w:rsid w:val="00A742E1"/>
    <w:rsid w:val="00A768E8"/>
    <w:rsid w:val="00A8132A"/>
    <w:rsid w:val="00A82AF0"/>
    <w:rsid w:val="00A83602"/>
    <w:rsid w:val="00A862B1"/>
    <w:rsid w:val="00A86926"/>
    <w:rsid w:val="00A93A94"/>
    <w:rsid w:val="00AA789C"/>
    <w:rsid w:val="00AA7BA9"/>
    <w:rsid w:val="00AB1A5B"/>
    <w:rsid w:val="00AB1BE2"/>
    <w:rsid w:val="00AB696C"/>
    <w:rsid w:val="00AC09F9"/>
    <w:rsid w:val="00AC7ACB"/>
    <w:rsid w:val="00AD092E"/>
    <w:rsid w:val="00AD2087"/>
    <w:rsid w:val="00AD2DE3"/>
    <w:rsid w:val="00AE0C55"/>
    <w:rsid w:val="00AE24DD"/>
    <w:rsid w:val="00AE2BA0"/>
    <w:rsid w:val="00AE2F04"/>
    <w:rsid w:val="00AE3B04"/>
    <w:rsid w:val="00AE5AAB"/>
    <w:rsid w:val="00AE7FF9"/>
    <w:rsid w:val="00AF5C18"/>
    <w:rsid w:val="00AF5CCC"/>
    <w:rsid w:val="00B06895"/>
    <w:rsid w:val="00B10A5F"/>
    <w:rsid w:val="00B20478"/>
    <w:rsid w:val="00B2661F"/>
    <w:rsid w:val="00B33870"/>
    <w:rsid w:val="00B3479B"/>
    <w:rsid w:val="00B355CD"/>
    <w:rsid w:val="00B41782"/>
    <w:rsid w:val="00B4261C"/>
    <w:rsid w:val="00B45A3F"/>
    <w:rsid w:val="00B52010"/>
    <w:rsid w:val="00B5259A"/>
    <w:rsid w:val="00B53592"/>
    <w:rsid w:val="00B56044"/>
    <w:rsid w:val="00B6439D"/>
    <w:rsid w:val="00B65F25"/>
    <w:rsid w:val="00B67655"/>
    <w:rsid w:val="00B73E18"/>
    <w:rsid w:val="00B743BE"/>
    <w:rsid w:val="00B8234C"/>
    <w:rsid w:val="00B87EB4"/>
    <w:rsid w:val="00B90C25"/>
    <w:rsid w:val="00B926B6"/>
    <w:rsid w:val="00B927F2"/>
    <w:rsid w:val="00B93B27"/>
    <w:rsid w:val="00B95D9B"/>
    <w:rsid w:val="00B96266"/>
    <w:rsid w:val="00BA2BA3"/>
    <w:rsid w:val="00BA514E"/>
    <w:rsid w:val="00BB53F0"/>
    <w:rsid w:val="00BB5D09"/>
    <w:rsid w:val="00BB7968"/>
    <w:rsid w:val="00BC11EB"/>
    <w:rsid w:val="00BC1C23"/>
    <w:rsid w:val="00BC4C81"/>
    <w:rsid w:val="00BC7016"/>
    <w:rsid w:val="00BE3C5F"/>
    <w:rsid w:val="00BE4349"/>
    <w:rsid w:val="00C01D20"/>
    <w:rsid w:val="00C07C79"/>
    <w:rsid w:val="00C13C80"/>
    <w:rsid w:val="00C219AB"/>
    <w:rsid w:val="00C31C17"/>
    <w:rsid w:val="00C34A4D"/>
    <w:rsid w:val="00C37BBB"/>
    <w:rsid w:val="00C37D9D"/>
    <w:rsid w:val="00C40417"/>
    <w:rsid w:val="00C4186C"/>
    <w:rsid w:val="00C41C37"/>
    <w:rsid w:val="00C42751"/>
    <w:rsid w:val="00C43685"/>
    <w:rsid w:val="00C51385"/>
    <w:rsid w:val="00C602CE"/>
    <w:rsid w:val="00C628D0"/>
    <w:rsid w:val="00C668CB"/>
    <w:rsid w:val="00C720C8"/>
    <w:rsid w:val="00C8252F"/>
    <w:rsid w:val="00C840C2"/>
    <w:rsid w:val="00C84552"/>
    <w:rsid w:val="00C917DE"/>
    <w:rsid w:val="00C97380"/>
    <w:rsid w:val="00CA0600"/>
    <w:rsid w:val="00CA081C"/>
    <w:rsid w:val="00CA391B"/>
    <w:rsid w:val="00CA6C1B"/>
    <w:rsid w:val="00CB0FC1"/>
    <w:rsid w:val="00CB20BE"/>
    <w:rsid w:val="00CC142A"/>
    <w:rsid w:val="00CD04AB"/>
    <w:rsid w:val="00CE38CD"/>
    <w:rsid w:val="00CF1429"/>
    <w:rsid w:val="00CF4B76"/>
    <w:rsid w:val="00CF59CF"/>
    <w:rsid w:val="00CF6186"/>
    <w:rsid w:val="00CF669B"/>
    <w:rsid w:val="00D00D95"/>
    <w:rsid w:val="00D01A45"/>
    <w:rsid w:val="00D03E4F"/>
    <w:rsid w:val="00D07518"/>
    <w:rsid w:val="00D14499"/>
    <w:rsid w:val="00D23ABF"/>
    <w:rsid w:val="00D267AC"/>
    <w:rsid w:val="00D43E0B"/>
    <w:rsid w:val="00D45A3C"/>
    <w:rsid w:val="00D46D9D"/>
    <w:rsid w:val="00D47429"/>
    <w:rsid w:val="00D74D58"/>
    <w:rsid w:val="00D769E7"/>
    <w:rsid w:val="00D772B6"/>
    <w:rsid w:val="00D805E4"/>
    <w:rsid w:val="00D848F6"/>
    <w:rsid w:val="00D95291"/>
    <w:rsid w:val="00DA230D"/>
    <w:rsid w:val="00DA56FE"/>
    <w:rsid w:val="00DB51F5"/>
    <w:rsid w:val="00DB627C"/>
    <w:rsid w:val="00DC081D"/>
    <w:rsid w:val="00DC5529"/>
    <w:rsid w:val="00DC6F7B"/>
    <w:rsid w:val="00DD3A3D"/>
    <w:rsid w:val="00DD3BB9"/>
    <w:rsid w:val="00DD455E"/>
    <w:rsid w:val="00DD6822"/>
    <w:rsid w:val="00DD6AC4"/>
    <w:rsid w:val="00DE469F"/>
    <w:rsid w:val="00DF1D99"/>
    <w:rsid w:val="00DF618C"/>
    <w:rsid w:val="00DF7531"/>
    <w:rsid w:val="00E04EA1"/>
    <w:rsid w:val="00E056EE"/>
    <w:rsid w:val="00E05E67"/>
    <w:rsid w:val="00E1065D"/>
    <w:rsid w:val="00E10994"/>
    <w:rsid w:val="00E11ED0"/>
    <w:rsid w:val="00E21728"/>
    <w:rsid w:val="00E24191"/>
    <w:rsid w:val="00E26983"/>
    <w:rsid w:val="00E33CC2"/>
    <w:rsid w:val="00E34474"/>
    <w:rsid w:val="00E3469C"/>
    <w:rsid w:val="00E43228"/>
    <w:rsid w:val="00E5021F"/>
    <w:rsid w:val="00E507F3"/>
    <w:rsid w:val="00E542ED"/>
    <w:rsid w:val="00E623FD"/>
    <w:rsid w:val="00E6704A"/>
    <w:rsid w:val="00E71C97"/>
    <w:rsid w:val="00E7349C"/>
    <w:rsid w:val="00E80753"/>
    <w:rsid w:val="00E83276"/>
    <w:rsid w:val="00E834C3"/>
    <w:rsid w:val="00E83E39"/>
    <w:rsid w:val="00E85F75"/>
    <w:rsid w:val="00E921A5"/>
    <w:rsid w:val="00E95B10"/>
    <w:rsid w:val="00E977A6"/>
    <w:rsid w:val="00E97DD5"/>
    <w:rsid w:val="00EB37D8"/>
    <w:rsid w:val="00EB5856"/>
    <w:rsid w:val="00EC0B17"/>
    <w:rsid w:val="00EC0FE5"/>
    <w:rsid w:val="00EC1A9E"/>
    <w:rsid w:val="00EC7C7D"/>
    <w:rsid w:val="00EC7D05"/>
    <w:rsid w:val="00ED50CF"/>
    <w:rsid w:val="00ED516B"/>
    <w:rsid w:val="00EE09FD"/>
    <w:rsid w:val="00EE0BBF"/>
    <w:rsid w:val="00EF475E"/>
    <w:rsid w:val="00F11518"/>
    <w:rsid w:val="00F11A20"/>
    <w:rsid w:val="00F1509B"/>
    <w:rsid w:val="00F16642"/>
    <w:rsid w:val="00F23C9E"/>
    <w:rsid w:val="00F31450"/>
    <w:rsid w:val="00F40BB0"/>
    <w:rsid w:val="00F43BDB"/>
    <w:rsid w:val="00F45E3B"/>
    <w:rsid w:val="00F511CD"/>
    <w:rsid w:val="00F524E4"/>
    <w:rsid w:val="00F528EC"/>
    <w:rsid w:val="00F5652E"/>
    <w:rsid w:val="00F6209C"/>
    <w:rsid w:val="00F759B5"/>
    <w:rsid w:val="00F77FF4"/>
    <w:rsid w:val="00F81300"/>
    <w:rsid w:val="00F92BD3"/>
    <w:rsid w:val="00FA0E10"/>
    <w:rsid w:val="00FA4941"/>
    <w:rsid w:val="00FB201B"/>
    <w:rsid w:val="00FB2DC3"/>
    <w:rsid w:val="00FB48AA"/>
    <w:rsid w:val="00FB75D6"/>
    <w:rsid w:val="00FB7B09"/>
    <w:rsid w:val="00FC11F0"/>
    <w:rsid w:val="00FC37E2"/>
    <w:rsid w:val="00FD2E2D"/>
    <w:rsid w:val="00FD4E99"/>
    <w:rsid w:val="00FE3E4D"/>
    <w:rsid w:val="00FE4BD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6AE81B4"/>
  <w15:chartTrackingRefBased/>
  <w15:docId w15:val="{1F3C263A-A527-40BE-B699-9623840C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937E3C"/>
    <w:pPr>
      <w:ind w:left="720"/>
      <w:contextualSpacing/>
    </w:pPr>
  </w:style>
  <w:style w:type="character" w:styleId="Hyperlink">
    <w:name w:val="Hyperlink"/>
    <w:uiPriority w:val="99"/>
    <w:unhideWhenUsed/>
    <w:rsid w:val="0037327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73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2152"/>
    <w:rPr>
      <w:rFonts w:ascii="Segoe UI" w:hAnsi="Segoe UI" w:cs="Segoe UI"/>
      <w:sz w:val="18"/>
      <w:szCs w:val="18"/>
    </w:rPr>
  </w:style>
  <w:style w:type="paragraph" w:styleId="ColorfulShading-Accent1">
    <w:name w:val="Colorful Shading Accent 1"/>
    <w:hidden/>
    <w:uiPriority w:val="99"/>
    <w:semiHidden/>
    <w:rsid w:val="00274BF4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A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1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2667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8A235C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94"/>
  </w:style>
  <w:style w:type="paragraph" w:styleId="Footer">
    <w:name w:val="footer"/>
    <w:basedOn w:val="Normal"/>
    <w:link w:val="Foot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94"/>
  </w:style>
  <w:style w:type="character" w:styleId="PlainTable4">
    <w:name w:val="Plain Table 4"/>
    <w:uiPriority w:val="21"/>
    <w:qFormat/>
    <w:rsid w:val="009B44D6"/>
    <w:rPr>
      <w:i/>
      <w:iCs/>
      <w:color w:val="4472C4"/>
    </w:rPr>
  </w:style>
  <w:style w:type="character" w:styleId="UnresolvedMention">
    <w:name w:val="Unresolved Mention"/>
    <w:uiPriority w:val="99"/>
    <w:rsid w:val="0056591F"/>
    <w:rPr>
      <w:color w:val="605E5C"/>
      <w:shd w:val="clear" w:color="auto" w:fill="E1DFDD"/>
    </w:rPr>
  </w:style>
  <w:style w:type="paragraph" w:customStyle="1" w:styleId="Resourcesheading">
    <w:name w:val="Resources heading"/>
    <w:basedOn w:val="Normal"/>
    <w:qFormat/>
    <w:rsid w:val="004105D2"/>
    <w:pPr>
      <w:spacing w:after="120"/>
    </w:pPr>
    <w:rPr>
      <w:rFonts w:ascii="Trebuchet MS" w:hAnsi="Trebuchet MS"/>
      <w:b/>
      <w:bCs/>
      <w:color w:val="4472C4"/>
      <w:sz w:val="36"/>
      <w:szCs w:val="36"/>
    </w:rPr>
  </w:style>
  <w:style w:type="paragraph" w:customStyle="1" w:styleId="Default">
    <w:name w:val="Default"/>
    <w:rsid w:val="00FB48A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customStyle="1" w:styleId="Pa11">
    <w:name w:val="Pa1+1"/>
    <w:basedOn w:val="Default"/>
    <w:next w:val="Default"/>
    <w:uiPriority w:val="99"/>
    <w:rsid w:val="00FB48AA"/>
    <w:pPr>
      <w:spacing w:line="171" w:lineRule="atLeast"/>
    </w:pPr>
    <w:rPr>
      <w:rFonts w:cs="Times New Roman"/>
      <w:color w:val="auto"/>
    </w:rPr>
  </w:style>
  <w:style w:type="paragraph" w:customStyle="1" w:styleId="Pa21">
    <w:name w:val="Pa2+1"/>
    <w:basedOn w:val="Default"/>
    <w:next w:val="Default"/>
    <w:uiPriority w:val="99"/>
    <w:rsid w:val="00FB48AA"/>
    <w:pPr>
      <w:spacing w:line="17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FB48AA"/>
    <w:pPr>
      <w:spacing w:line="171" w:lineRule="atLeast"/>
    </w:pPr>
    <w:rPr>
      <w:rFonts w:cs="Times New Roman"/>
      <w:color w:val="auto"/>
    </w:rPr>
  </w:style>
  <w:style w:type="paragraph" w:customStyle="1" w:styleId="Pa41">
    <w:name w:val="Pa4+1"/>
    <w:basedOn w:val="Default"/>
    <w:next w:val="Default"/>
    <w:uiPriority w:val="99"/>
    <w:rsid w:val="00FB48AA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QDesign:Desktop:Work%20in%20progress:Girlguiding%20DofE%20Expedition%20Form%20:2021%20DofE%20Expedi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01CC9645342AC2B16EAD3E1C42B" ma:contentTypeVersion="13" ma:contentTypeDescription="Create a new document." ma:contentTypeScope="" ma:versionID="2c6e1e771a1dc9496728c5326ce347af">
  <xsd:schema xmlns:xsd="http://www.w3.org/2001/XMLSchema" xmlns:xs="http://www.w3.org/2001/XMLSchema" xmlns:p="http://schemas.microsoft.com/office/2006/metadata/properties" xmlns:ns2="a9e91cf3-f206-493d-9348-393955a9abe7" xmlns:ns3="b00b6de5-241c-4dc5-872d-2b9f6773026d" targetNamespace="http://schemas.microsoft.com/office/2006/metadata/properties" ma:root="true" ma:fieldsID="9b7071f8408ce882cdaad35d3c9b6175" ns2:_="" ns3:_="">
    <xsd:import namespace="a9e91cf3-f206-493d-9348-393955a9abe7"/>
    <xsd:import namespace="b00b6de5-241c-4dc5-872d-2b9f67730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91cf3-f206-493d-9348-393955a9a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6de5-241c-4dc5-872d-2b9f67730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53a0a-563b-4eaa-ad76-9add289e94dd}" ma:internalName="TaxCatchAll" ma:showField="CatchAllData" ma:web="b00b6de5-241c-4dc5-872d-2b9f67730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91cf3-f206-493d-9348-393955a9abe7">
      <Terms xmlns="http://schemas.microsoft.com/office/infopath/2007/PartnerControls"/>
    </lcf76f155ced4ddcb4097134ff3c332f>
    <TaxCatchAll xmlns="b00b6de5-241c-4dc5-872d-2b9f6773026d" xsi:nil="true"/>
  </documentManagement>
</p:properties>
</file>

<file path=customXml/itemProps1.xml><?xml version="1.0" encoding="utf-8"?>
<ds:datastoreItem xmlns:ds="http://schemas.openxmlformats.org/officeDocument/2006/customXml" ds:itemID="{B947DD6F-196F-9247-BB0E-BF5F88B2E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FC625-18B5-45C0-9A01-AD28FD9CF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ED949-994A-4352-BEF0-3961A2D9CAD4}"/>
</file>

<file path=customXml/itemProps4.xml><?xml version="1.0" encoding="utf-8"?>
<ds:datastoreItem xmlns:ds="http://schemas.openxmlformats.org/officeDocument/2006/customXml" ds:itemID="{315B2E46-5234-42B4-B918-BCDDEDE2D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DofE Expedition form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Wells</dc:creator>
  <cp:keywords/>
  <dc:description/>
  <cp:lastModifiedBy>Rebecca Wild</cp:lastModifiedBy>
  <cp:revision>2</cp:revision>
  <cp:lastPrinted>2024-09-11T14:42:00Z</cp:lastPrinted>
  <dcterms:created xsi:type="dcterms:W3CDTF">2024-09-20T13:25:00Z</dcterms:created>
  <dcterms:modified xsi:type="dcterms:W3CDTF">2024-09-20T13:25:00Z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0x0101009497F01CC9645342AC2B16EAD3E1C42B</vt:lpwstr>
  </property>
</Properties>
</file>