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AC9F7" w14:textId="77777777" w:rsidR="00E26983" w:rsidRPr="00940BC3" w:rsidRDefault="00B671A6" w:rsidP="00EE7A5B">
      <w:pPr>
        <w:spacing w:after="0" w:line="580" w:lineRule="exact"/>
        <w:rPr>
          <w:rFonts w:ascii="Poppins" w:hAnsi="Poppins" w:cs="Poppins"/>
          <w:b/>
          <w:bCs/>
          <w:color w:val="161B4E"/>
          <w:sz w:val="40"/>
          <w:szCs w:val="40"/>
        </w:rPr>
      </w:pPr>
      <w:r w:rsidRPr="00940BC3">
        <w:rPr>
          <w:rFonts w:ascii="Poppins" w:hAnsi="Poppins" w:cs="Poppins"/>
          <w:b/>
          <w:bCs/>
          <w:noProof/>
          <w:lang w:val="en-US"/>
        </w:rPr>
        <w:drawing>
          <wp:anchor distT="0" distB="0" distL="252095" distR="144145" simplePos="0" relativeHeight="251657728" behindDoc="0" locked="0" layoutInCell="1" allowOverlap="1" wp14:anchorId="00259564" wp14:editId="27121F19">
            <wp:simplePos x="0" y="0"/>
            <wp:positionH relativeFrom="column">
              <wp:posOffset>25400</wp:posOffset>
            </wp:positionH>
            <wp:positionV relativeFrom="paragraph">
              <wp:posOffset>-75565</wp:posOffset>
            </wp:positionV>
            <wp:extent cx="1012825" cy="1021080"/>
            <wp:effectExtent l="0" t="0" r="0" b="0"/>
            <wp:wrapTight wrapText="bothSides">
              <wp:wrapPolygon edited="0">
                <wp:start x="0" y="0"/>
                <wp:lineTo x="0" y="21224"/>
                <wp:lineTo x="21397" y="21224"/>
                <wp:lineTo x="21397" y="0"/>
                <wp:lineTo x="0" y="0"/>
              </wp:wrapPolygon>
            </wp:wrapTight>
            <wp:docPr id="286673406" name="Picture 5" descr="Description: Description: GG ne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Description: Description: GG new logo"/>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2825" cy="1021080"/>
                    </a:xfrm>
                    <a:prstGeom prst="rect">
                      <a:avLst/>
                    </a:prstGeom>
                    <a:noFill/>
                  </pic:spPr>
                </pic:pic>
              </a:graphicData>
            </a:graphic>
            <wp14:sizeRelH relativeFrom="margin">
              <wp14:pctWidth>0</wp14:pctWidth>
            </wp14:sizeRelH>
            <wp14:sizeRelV relativeFrom="margin">
              <wp14:pctHeight>0</wp14:pctHeight>
            </wp14:sizeRelV>
          </wp:anchor>
        </w:drawing>
      </w:r>
      <w:r w:rsidR="00130DFB" w:rsidRPr="00940BC3">
        <w:rPr>
          <w:rFonts w:ascii="Poppins" w:hAnsi="Poppins" w:cs="Poppins"/>
          <w:b/>
          <w:bCs/>
          <w:color w:val="161B4E"/>
          <w:sz w:val="40"/>
          <w:szCs w:val="40"/>
        </w:rPr>
        <w:t>Welcome to</w:t>
      </w:r>
    </w:p>
    <w:p w14:paraId="3EC2D156" w14:textId="77777777" w:rsidR="00130DFB" w:rsidRPr="00940BC3" w:rsidRDefault="00130DFB" w:rsidP="00EE7A5B">
      <w:pPr>
        <w:spacing w:after="120" w:line="1000" w:lineRule="exact"/>
        <w:rPr>
          <w:rFonts w:ascii="Poppins" w:hAnsi="Poppins" w:cs="Poppins"/>
          <w:b/>
          <w:bCs/>
          <w:color w:val="161B4E"/>
          <w:sz w:val="96"/>
          <w:szCs w:val="96"/>
        </w:rPr>
      </w:pPr>
      <w:r w:rsidRPr="00940BC3">
        <w:rPr>
          <w:rFonts w:ascii="Poppins" w:hAnsi="Poppins" w:cs="Poppins"/>
          <w:b/>
          <w:bCs/>
          <w:color w:val="161B4E"/>
          <w:sz w:val="96"/>
          <w:szCs w:val="96"/>
        </w:rPr>
        <w:t>Rainbows</w:t>
      </w:r>
    </w:p>
    <w:p w14:paraId="52E5AA74" w14:textId="77777777" w:rsidR="00130DFB" w:rsidRPr="00940BC3" w:rsidRDefault="00130DFB" w:rsidP="00EE7A5B">
      <w:pPr>
        <w:spacing w:after="240" w:line="320" w:lineRule="exact"/>
        <w:rPr>
          <w:rFonts w:ascii="Poppins SemiBold" w:hAnsi="Poppins SemiBold" w:cs="Poppins SemiBold"/>
          <w:b/>
          <w:bCs/>
          <w:color w:val="161B4E"/>
          <w:sz w:val="24"/>
          <w:szCs w:val="24"/>
          <w:shd w:val="clear" w:color="auto" w:fill="FFFFFF"/>
        </w:rPr>
      </w:pPr>
      <w:r w:rsidRPr="00940BC3">
        <w:rPr>
          <w:rFonts w:ascii="Poppins SemiBold" w:hAnsi="Poppins SemiBold" w:cs="Poppins SemiBold"/>
          <w:b/>
          <w:bCs/>
          <w:color w:val="161B4E"/>
          <w:sz w:val="24"/>
          <w:szCs w:val="24"/>
          <w:shd w:val="clear" w:color="auto" w:fill="FFFFFF"/>
        </w:rPr>
        <w:t xml:space="preserve">Rainbows welcomes all girls from 4 to 7 years old for play, learning and tons of fun in a colourful, safe space. Find out more about out Rainbows </w:t>
      </w:r>
      <w:hyperlink r:id="rId11" w:history="1">
        <w:r w:rsidRPr="00940BC3">
          <w:rPr>
            <w:rStyle w:val="Hyperlink"/>
            <w:rFonts w:ascii="Poppins SemiBold" w:hAnsi="Poppins SemiBold" w:cs="Poppins SemiBold"/>
            <w:b/>
            <w:bCs/>
            <w:sz w:val="24"/>
            <w:szCs w:val="24"/>
            <w:shd w:val="clear" w:color="auto" w:fill="FFFFFF"/>
          </w:rPr>
          <w:t>on our website</w:t>
        </w:r>
      </w:hyperlink>
      <w:r w:rsidRPr="00940BC3">
        <w:rPr>
          <w:rFonts w:ascii="Poppins SemiBold" w:hAnsi="Poppins SemiBold" w:cs="Poppins SemiBold"/>
          <w:b/>
          <w:bCs/>
          <w:color w:val="161B4E"/>
          <w:sz w:val="24"/>
          <w:szCs w:val="24"/>
          <w:shd w:val="clear" w:color="auto" w:fill="FFFFFF"/>
        </w:rPr>
        <w:t>.</w:t>
      </w:r>
    </w:p>
    <w:p w14:paraId="4FC918A7" w14:textId="6EFEA9E2" w:rsidR="00F00EE5" w:rsidRDefault="00EE7A5B" w:rsidP="00EE7A5B">
      <w:pPr>
        <w:spacing w:after="240" w:line="240" w:lineRule="auto"/>
        <w:rPr>
          <w:rFonts w:ascii="Poppins-SemiBold" w:hAnsi="Poppins-SemiBold" w:cs="Poppins"/>
          <w:color w:val="161B4E"/>
          <w:sz w:val="24"/>
          <w:szCs w:val="24"/>
          <w:shd w:val="clear" w:color="auto" w:fill="FFFFFF"/>
        </w:rPr>
      </w:pPr>
      <w:r>
        <w:rPr>
          <w:rFonts w:ascii="Poppins-SemiBold" w:hAnsi="Poppins-SemiBold" w:cs="Poppins"/>
          <w:noProof/>
          <w:color w:val="161B4E"/>
          <w:sz w:val="24"/>
          <w:szCs w:val="24"/>
          <w:lang w:val="en-US"/>
        </w:rPr>
        <mc:AlternateContent>
          <mc:Choice Requires="wps">
            <w:drawing>
              <wp:anchor distT="0" distB="0" distL="114300" distR="114300" simplePos="0" relativeHeight="251659776" behindDoc="0" locked="1" layoutInCell="1" allowOverlap="1" wp14:anchorId="3AC84481" wp14:editId="7A3BA1F1">
                <wp:simplePos x="0" y="0"/>
                <wp:positionH relativeFrom="column">
                  <wp:posOffset>28575</wp:posOffset>
                </wp:positionH>
                <wp:positionV relativeFrom="paragraph">
                  <wp:posOffset>6684010</wp:posOffset>
                </wp:positionV>
                <wp:extent cx="3607435" cy="1417955"/>
                <wp:effectExtent l="0" t="0" r="0" b="0"/>
                <wp:wrapTight wrapText="bothSides">
                  <wp:wrapPolygon edited="0">
                    <wp:start x="0" y="0"/>
                    <wp:lineTo x="21600" y="0"/>
                    <wp:lineTo x="21600" y="21600"/>
                    <wp:lineTo x="0" y="21600"/>
                    <wp:lineTo x="0" y="0"/>
                  </wp:wrapPolygon>
                </wp:wrapTight>
                <wp:docPr id="128406030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07435" cy="1417955"/>
                        </a:xfrm>
                        <a:prstGeom prst="rect">
                          <a:avLst/>
                        </a:prstGeom>
                        <a:noFill/>
                        <a:ln w="9525">
                          <a:solidFill>
                            <a:srgbClr val="01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EBC1273" w14:textId="77777777" w:rsidR="00EE7A5B" w:rsidRPr="00BA2138" w:rsidRDefault="00EE7A5B" w:rsidP="00EE7A5B">
                            <w:pPr>
                              <w:widowControl w:val="0"/>
                              <w:numPr>
                                <w:ilvl w:val="3"/>
                                <w:numId w:val="0"/>
                              </w:numPr>
                              <w:spacing w:before="60" w:after="60" w:line="260" w:lineRule="exact"/>
                              <w:rPr>
                                <w:rFonts w:ascii="Poppins-Regular" w:hAnsi="Poppins-Regular" w:cs="Poppins"/>
                                <w:b/>
                                <w:bCs/>
                                <w:color w:val="161B4E"/>
                                <w:sz w:val="24"/>
                                <w:szCs w:val="24"/>
                              </w:rPr>
                            </w:pPr>
                            <w:r w:rsidRPr="00BA2138">
                              <w:rPr>
                                <w:rFonts w:ascii="Poppins-Regular" w:hAnsi="Poppins-Regular" w:cs="Poppins"/>
                                <w:b/>
                                <w:bCs/>
                                <w:color w:val="161B4E"/>
                                <w:sz w:val="24"/>
                                <w:szCs w:val="24"/>
                              </w:rPr>
                              <w:t>Gift Aid</w:t>
                            </w:r>
                          </w:p>
                          <w:p w14:paraId="401CB8A5" w14:textId="77777777" w:rsidR="00EE7A5B" w:rsidRDefault="00EE7A5B" w:rsidP="00EE7A5B">
                            <w:pPr>
                              <w:numPr>
                                <w:ilvl w:val="3"/>
                                <w:numId w:val="0"/>
                              </w:numPr>
                              <w:spacing w:line="260" w:lineRule="exact"/>
                              <w:rPr>
                                <w:rFonts w:ascii="Poppins-Regular" w:hAnsi="Poppins-Regular" w:cs="Poppins"/>
                                <w:color w:val="161B4E"/>
                              </w:rPr>
                            </w:pPr>
                            <w:r w:rsidRPr="00130DFB">
                              <w:rPr>
                                <w:rFonts w:ascii="Poppins-Regular" w:hAnsi="Poppins-Regular" w:cs="Poppins"/>
                                <w:color w:val="161B4E"/>
                              </w:rPr>
                              <w:t xml:space="preserve">As Girlguiding is a charity, if you pay income </w:t>
                            </w:r>
                            <w:proofErr w:type="gramStart"/>
                            <w:r w:rsidRPr="00130DFB">
                              <w:rPr>
                                <w:rFonts w:ascii="Poppins-Regular" w:hAnsi="Poppins-Regular" w:cs="Poppins"/>
                                <w:color w:val="161B4E"/>
                              </w:rPr>
                              <w:t>tax</w:t>
                            </w:r>
                            <w:proofErr w:type="gramEnd"/>
                            <w:r w:rsidRPr="00130DFB">
                              <w:rPr>
                                <w:rFonts w:ascii="Poppins-Regular" w:hAnsi="Poppins-Regular" w:cs="Poppins"/>
                                <w:color w:val="161B4E"/>
                              </w:rPr>
                              <w:t xml:space="preserve"> we can use Gift Aid to claim an extra 25p for every £1 you give us, including your child’s subs. </w:t>
                            </w:r>
                            <w:proofErr w:type="gramStart"/>
                            <w:r w:rsidRPr="00130DFB">
                              <w:rPr>
                                <w:rFonts w:ascii="Poppins-Regular" w:hAnsi="Poppins-Regular" w:cs="Poppins"/>
                                <w:color w:val="161B4E"/>
                              </w:rPr>
                              <w:t>So</w:t>
                            </w:r>
                            <w:proofErr w:type="gramEnd"/>
                            <w:r w:rsidRPr="00130DFB">
                              <w:rPr>
                                <w:rFonts w:ascii="Poppins-Regular" w:hAnsi="Poppins-Regular" w:cs="Poppins"/>
                                <w:color w:val="161B4E"/>
                              </w:rPr>
                              <w:t xml:space="preserve"> we’d really appreciate it if you could sign the Gift Aid form on p7: the extra money will go straight back to your child’s unit.</w:t>
                            </w:r>
                          </w:p>
                          <w:p w14:paraId="28E456F4" w14:textId="77777777" w:rsidR="00EE7A5B" w:rsidRDefault="00EE7A5B" w:rsidP="00EE7A5B">
                            <w:pPr>
                              <w:numPr>
                                <w:ilvl w:val="3"/>
                                <w:numId w:val="0"/>
                              </w:num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C84481" id="_x0000_t202" coordsize="21600,21600" o:spt="202" path="m,l,21600r21600,l21600,xe">
                <v:stroke joinstyle="miter"/>
                <v:path gradientshapeok="t" o:connecttype="rect"/>
              </v:shapetype>
              <v:shape id="Text Box 24" o:spid="_x0000_s1026" type="#_x0000_t202" style="position:absolute;margin-left:2.25pt;margin-top:526.3pt;width:284.05pt;height:111.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" filled="f" strokecolor="#010000">
                <v:path arrowok="t"/>
                <v:textbox inset=",7.2pt,,7.2pt">
                  <w:txbxContent>
                    <w:p w14:paraId="6EBC1273" w14:textId="77777777" w:rsidR="00EE7A5B" w:rsidRPr="00BA2138" w:rsidRDefault="00EE7A5B" w:rsidP="00EE7A5B">
                      <w:pPr>
                        <w:widowControl w:val="0"/>
                        <w:numPr>
                          <w:ilvl w:val="3"/>
                          <w:numId w:val="0"/>
                        </w:numPr>
                        <w:spacing w:before="60" w:after="60" w:line="260" w:lineRule="exact"/>
                        <w:rPr>
                          <w:rFonts w:ascii="Poppins-Regular" w:hAnsi="Poppins-Regular" w:cs="Poppins"/>
                          <w:b/>
                          <w:bCs/>
                          <w:color w:val="161B4E"/>
                          <w:sz w:val="24"/>
                          <w:szCs w:val="24"/>
                        </w:rPr>
                      </w:pPr>
                      <w:r w:rsidRPr="00BA2138">
                        <w:rPr>
                          <w:rFonts w:ascii="Poppins-Regular" w:hAnsi="Poppins-Regular" w:cs="Poppins"/>
                          <w:b/>
                          <w:bCs/>
                          <w:color w:val="161B4E"/>
                          <w:sz w:val="24"/>
                          <w:szCs w:val="24"/>
                        </w:rPr>
                        <w:t>Gift Aid</w:t>
                      </w:r>
                    </w:p>
                    <w:p w14:paraId="401CB8A5" w14:textId="77777777" w:rsidR="00EE7A5B" w:rsidRDefault="00EE7A5B" w:rsidP="00EE7A5B">
                      <w:pPr>
                        <w:numPr>
                          <w:ilvl w:val="3"/>
                          <w:numId w:val="0"/>
                        </w:numPr>
                        <w:spacing w:line="260" w:lineRule="exact"/>
                        <w:rPr>
                          <w:rFonts w:ascii="Poppins-Regular" w:hAnsi="Poppins-Regular" w:cs="Poppins"/>
                          <w:color w:val="161B4E"/>
                        </w:rPr>
                      </w:pPr>
                      <w:r w:rsidRPr="00130DFB">
                        <w:rPr>
                          <w:rFonts w:ascii="Poppins-Regular" w:hAnsi="Poppins-Regular" w:cs="Poppins"/>
                          <w:color w:val="161B4E"/>
                        </w:rPr>
                        <w:t xml:space="preserve">As Girlguiding is a charity, if you pay income </w:t>
                      </w:r>
                      <w:proofErr w:type="gramStart"/>
                      <w:r w:rsidRPr="00130DFB">
                        <w:rPr>
                          <w:rFonts w:ascii="Poppins-Regular" w:hAnsi="Poppins-Regular" w:cs="Poppins"/>
                          <w:color w:val="161B4E"/>
                        </w:rPr>
                        <w:t>tax</w:t>
                      </w:r>
                      <w:proofErr w:type="gramEnd"/>
                      <w:r w:rsidRPr="00130DFB">
                        <w:rPr>
                          <w:rFonts w:ascii="Poppins-Regular" w:hAnsi="Poppins-Regular" w:cs="Poppins"/>
                          <w:color w:val="161B4E"/>
                        </w:rPr>
                        <w:t xml:space="preserve"> we can use Gift Aid to claim an extra 25p for every £1 you give us, including your child’s subs. </w:t>
                      </w:r>
                      <w:proofErr w:type="gramStart"/>
                      <w:r w:rsidRPr="00130DFB">
                        <w:rPr>
                          <w:rFonts w:ascii="Poppins-Regular" w:hAnsi="Poppins-Regular" w:cs="Poppins"/>
                          <w:color w:val="161B4E"/>
                        </w:rPr>
                        <w:t>So</w:t>
                      </w:r>
                      <w:proofErr w:type="gramEnd"/>
                      <w:r w:rsidRPr="00130DFB">
                        <w:rPr>
                          <w:rFonts w:ascii="Poppins-Regular" w:hAnsi="Poppins-Regular" w:cs="Poppins"/>
                          <w:color w:val="161B4E"/>
                        </w:rPr>
                        <w:t xml:space="preserve"> we’d really appreciate it if you could sign the Gift Aid form on p7: the extra money will go straight back to your child’s unit.</w:t>
                      </w:r>
                    </w:p>
                    <w:p w14:paraId="28E456F4" w14:textId="77777777" w:rsidR="00EE7A5B" w:rsidRDefault="00EE7A5B" w:rsidP="00EE7A5B">
                      <w:pPr>
                        <w:numPr>
                          <w:ilvl w:val="3"/>
                          <w:numId w:val="0"/>
                        </w:numPr>
                      </w:pPr>
                    </w:p>
                  </w:txbxContent>
                </v:textbox>
                <w10:wrap type="tight"/>
                <w10:anchorlock/>
              </v:shape>
            </w:pict>
          </mc:Fallback>
        </mc:AlternateContent>
      </w:r>
      <w:r>
        <w:rPr>
          <w:rFonts w:ascii="Poppins-SemiBold" w:hAnsi="Poppins-SemiBold" w:cs="Poppins"/>
          <w:noProof/>
          <w:color w:val="161B4E"/>
          <w:sz w:val="24"/>
          <w:szCs w:val="24"/>
          <w:lang w:val="en-US"/>
        </w:rPr>
        <mc:AlternateContent>
          <mc:Choice Requires="wps">
            <w:drawing>
              <wp:anchor distT="0" distB="0" distL="114300" distR="114300" simplePos="0" relativeHeight="251660800" behindDoc="0" locked="1" layoutInCell="1" allowOverlap="1" wp14:anchorId="7A126594" wp14:editId="39FD4FF1">
                <wp:simplePos x="0" y="0"/>
                <wp:positionH relativeFrom="column">
                  <wp:posOffset>4445</wp:posOffset>
                </wp:positionH>
                <wp:positionV relativeFrom="paragraph">
                  <wp:posOffset>2733675</wp:posOffset>
                </wp:positionV>
                <wp:extent cx="3627755" cy="3852545"/>
                <wp:effectExtent l="0" t="0" r="0" b="0"/>
                <wp:wrapThrough wrapText="bothSides">
                  <wp:wrapPolygon edited="0">
                    <wp:start x="0" y="0"/>
                    <wp:lineTo x="21600" y="0"/>
                    <wp:lineTo x="21600" y="21600"/>
                    <wp:lineTo x="0" y="21600"/>
                    <wp:lineTo x="0" y="0"/>
                  </wp:wrapPolygon>
                </wp:wrapThrough>
                <wp:docPr id="185622770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27755" cy="3852545"/>
                        </a:xfrm>
                        <a:prstGeom prst="rect">
                          <a:avLst/>
                        </a:prstGeom>
                        <a:noFill/>
                        <a:ln w="9525">
                          <a:solidFill>
                            <a:srgbClr val="01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680D74D" w14:textId="77777777" w:rsidR="00EE7A5B" w:rsidRPr="00FE4ECE" w:rsidRDefault="00EE7A5B" w:rsidP="00EE7A5B">
                            <w:pPr>
                              <w:widowControl w:val="0"/>
                              <w:numPr>
                                <w:ilvl w:val="3"/>
                                <w:numId w:val="0"/>
                              </w:numPr>
                              <w:spacing w:after="60" w:line="260" w:lineRule="exact"/>
                              <w:rPr>
                                <w:rFonts w:ascii="Poppins-Regular" w:hAnsi="Poppins-Regular" w:cs="Poppins"/>
                                <w:b/>
                                <w:bCs/>
                                <w:color w:val="161B4E"/>
                                <w:spacing w:val="-2"/>
                                <w:sz w:val="24"/>
                                <w:szCs w:val="24"/>
                              </w:rPr>
                            </w:pPr>
                            <w:r w:rsidRPr="00FE4ECE">
                              <w:rPr>
                                <w:rFonts w:ascii="Poppins-Regular" w:hAnsi="Poppins-Regular" w:cs="Poppins"/>
                                <w:b/>
                                <w:bCs/>
                                <w:color w:val="161B4E"/>
                                <w:spacing w:val="-2"/>
                                <w:sz w:val="24"/>
                                <w:szCs w:val="24"/>
                              </w:rPr>
                              <w:t>What does it cost to be a Rainbow?</w:t>
                            </w:r>
                          </w:p>
                          <w:p w14:paraId="37D07E23" w14:textId="77777777" w:rsidR="00EE7A5B" w:rsidRPr="00FE4ECE" w:rsidRDefault="00EE7A5B" w:rsidP="00EE7A5B">
                            <w:pPr>
                              <w:widowControl w:val="0"/>
                              <w:numPr>
                                <w:ilvl w:val="3"/>
                                <w:numId w:val="0"/>
                              </w:numPr>
                              <w:spacing w:after="120" w:line="260" w:lineRule="exact"/>
                              <w:rPr>
                                <w:rFonts w:ascii="Poppins-Regular" w:hAnsi="Poppins-Regular" w:cs="Poppins"/>
                                <w:color w:val="161B4E"/>
                                <w:spacing w:val="-2"/>
                              </w:rPr>
                            </w:pPr>
                            <w:r w:rsidRPr="00FE4ECE">
                              <w:rPr>
                                <w:rFonts w:ascii="Poppins-Regular" w:hAnsi="Poppins-Regular" w:cs="Poppins"/>
                                <w:color w:val="161B4E"/>
                                <w:spacing w:val="-2"/>
                              </w:rPr>
                              <w:t>All Girlguiding groups or ‘units’ charge subscriptions or ‘subs’ to cover unit running costs. These can be paid weekly, monthly or each term. There’s also an annual subscription paid by all members that covers the day-to-day running of our charity and your local guiding area. This is sometimes included in subs.</w:t>
                            </w:r>
                          </w:p>
                          <w:p w14:paraId="5483E466" w14:textId="3BB911F6" w:rsidR="00EE7A5B" w:rsidRPr="00FE4ECE" w:rsidRDefault="00EE7A5B" w:rsidP="00EE7A5B">
                            <w:pPr>
                              <w:widowControl w:val="0"/>
                              <w:numPr>
                                <w:ilvl w:val="3"/>
                                <w:numId w:val="0"/>
                              </w:numPr>
                              <w:spacing w:after="120" w:line="260" w:lineRule="exact"/>
                              <w:rPr>
                                <w:rFonts w:ascii="Poppins-Regular" w:hAnsi="Poppins-Regular" w:cs="Poppins"/>
                                <w:color w:val="161B4E"/>
                                <w:spacing w:val="-2"/>
                              </w:rPr>
                            </w:pPr>
                            <w:r w:rsidRPr="00FE4ECE">
                              <w:rPr>
                                <w:rFonts w:ascii="Poppins-Regular" w:hAnsi="Poppins-Regular" w:cs="Poppins"/>
                                <w:color w:val="161B4E"/>
                                <w:spacing w:val="-2"/>
                              </w:rPr>
                              <w:t xml:space="preserve">Because all Girlguiding units are different, costs can vary. Your Rainbow leader will let you know the costs for your unit and when these can be paid. There’s usually an extra charge for special activities, days out, residential events and holidays. Your Rainbow unit leader will share all the information you need about these in </w:t>
                            </w:r>
                            <w:r w:rsidR="00607A5E">
                              <w:rPr>
                                <w:rFonts w:ascii="Poppins-Regular" w:hAnsi="Poppins-Regular" w:cs="Poppins"/>
                                <w:color w:val="161B4E"/>
                                <w:spacing w:val="-2"/>
                              </w:rPr>
                              <w:br/>
                            </w:r>
                            <w:r w:rsidRPr="00FE4ECE">
                              <w:rPr>
                                <w:rFonts w:ascii="Poppins-Regular" w:hAnsi="Poppins-Regular" w:cs="Poppins"/>
                                <w:color w:val="161B4E"/>
                                <w:spacing w:val="-2"/>
                              </w:rPr>
                              <w:t>advance.</w:t>
                            </w:r>
                          </w:p>
                          <w:p w14:paraId="62DDF52B" w14:textId="77777777" w:rsidR="00EE7A5B" w:rsidRPr="00FE4ECE" w:rsidRDefault="00EE7A5B" w:rsidP="00EE7A5B">
                            <w:pPr>
                              <w:numPr>
                                <w:ilvl w:val="3"/>
                                <w:numId w:val="0"/>
                              </w:numPr>
                              <w:spacing w:line="260" w:lineRule="exact"/>
                              <w:rPr>
                                <w:spacing w:val="-2"/>
                              </w:rPr>
                            </w:pPr>
                            <w:r w:rsidRPr="00FE4ECE">
                              <w:rPr>
                                <w:rFonts w:ascii="Poppins-Regular" w:hAnsi="Poppins-Regular" w:cs="Poppins"/>
                                <w:color w:val="161B4E"/>
                                <w:spacing w:val="-2"/>
                              </w:rPr>
                              <w:t>We try to make guiding affordable for all girls and there’s help at hand if you can’t meet the costs. If you’re concerned about any of these costs, speak to your unit leader and she can tell you about ways we can help, including our grants.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126594" id="Text Box 25" o:spid="_x0000_s1027" type="#_x0000_t202" style="position:absolute;margin-left:.35pt;margin-top:215.25pt;width:285.65pt;height:303.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" filled="f" strokecolor="#010000">
                <v:path arrowok="t"/>
                <v:textbox inset=",7.2pt,,7.2pt">
                  <w:txbxContent>
                    <w:p w14:paraId="2680D74D" w14:textId="77777777" w:rsidR="00EE7A5B" w:rsidRPr="00FE4ECE" w:rsidRDefault="00EE7A5B" w:rsidP="00EE7A5B">
                      <w:pPr>
                        <w:widowControl w:val="0"/>
                        <w:numPr>
                          <w:ilvl w:val="3"/>
                          <w:numId w:val="0"/>
                        </w:numPr>
                        <w:spacing w:after="60" w:line="260" w:lineRule="exact"/>
                        <w:rPr>
                          <w:rFonts w:ascii="Poppins-Regular" w:hAnsi="Poppins-Regular" w:cs="Poppins"/>
                          <w:b/>
                          <w:bCs/>
                          <w:color w:val="161B4E"/>
                          <w:spacing w:val="-2"/>
                          <w:sz w:val="24"/>
                          <w:szCs w:val="24"/>
                        </w:rPr>
                      </w:pPr>
                      <w:r w:rsidRPr="00FE4ECE">
                        <w:rPr>
                          <w:rFonts w:ascii="Poppins-Regular" w:hAnsi="Poppins-Regular" w:cs="Poppins"/>
                          <w:b/>
                          <w:bCs/>
                          <w:color w:val="161B4E"/>
                          <w:spacing w:val="-2"/>
                          <w:sz w:val="24"/>
                          <w:szCs w:val="24"/>
                        </w:rPr>
                        <w:t>What does it cost to be a Rainbow?</w:t>
                      </w:r>
                    </w:p>
                    <w:p w14:paraId="37D07E23" w14:textId="77777777" w:rsidR="00EE7A5B" w:rsidRPr="00FE4ECE" w:rsidRDefault="00EE7A5B" w:rsidP="00EE7A5B">
                      <w:pPr>
                        <w:widowControl w:val="0"/>
                        <w:numPr>
                          <w:ilvl w:val="3"/>
                          <w:numId w:val="0"/>
                        </w:numPr>
                        <w:spacing w:after="120" w:line="260" w:lineRule="exact"/>
                        <w:rPr>
                          <w:rFonts w:ascii="Poppins-Regular" w:hAnsi="Poppins-Regular" w:cs="Poppins"/>
                          <w:color w:val="161B4E"/>
                          <w:spacing w:val="-2"/>
                        </w:rPr>
                      </w:pPr>
                      <w:r w:rsidRPr="00FE4ECE">
                        <w:rPr>
                          <w:rFonts w:ascii="Poppins-Regular" w:hAnsi="Poppins-Regular" w:cs="Poppins"/>
                          <w:color w:val="161B4E"/>
                          <w:spacing w:val="-2"/>
                        </w:rPr>
                        <w:t>All Girlguiding groups or ‘units’ charge subscriptions or ‘subs’ to cover unit running costs. These can be paid weekly, monthly or each term. There’s also an annual subscription paid by all members that covers the day-to-day running of our charity and your local guiding area. This is sometimes included in subs.</w:t>
                      </w:r>
                    </w:p>
                    <w:p w14:paraId="5483E466" w14:textId="3BB911F6" w:rsidR="00EE7A5B" w:rsidRPr="00FE4ECE" w:rsidRDefault="00EE7A5B" w:rsidP="00EE7A5B">
                      <w:pPr>
                        <w:widowControl w:val="0"/>
                        <w:numPr>
                          <w:ilvl w:val="3"/>
                          <w:numId w:val="0"/>
                        </w:numPr>
                        <w:spacing w:after="120" w:line="260" w:lineRule="exact"/>
                        <w:rPr>
                          <w:rFonts w:ascii="Poppins-Regular" w:hAnsi="Poppins-Regular" w:cs="Poppins"/>
                          <w:color w:val="161B4E"/>
                          <w:spacing w:val="-2"/>
                        </w:rPr>
                      </w:pPr>
                      <w:r w:rsidRPr="00FE4ECE">
                        <w:rPr>
                          <w:rFonts w:ascii="Poppins-Regular" w:hAnsi="Poppins-Regular" w:cs="Poppins"/>
                          <w:color w:val="161B4E"/>
                          <w:spacing w:val="-2"/>
                        </w:rPr>
                        <w:t xml:space="preserve">Because all Girlguiding units are different, costs can vary. Your Rainbow leader will let you know the costs for your unit and when these can be paid. There’s usually an extra charge for special activities, days out, residential events and holidays. Your Rainbow unit leader will share all the information you need about these in </w:t>
                      </w:r>
                      <w:r w:rsidR="00607A5E">
                        <w:rPr>
                          <w:rFonts w:ascii="Poppins-Regular" w:hAnsi="Poppins-Regular" w:cs="Poppins"/>
                          <w:color w:val="161B4E"/>
                          <w:spacing w:val="-2"/>
                        </w:rPr>
                        <w:br/>
                      </w:r>
                      <w:r w:rsidRPr="00FE4ECE">
                        <w:rPr>
                          <w:rFonts w:ascii="Poppins-Regular" w:hAnsi="Poppins-Regular" w:cs="Poppins"/>
                          <w:color w:val="161B4E"/>
                          <w:spacing w:val="-2"/>
                        </w:rPr>
                        <w:t>advance.</w:t>
                      </w:r>
                    </w:p>
                    <w:p w14:paraId="62DDF52B" w14:textId="77777777" w:rsidR="00EE7A5B" w:rsidRPr="00FE4ECE" w:rsidRDefault="00EE7A5B" w:rsidP="00EE7A5B">
                      <w:pPr>
                        <w:numPr>
                          <w:ilvl w:val="3"/>
                          <w:numId w:val="0"/>
                        </w:numPr>
                        <w:spacing w:line="260" w:lineRule="exact"/>
                        <w:rPr>
                          <w:spacing w:val="-2"/>
                        </w:rPr>
                      </w:pPr>
                      <w:r w:rsidRPr="00FE4ECE">
                        <w:rPr>
                          <w:rFonts w:ascii="Poppins-Regular" w:hAnsi="Poppins-Regular" w:cs="Poppins"/>
                          <w:color w:val="161B4E"/>
                          <w:spacing w:val="-2"/>
                        </w:rPr>
                        <w:t>We try to make guiding affordable for all girls and there’s help at hand if you can’t meet the costs. If you’re concerned about any of these costs, speak to your unit leader and she can tell you about ways we can help, including our grants.</w:t>
                      </w:r>
                    </w:p>
                  </w:txbxContent>
                </v:textbox>
                <w10:wrap type="through"/>
                <w10:anchorlock/>
              </v:shape>
            </w:pict>
          </mc:Fallback>
        </mc:AlternateContent>
      </w:r>
      <w:r>
        <w:rPr>
          <w:rFonts w:ascii="Poppins-SemiBold" w:hAnsi="Poppins-SemiBold" w:cs="Poppins"/>
          <w:noProof/>
          <w:color w:val="161B4E"/>
          <w:sz w:val="24"/>
          <w:szCs w:val="24"/>
          <w:lang w:val="en-US"/>
        </w:rPr>
        <mc:AlternateContent>
          <mc:Choice Requires="wps">
            <w:drawing>
              <wp:anchor distT="0" distB="0" distL="114300" distR="114300" simplePos="0" relativeHeight="251661824" behindDoc="0" locked="1" layoutInCell="1" allowOverlap="1" wp14:anchorId="74510860" wp14:editId="63BB520B">
                <wp:simplePos x="0" y="0"/>
                <wp:positionH relativeFrom="column">
                  <wp:posOffset>3175</wp:posOffset>
                </wp:positionH>
                <wp:positionV relativeFrom="paragraph">
                  <wp:posOffset>-40640</wp:posOffset>
                </wp:positionV>
                <wp:extent cx="3627755" cy="2650490"/>
                <wp:effectExtent l="0" t="0" r="0" b="0"/>
                <wp:wrapThrough wrapText="bothSides">
                  <wp:wrapPolygon edited="0">
                    <wp:start x="0" y="0"/>
                    <wp:lineTo x="21600" y="0"/>
                    <wp:lineTo x="21600" y="21600"/>
                    <wp:lineTo x="0" y="21600"/>
                    <wp:lineTo x="0" y="0"/>
                  </wp:wrapPolygon>
                </wp:wrapThrough>
                <wp:docPr id="46903298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27755" cy="2650490"/>
                        </a:xfrm>
                        <a:prstGeom prst="rect">
                          <a:avLst/>
                        </a:prstGeom>
                        <a:noFill/>
                        <a:ln w="9525">
                          <a:solidFill>
                            <a:srgbClr val="01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E9F431" w14:textId="77777777" w:rsidR="00EE7A5B" w:rsidRPr="00BA2138" w:rsidRDefault="00EE7A5B" w:rsidP="00EE7A5B">
                            <w:pPr>
                              <w:numPr>
                                <w:ilvl w:val="3"/>
                                <w:numId w:val="0"/>
                              </w:numPr>
                              <w:spacing w:after="60" w:line="260" w:lineRule="exact"/>
                              <w:rPr>
                                <w:rFonts w:ascii="Poppins-Regular" w:hAnsi="Poppins-Regular" w:cs="Poppins"/>
                                <w:b/>
                                <w:bCs/>
                                <w:color w:val="161B4E"/>
                                <w:sz w:val="24"/>
                                <w:szCs w:val="24"/>
                              </w:rPr>
                            </w:pPr>
                            <w:r w:rsidRPr="00BA2138">
                              <w:rPr>
                                <w:rFonts w:ascii="Poppins-Regular" w:hAnsi="Poppins-Regular" w:cs="Poppins"/>
                                <w:b/>
                                <w:bCs/>
                                <w:color w:val="161B4E"/>
                                <w:sz w:val="24"/>
                                <w:szCs w:val="24"/>
                              </w:rPr>
                              <w:t>What do Rainbows need?</w:t>
                            </w:r>
                          </w:p>
                          <w:p w14:paraId="1C49C169" w14:textId="77777777" w:rsidR="00EE7A5B" w:rsidRPr="00130DFB" w:rsidRDefault="00EE7A5B" w:rsidP="00EE7A5B">
                            <w:pPr>
                              <w:widowControl w:val="0"/>
                              <w:numPr>
                                <w:ilvl w:val="3"/>
                                <w:numId w:val="0"/>
                              </w:numPr>
                              <w:spacing w:after="120" w:line="260" w:lineRule="exact"/>
                              <w:rPr>
                                <w:rFonts w:ascii="Poppins-Regular" w:hAnsi="Poppins-Regular" w:cs="Poppins"/>
                                <w:color w:val="161B4E"/>
                              </w:rPr>
                            </w:pPr>
                            <w:r w:rsidRPr="00130DFB">
                              <w:rPr>
                                <w:rFonts w:ascii="Poppins-Regular" w:hAnsi="Poppins-Regular" w:cs="Poppins"/>
                                <w:color w:val="161B4E"/>
                              </w:rPr>
                              <w:t xml:space="preserve">Rainbows don’t need anything </w:t>
                            </w:r>
                            <w:proofErr w:type="gramStart"/>
                            <w:r w:rsidRPr="00130DFB">
                              <w:rPr>
                                <w:rFonts w:ascii="Poppins-Regular" w:hAnsi="Poppins-Regular" w:cs="Poppins"/>
                                <w:color w:val="161B4E"/>
                              </w:rPr>
                              <w:t>in particular to</w:t>
                            </w:r>
                            <w:proofErr w:type="gramEnd"/>
                            <w:r w:rsidRPr="00130DFB">
                              <w:rPr>
                                <w:rFonts w:ascii="Poppins-Regular" w:hAnsi="Poppins-Regular" w:cs="Poppins"/>
                                <w:color w:val="161B4E"/>
                              </w:rPr>
                              <w:t xml:space="preserve"> get started – </w:t>
                            </w:r>
                            <w:proofErr w:type="gramStart"/>
                            <w:r w:rsidRPr="00130DFB">
                              <w:rPr>
                                <w:rFonts w:ascii="Poppins-Regular" w:hAnsi="Poppins-Regular" w:cs="Poppins"/>
                                <w:color w:val="161B4E"/>
                              </w:rPr>
                              <w:t>as long as</w:t>
                            </w:r>
                            <w:proofErr w:type="gramEnd"/>
                            <w:r w:rsidRPr="00130DFB">
                              <w:rPr>
                                <w:rFonts w:ascii="Poppins-Regular" w:hAnsi="Poppins-Regular" w:cs="Poppins"/>
                                <w:color w:val="161B4E"/>
                              </w:rPr>
                              <w:t xml:space="preserve"> they’re in sensible clothes and shoes (think fun and active) then they can join straight away. Your Rainbow leader will talk to you in the first few weeks to organise things like uniform, once your child has settled in. </w:t>
                            </w:r>
                          </w:p>
                          <w:p w14:paraId="548DA92B" w14:textId="77777777" w:rsidR="00EE7A5B" w:rsidRPr="00130DFB" w:rsidRDefault="00EE7A5B" w:rsidP="00EE7A5B">
                            <w:pPr>
                              <w:widowControl w:val="0"/>
                              <w:numPr>
                                <w:ilvl w:val="3"/>
                                <w:numId w:val="0"/>
                              </w:numPr>
                              <w:spacing w:before="120" w:after="240" w:line="260" w:lineRule="exact"/>
                              <w:rPr>
                                <w:rFonts w:ascii="Poppins-Regular" w:hAnsi="Poppins-Regular" w:cs="Poppins"/>
                                <w:color w:val="161B4E"/>
                              </w:rPr>
                            </w:pPr>
                            <w:r w:rsidRPr="00130DFB">
                              <w:rPr>
                                <w:rFonts w:ascii="Poppins-Regular" w:hAnsi="Poppins-Regular" w:cs="Poppins"/>
                                <w:color w:val="161B4E"/>
                              </w:rPr>
                              <w:t xml:space="preserve">Girlguiding produces everything you’ll need – comfy Rainbow uniform, a Rainbow handbook (which tells your child all about being a Rainbow), and a range of Rainbow accessories and resources to help her feel at home in guiding. You can find out where to buy these </w:t>
                            </w:r>
                            <w:r>
                              <w:rPr>
                                <w:rFonts w:ascii="Poppins-Regular" w:hAnsi="Poppins-Regular" w:cs="Poppins"/>
                                <w:color w:val="161B4E"/>
                              </w:rPr>
                              <w:t>on page 2.</w:t>
                            </w:r>
                          </w:p>
                          <w:p w14:paraId="599FB029" w14:textId="77777777" w:rsidR="00EE7A5B" w:rsidRDefault="00EE7A5B" w:rsidP="00EE7A5B">
                            <w:pPr>
                              <w:numPr>
                                <w:ilvl w:val="3"/>
                                <w:numId w:val="0"/>
                              </w:numPr>
                              <w:spacing w:line="260" w:lineRule="exact"/>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510860" id="Text Box 26" o:spid="_x0000_s1028" type="#_x0000_t202" style="position:absolute;margin-left:.25pt;margin-top:-3.2pt;width:285.65pt;height:208.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" filled="f" strokecolor="#010000">
                <v:path arrowok="t"/>
                <v:textbox inset=",7.2pt,,7.2pt">
                  <w:txbxContent>
                    <w:p w14:paraId="1AE9F431" w14:textId="77777777" w:rsidR="00EE7A5B" w:rsidRPr="00BA2138" w:rsidRDefault="00EE7A5B" w:rsidP="00EE7A5B">
                      <w:pPr>
                        <w:numPr>
                          <w:ilvl w:val="3"/>
                          <w:numId w:val="0"/>
                        </w:numPr>
                        <w:spacing w:after="60" w:line="260" w:lineRule="exact"/>
                        <w:rPr>
                          <w:rFonts w:ascii="Poppins-Regular" w:hAnsi="Poppins-Regular" w:cs="Poppins"/>
                          <w:b/>
                          <w:bCs/>
                          <w:color w:val="161B4E"/>
                          <w:sz w:val="24"/>
                          <w:szCs w:val="24"/>
                        </w:rPr>
                      </w:pPr>
                      <w:r w:rsidRPr="00BA2138">
                        <w:rPr>
                          <w:rFonts w:ascii="Poppins-Regular" w:hAnsi="Poppins-Regular" w:cs="Poppins"/>
                          <w:b/>
                          <w:bCs/>
                          <w:color w:val="161B4E"/>
                          <w:sz w:val="24"/>
                          <w:szCs w:val="24"/>
                        </w:rPr>
                        <w:t>What do Rainbows need?</w:t>
                      </w:r>
                    </w:p>
                    <w:p w14:paraId="1C49C169" w14:textId="77777777" w:rsidR="00EE7A5B" w:rsidRPr="00130DFB" w:rsidRDefault="00EE7A5B" w:rsidP="00EE7A5B">
                      <w:pPr>
                        <w:widowControl w:val="0"/>
                        <w:numPr>
                          <w:ilvl w:val="3"/>
                          <w:numId w:val="0"/>
                        </w:numPr>
                        <w:spacing w:after="120" w:line="260" w:lineRule="exact"/>
                        <w:rPr>
                          <w:rFonts w:ascii="Poppins-Regular" w:hAnsi="Poppins-Regular" w:cs="Poppins"/>
                          <w:color w:val="161B4E"/>
                        </w:rPr>
                      </w:pPr>
                      <w:r w:rsidRPr="00130DFB">
                        <w:rPr>
                          <w:rFonts w:ascii="Poppins-Regular" w:hAnsi="Poppins-Regular" w:cs="Poppins"/>
                          <w:color w:val="161B4E"/>
                        </w:rPr>
                        <w:t xml:space="preserve">Rainbows don’t need anything </w:t>
                      </w:r>
                      <w:proofErr w:type="gramStart"/>
                      <w:r w:rsidRPr="00130DFB">
                        <w:rPr>
                          <w:rFonts w:ascii="Poppins-Regular" w:hAnsi="Poppins-Regular" w:cs="Poppins"/>
                          <w:color w:val="161B4E"/>
                        </w:rPr>
                        <w:t>in particular to</w:t>
                      </w:r>
                      <w:proofErr w:type="gramEnd"/>
                      <w:r w:rsidRPr="00130DFB">
                        <w:rPr>
                          <w:rFonts w:ascii="Poppins-Regular" w:hAnsi="Poppins-Regular" w:cs="Poppins"/>
                          <w:color w:val="161B4E"/>
                        </w:rPr>
                        <w:t xml:space="preserve"> get started – </w:t>
                      </w:r>
                      <w:proofErr w:type="gramStart"/>
                      <w:r w:rsidRPr="00130DFB">
                        <w:rPr>
                          <w:rFonts w:ascii="Poppins-Regular" w:hAnsi="Poppins-Regular" w:cs="Poppins"/>
                          <w:color w:val="161B4E"/>
                        </w:rPr>
                        <w:t>as long as</w:t>
                      </w:r>
                      <w:proofErr w:type="gramEnd"/>
                      <w:r w:rsidRPr="00130DFB">
                        <w:rPr>
                          <w:rFonts w:ascii="Poppins-Regular" w:hAnsi="Poppins-Regular" w:cs="Poppins"/>
                          <w:color w:val="161B4E"/>
                        </w:rPr>
                        <w:t xml:space="preserve"> they’re in sensible clothes and shoes (think fun and active) then they can join straight away. Your Rainbow leader will talk to you in the first few weeks to organise things like uniform, once your child has settled in. </w:t>
                      </w:r>
                    </w:p>
                    <w:p w14:paraId="548DA92B" w14:textId="77777777" w:rsidR="00EE7A5B" w:rsidRPr="00130DFB" w:rsidRDefault="00EE7A5B" w:rsidP="00EE7A5B">
                      <w:pPr>
                        <w:widowControl w:val="0"/>
                        <w:numPr>
                          <w:ilvl w:val="3"/>
                          <w:numId w:val="0"/>
                        </w:numPr>
                        <w:spacing w:before="120" w:after="240" w:line="260" w:lineRule="exact"/>
                        <w:rPr>
                          <w:rFonts w:ascii="Poppins-Regular" w:hAnsi="Poppins-Regular" w:cs="Poppins"/>
                          <w:color w:val="161B4E"/>
                        </w:rPr>
                      </w:pPr>
                      <w:r w:rsidRPr="00130DFB">
                        <w:rPr>
                          <w:rFonts w:ascii="Poppins-Regular" w:hAnsi="Poppins-Regular" w:cs="Poppins"/>
                          <w:color w:val="161B4E"/>
                        </w:rPr>
                        <w:t xml:space="preserve">Girlguiding produces everything you’ll need – comfy Rainbow uniform, a Rainbow handbook (which tells your child all about being a Rainbow), and a range of Rainbow accessories and resources to help her feel at home in guiding. You can find out where to buy these </w:t>
                      </w:r>
                      <w:r>
                        <w:rPr>
                          <w:rFonts w:ascii="Poppins-Regular" w:hAnsi="Poppins-Regular" w:cs="Poppins"/>
                          <w:color w:val="161B4E"/>
                        </w:rPr>
                        <w:t>on page 2.</w:t>
                      </w:r>
                    </w:p>
                    <w:p w14:paraId="599FB029" w14:textId="77777777" w:rsidR="00EE7A5B" w:rsidRDefault="00EE7A5B" w:rsidP="00EE7A5B">
                      <w:pPr>
                        <w:numPr>
                          <w:ilvl w:val="3"/>
                          <w:numId w:val="0"/>
                        </w:numPr>
                        <w:spacing w:line="260" w:lineRule="exact"/>
                      </w:pPr>
                    </w:p>
                  </w:txbxContent>
                </v:textbox>
                <w10:wrap type="through"/>
                <w10:anchorlock/>
              </v:shape>
            </w:pict>
          </mc:Fallback>
        </mc:AlternateContent>
      </w:r>
      <w:r>
        <w:rPr>
          <w:rFonts w:ascii="Poppins-SemiBold" w:hAnsi="Poppins-SemiBold" w:cs="Poppins"/>
          <w:noProof/>
          <w:color w:val="161B4E"/>
          <w:sz w:val="24"/>
          <w:szCs w:val="24"/>
          <w:lang w:val="en-US"/>
        </w:rPr>
        <mc:AlternateContent>
          <mc:Choice Requires="wps">
            <w:drawing>
              <wp:anchor distT="0" distB="0" distL="114300" distR="114300" simplePos="0" relativeHeight="251662848" behindDoc="0" locked="1" layoutInCell="1" allowOverlap="1" wp14:anchorId="244763EA" wp14:editId="2543DBC8">
                <wp:simplePos x="0" y="0"/>
                <wp:positionH relativeFrom="column">
                  <wp:posOffset>3759200</wp:posOffset>
                </wp:positionH>
                <wp:positionV relativeFrom="paragraph">
                  <wp:posOffset>5930900</wp:posOffset>
                </wp:positionV>
                <wp:extent cx="3020695" cy="1384300"/>
                <wp:effectExtent l="0" t="0" r="14605" b="12700"/>
                <wp:wrapTight wrapText="bothSides">
                  <wp:wrapPolygon edited="0">
                    <wp:start x="0" y="0"/>
                    <wp:lineTo x="0" y="21600"/>
                    <wp:lineTo x="21614" y="21600"/>
                    <wp:lineTo x="21614" y="0"/>
                    <wp:lineTo x="0" y="0"/>
                  </wp:wrapPolygon>
                </wp:wrapTight>
                <wp:docPr id="162582560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20695" cy="1384300"/>
                        </a:xfrm>
                        <a:prstGeom prst="rect">
                          <a:avLst/>
                        </a:prstGeom>
                        <a:noFill/>
                        <a:ln w="9525">
                          <a:solidFill>
                            <a:srgbClr val="01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66D8FF5" w14:textId="08B16B85" w:rsidR="00EE7A5B" w:rsidRPr="00BA2138" w:rsidRDefault="00EE7A5B" w:rsidP="00EE7A5B">
                            <w:pPr>
                              <w:numPr>
                                <w:ilvl w:val="3"/>
                                <w:numId w:val="0"/>
                              </w:numPr>
                              <w:spacing w:after="60" w:line="260" w:lineRule="exact"/>
                              <w:rPr>
                                <w:rFonts w:ascii="Poppins-Regular" w:hAnsi="Poppins-Regular" w:cs="Poppins"/>
                                <w:b/>
                                <w:bCs/>
                                <w:color w:val="161B4E"/>
                                <w:sz w:val="24"/>
                                <w:szCs w:val="24"/>
                              </w:rPr>
                            </w:pPr>
                            <w:r>
                              <w:rPr>
                                <w:rFonts w:ascii="Poppins-Regular" w:hAnsi="Poppins-Regular" w:cs="Poppins"/>
                                <w:b/>
                                <w:bCs/>
                                <w:color w:val="161B4E"/>
                                <w:sz w:val="24"/>
                                <w:szCs w:val="24"/>
                              </w:rPr>
                              <w:t>What will you do with my data?</w:t>
                            </w:r>
                            <w:r w:rsidRPr="00BA2138">
                              <w:rPr>
                                <w:rFonts w:ascii="Poppins-Regular" w:hAnsi="Poppins-Regular" w:cs="Poppins"/>
                                <w:b/>
                                <w:bCs/>
                                <w:color w:val="161B4E"/>
                                <w:sz w:val="24"/>
                                <w:szCs w:val="24"/>
                              </w:rPr>
                              <w:t xml:space="preserve"> </w:t>
                            </w:r>
                          </w:p>
                          <w:p w14:paraId="4AEF7B8F" w14:textId="348E2D96" w:rsidR="00EE7A5B" w:rsidRDefault="00EE7A5B" w:rsidP="00EE7A5B">
                            <w:pPr>
                              <w:numPr>
                                <w:ilvl w:val="3"/>
                                <w:numId w:val="0"/>
                              </w:numPr>
                              <w:spacing w:line="260" w:lineRule="exact"/>
                            </w:pPr>
                            <w:r>
                              <w:rPr>
                                <w:rFonts w:ascii="Poppins-Regular" w:hAnsi="Poppins-Regular" w:cs="Poppins"/>
                                <w:color w:val="161B4E"/>
                              </w:rPr>
                              <w:t xml:space="preserve">We use the information you provide to run our activities and meet our legal responsibilities. Read our privacy notice to find out how we use your data and your rights: </w:t>
                            </w:r>
                            <w:hyperlink r:id="rId12" w:history="1">
                              <w:r w:rsidRPr="00EE7A5B">
                                <w:rPr>
                                  <w:rStyle w:val="Hyperlink"/>
                                  <w:rFonts w:ascii="Poppins-Regular" w:hAnsi="Poppins-Regular" w:cs="Poppins"/>
                                </w:rPr>
                                <w:t>girlguiding.org.uk/privacy notice</w:t>
                              </w:r>
                            </w:hyperlink>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4763EA" id="Text Box 27" o:spid="_x0000_s1029" type="#_x0000_t202" style="position:absolute;margin-left:296pt;margin-top:467pt;width:237.85pt;height:10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" filled="f" strokecolor="#010000">
                <v:path arrowok="t"/>
                <v:textbox inset=",7.2pt,,7.2pt">
                  <w:txbxContent>
                    <w:p w14:paraId="566D8FF5" w14:textId="08B16B85" w:rsidR="00EE7A5B" w:rsidRPr="00BA2138" w:rsidRDefault="00EE7A5B" w:rsidP="00EE7A5B">
                      <w:pPr>
                        <w:numPr>
                          <w:ilvl w:val="3"/>
                          <w:numId w:val="0"/>
                        </w:numPr>
                        <w:spacing w:after="60" w:line="260" w:lineRule="exact"/>
                        <w:rPr>
                          <w:rFonts w:ascii="Poppins-Regular" w:hAnsi="Poppins-Regular" w:cs="Poppins"/>
                          <w:b/>
                          <w:bCs/>
                          <w:color w:val="161B4E"/>
                          <w:sz w:val="24"/>
                          <w:szCs w:val="24"/>
                        </w:rPr>
                      </w:pPr>
                      <w:r>
                        <w:rPr>
                          <w:rFonts w:ascii="Poppins-Regular" w:hAnsi="Poppins-Regular" w:cs="Poppins"/>
                          <w:b/>
                          <w:bCs/>
                          <w:color w:val="161B4E"/>
                          <w:sz w:val="24"/>
                          <w:szCs w:val="24"/>
                        </w:rPr>
                        <w:t>What will you do with my data?</w:t>
                      </w:r>
                      <w:r w:rsidRPr="00BA2138">
                        <w:rPr>
                          <w:rFonts w:ascii="Poppins-Regular" w:hAnsi="Poppins-Regular" w:cs="Poppins"/>
                          <w:b/>
                          <w:bCs/>
                          <w:color w:val="161B4E"/>
                          <w:sz w:val="24"/>
                          <w:szCs w:val="24"/>
                        </w:rPr>
                        <w:t xml:space="preserve"> </w:t>
                      </w:r>
                    </w:p>
                    <w:p w14:paraId="4AEF7B8F" w14:textId="348E2D96" w:rsidR="00EE7A5B" w:rsidRDefault="00EE7A5B" w:rsidP="00EE7A5B">
                      <w:pPr>
                        <w:numPr>
                          <w:ilvl w:val="3"/>
                          <w:numId w:val="0"/>
                        </w:numPr>
                        <w:spacing w:line="260" w:lineRule="exact"/>
                      </w:pPr>
                      <w:r>
                        <w:rPr>
                          <w:rFonts w:ascii="Poppins-Regular" w:hAnsi="Poppins-Regular" w:cs="Poppins"/>
                          <w:color w:val="161B4E"/>
                        </w:rPr>
                        <w:t xml:space="preserve">We use the information you provide to run our activities and meet our legal responsibilities. Read our privacy notice to find out how we use your data and your rights: </w:t>
                      </w:r>
                      <w:hyperlink r:id="rId13" w:history="1">
                        <w:r w:rsidRPr="00EE7A5B">
                          <w:rPr>
                            <w:rStyle w:val="Hyperlink"/>
                            <w:rFonts w:ascii="Poppins-Regular" w:hAnsi="Poppins-Regular" w:cs="Poppins"/>
                          </w:rPr>
                          <w:t>girlguiding.org.uk/privacy notice</w:t>
                        </w:r>
                      </w:hyperlink>
                    </w:p>
                  </w:txbxContent>
                </v:textbox>
                <w10:wrap type="tight"/>
                <w10:anchorlock/>
              </v:shape>
            </w:pict>
          </mc:Fallback>
        </mc:AlternateContent>
      </w:r>
      <w:r>
        <w:rPr>
          <w:rFonts w:ascii="Poppins-SemiBold" w:hAnsi="Poppins-SemiBold" w:cs="Poppins"/>
          <w:noProof/>
          <w:color w:val="161B4E"/>
          <w:sz w:val="24"/>
          <w:szCs w:val="24"/>
          <w:lang w:val="en-US"/>
        </w:rPr>
        <mc:AlternateContent>
          <mc:Choice Requires="wps">
            <w:drawing>
              <wp:anchor distT="0" distB="0" distL="114300" distR="114300" simplePos="0" relativeHeight="251663872" behindDoc="0" locked="1" layoutInCell="1" allowOverlap="1" wp14:anchorId="1FB275DA" wp14:editId="6D97AA80">
                <wp:simplePos x="0" y="0"/>
                <wp:positionH relativeFrom="column">
                  <wp:posOffset>3746500</wp:posOffset>
                </wp:positionH>
                <wp:positionV relativeFrom="paragraph">
                  <wp:posOffset>-12700</wp:posOffset>
                </wp:positionV>
                <wp:extent cx="3031490" cy="5842000"/>
                <wp:effectExtent l="0" t="0" r="16510" b="12700"/>
                <wp:wrapThrough wrapText="bothSides">
                  <wp:wrapPolygon edited="0">
                    <wp:start x="0" y="0"/>
                    <wp:lineTo x="0" y="21600"/>
                    <wp:lineTo x="21627" y="21600"/>
                    <wp:lineTo x="21627" y="0"/>
                    <wp:lineTo x="0" y="0"/>
                  </wp:wrapPolygon>
                </wp:wrapThrough>
                <wp:docPr id="20099017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31490" cy="5842000"/>
                        </a:xfrm>
                        <a:prstGeom prst="rect">
                          <a:avLst/>
                        </a:prstGeom>
                        <a:noFill/>
                        <a:ln w="9525">
                          <a:solidFill>
                            <a:srgbClr val="01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4C62326" w14:textId="77777777" w:rsidR="00EE7A5B" w:rsidRPr="00F22061" w:rsidRDefault="00EE7A5B" w:rsidP="00607A5E">
                            <w:pPr>
                              <w:widowControl w:val="0"/>
                              <w:numPr>
                                <w:ilvl w:val="3"/>
                                <w:numId w:val="0"/>
                              </w:numPr>
                              <w:spacing w:after="120" w:line="260" w:lineRule="exact"/>
                              <w:rPr>
                                <w:rFonts w:ascii="Poppins-Regular" w:hAnsi="Poppins-Regular" w:cs="Poppins"/>
                                <w:color w:val="161B4E"/>
                              </w:rPr>
                            </w:pPr>
                            <w:r w:rsidRPr="00E90FE2">
                              <w:rPr>
                                <w:rFonts w:ascii="Poppins-Regular" w:hAnsi="Poppins-Regular" w:cs="Poppins"/>
                                <w:b/>
                                <w:bCs/>
                                <w:color w:val="161B4E"/>
                                <w:spacing w:val="-2"/>
                                <w:sz w:val="24"/>
                                <w:szCs w:val="24"/>
                              </w:rPr>
                              <w:t xml:space="preserve">What </w:t>
                            </w:r>
                            <w:proofErr w:type="gramStart"/>
                            <w:r w:rsidRPr="00E90FE2">
                              <w:rPr>
                                <w:rFonts w:ascii="Poppins-Regular" w:hAnsi="Poppins-Regular" w:cs="Poppins"/>
                                <w:b/>
                                <w:bCs/>
                                <w:color w:val="161B4E"/>
                                <w:spacing w:val="-2"/>
                                <w:sz w:val="24"/>
                                <w:szCs w:val="24"/>
                              </w:rPr>
                              <w:t>you should</w:t>
                            </w:r>
                            <w:proofErr w:type="gramEnd"/>
                            <w:r w:rsidRPr="00E90FE2">
                              <w:rPr>
                                <w:rFonts w:ascii="Poppins-Regular" w:hAnsi="Poppins-Regular" w:cs="Poppins"/>
                                <w:b/>
                                <w:bCs/>
                                <w:color w:val="161B4E"/>
                                <w:spacing w:val="-2"/>
                                <w:sz w:val="24"/>
                                <w:szCs w:val="24"/>
                              </w:rPr>
                              <w:t xml:space="preserve"> do to support your Rainbow and the volunteers at the unit?</w:t>
                            </w:r>
                          </w:p>
                          <w:p w14:paraId="703F5D64" w14:textId="77777777" w:rsidR="00EE7A5B" w:rsidRPr="00130DFB" w:rsidRDefault="00EE7A5B" w:rsidP="00EE7A5B">
                            <w:pPr>
                              <w:widowControl w:val="0"/>
                              <w:numPr>
                                <w:ilvl w:val="3"/>
                                <w:numId w:val="0"/>
                              </w:numPr>
                              <w:spacing w:after="120" w:line="260" w:lineRule="exact"/>
                              <w:rPr>
                                <w:rFonts w:ascii="Poppins-Regular" w:hAnsi="Poppins-Regular" w:cs="Poppins"/>
                                <w:color w:val="161B4E"/>
                              </w:rPr>
                            </w:pPr>
                            <w:proofErr w:type="gramStart"/>
                            <w:r w:rsidRPr="00130DFB">
                              <w:rPr>
                                <w:rFonts w:ascii="Poppins-Regular" w:hAnsi="Poppins-Regular" w:cs="Poppins"/>
                                <w:color w:val="161B4E"/>
                              </w:rPr>
                              <w:t>All of</w:t>
                            </w:r>
                            <w:proofErr w:type="gramEnd"/>
                            <w:r w:rsidRPr="00130DFB">
                              <w:rPr>
                                <w:rFonts w:ascii="Poppins-Regular" w:hAnsi="Poppins-Regular" w:cs="Poppins"/>
                                <w:color w:val="161B4E"/>
                              </w:rPr>
                              <w:t xml:space="preserve"> our units are run by volunteers who give up their time to create an environment that empowers young members to be the best that they can be. The Girlguiding community treats everyone with respect and dignity and values the support that parents/carers can give to help to set positive examples. You can help and support your Rainbow and the volunteers at your unit by:</w:t>
                            </w:r>
                          </w:p>
                          <w:p w14:paraId="49EEB772" w14:textId="77777777" w:rsidR="00EE7A5B" w:rsidRPr="00130DFB" w:rsidRDefault="00EE7A5B" w:rsidP="00EE7A5B">
                            <w:pPr>
                              <w:numPr>
                                <w:ilvl w:val="0"/>
                                <w:numId w:val="28"/>
                              </w:numPr>
                              <w:spacing w:after="60" w:line="260" w:lineRule="exact"/>
                              <w:ind w:left="426" w:hanging="284"/>
                              <w:rPr>
                                <w:rFonts w:ascii="Poppins-Regular" w:hAnsi="Poppins-Regular" w:cs="Poppins"/>
                                <w:color w:val="161B4E"/>
                              </w:rPr>
                            </w:pPr>
                            <w:r w:rsidRPr="00130DFB">
                              <w:rPr>
                                <w:rFonts w:ascii="Poppins-Regular" w:hAnsi="Poppins-Regular" w:cs="Poppins"/>
                                <w:color w:val="161B4E"/>
                              </w:rPr>
                              <w:t>Encouraging your Rainbow to get involved and bringing her along regularly to unit meetings.</w:t>
                            </w:r>
                          </w:p>
                          <w:p w14:paraId="66005C77" w14:textId="77777777" w:rsidR="00EE7A5B" w:rsidRPr="00BA2138" w:rsidRDefault="00EE7A5B" w:rsidP="00EE7A5B">
                            <w:pPr>
                              <w:numPr>
                                <w:ilvl w:val="0"/>
                                <w:numId w:val="28"/>
                              </w:numPr>
                              <w:spacing w:after="60" w:line="260" w:lineRule="exact"/>
                              <w:ind w:left="426" w:hanging="284"/>
                              <w:rPr>
                                <w:rFonts w:ascii="Poppins-Regular" w:hAnsi="Poppins-Regular" w:cs="Poppins"/>
                                <w:b/>
                                <w:bCs/>
                                <w:color w:val="161B4E"/>
                                <w:spacing w:val="-2"/>
                              </w:rPr>
                            </w:pPr>
                            <w:r w:rsidRPr="00BA2138">
                              <w:rPr>
                                <w:rFonts w:ascii="Poppins-Regular" w:hAnsi="Poppins-Regular" w:cs="Poppins"/>
                                <w:color w:val="161B4E"/>
                                <w:spacing w:val="-2"/>
                              </w:rPr>
                              <w:t xml:space="preserve">Letting your unit leader know in advance if the young member is unable to attend. </w:t>
                            </w:r>
                          </w:p>
                          <w:p w14:paraId="36E82915" w14:textId="77777777" w:rsidR="00EE7A5B" w:rsidRPr="00130DFB" w:rsidRDefault="00EE7A5B" w:rsidP="00EE7A5B">
                            <w:pPr>
                              <w:numPr>
                                <w:ilvl w:val="0"/>
                                <w:numId w:val="28"/>
                              </w:numPr>
                              <w:spacing w:after="60" w:line="260" w:lineRule="exact"/>
                              <w:ind w:left="426" w:hanging="284"/>
                              <w:rPr>
                                <w:rFonts w:ascii="Poppins-Regular" w:hAnsi="Poppins-Regular" w:cs="Poppins"/>
                                <w:b/>
                                <w:bCs/>
                                <w:color w:val="161B4E"/>
                              </w:rPr>
                            </w:pPr>
                            <w:r w:rsidRPr="00130DFB">
                              <w:rPr>
                                <w:rFonts w:ascii="Poppins-Regular" w:hAnsi="Poppins-Regular" w:cs="Poppins"/>
                                <w:color w:val="161B4E"/>
                              </w:rPr>
                              <w:t>Keeping your personal details up to date on the membership system (</w:t>
                            </w:r>
                            <w:hyperlink r:id="rId14" w:history="1">
                              <w:r w:rsidRPr="00130DFB">
                                <w:rPr>
                                  <w:rStyle w:val="Hyperlink"/>
                                  <w:rFonts w:ascii="Poppins-Regular" w:hAnsi="Poppins-Regular" w:cs="Poppins"/>
                                </w:rPr>
                                <w:t>GO</w:t>
                              </w:r>
                            </w:hyperlink>
                            <w:r w:rsidRPr="00130DFB">
                              <w:rPr>
                                <w:rFonts w:ascii="Poppins-Regular" w:hAnsi="Poppins-Regular" w:cs="Poppins"/>
                                <w:color w:val="161B4E"/>
                              </w:rPr>
                              <w:t>) and informing the unit leaders of any changes. This is to ensure your Rainbow’s safety.</w:t>
                            </w:r>
                          </w:p>
                          <w:p w14:paraId="037CDB08" w14:textId="77777777" w:rsidR="00EE7A5B" w:rsidRPr="00130DFB" w:rsidRDefault="00EE7A5B" w:rsidP="00EE7A5B">
                            <w:pPr>
                              <w:numPr>
                                <w:ilvl w:val="0"/>
                                <w:numId w:val="28"/>
                              </w:numPr>
                              <w:spacing w:after="60" w:line="260" w:lineRule="exact"/>
                              <w:ind w:left="426" w:hanging="284"/>
                              <w:rPr>
                                <w:rFonts w:ascii="Poppins-Regular" w:hAnsi="Poppins-Regular" w:cs="Poppins"/>
                                <w:b/>
                                <w:bCs/>
                                <w:color w:val="161B4E"/>
                              </w:rPr>
                            </w:pPr>
                            <w:r w:rsidRPr="00130DFB">
                              <w:rPr>
                                <w:rFonts w:ascii="Poppins-Regular" w:hAnsi="Poppins-Regular" w:cs="Poppins"/>
                                <w:color w:val="161B4E"/>
                              </w:rPr>
                              <w:t>Looking out for information and returning paperwork (such as consent forms) promptly.</w:t>
                            </w:r>
                          </w:p>
                          <w:p w14:paraId="67EB718F" w14:textId="77777777" w:rsidR="00EE7A5B" w:rsidRPr="00130DFB" w:rsidRDefault="00EE7A5B" w:rsidP="00EE7A5B">
                            <w:pPr>
                              <w:numPr>
                                <w:ilvl w:val="0"/>
                                <w:numId w:val="28"/>
                              </w:numPr>
                              <w:spacing w:after="60" w:line="260" w:lineRule="exact"/>
                              <w:ind w:left="426" w:hanging="284"/>
                              <w:rPr>
                                <w:rFonts w:ascii="Poppins-Regular" w:hAnsi="Poppins-Regular" w:cs="Poppins"/>
                                <w:b/>
                                <w:bCs/>
                                <w:color w:val="161B4E"/>
                              </w:rPr>
                            </w:pPr>
                            <w:r w:rsidRPr="00130DFB">
                              <w:rPr>
                                <w:rFonts w:ascii="Poppins-Regular" w:hAnsi="Poppins-Regular" w:cs="Poppins"/>
                                <w:color w:val="161B4E"/>
                              </w:rPr>
                              <w:t>Making payments on time.</w:t>
                            </w:r>
                          </w:p>
                          <w:p w14:paraId="4E7068DE" w14:textId="77777777" w:rsidR="00EE7A5B" w:rsidRPr="00BA2138" w:rsidRDefault="00EE7A5B" w:rsidP="00EE7A5B">
                            <w:pPr>
                              <w:numPr>
                                <w:ilvl w:val="0"/>
                                <w:numId w:val="28"/>
                              </w:numPr>
                              <w:spacing w:after="240" w:line="260" w:lineRule="exact"/>
                              <w:ind w:left="426" w:hanging="284"/>
                              <w:rPr>
                                <w:rFonts w:ascii="Poppins-Regular" w:hAnsi="Poppins-Regular" w:cs="Poppins"/>
                                <w:b/>
                                <w:bCs/>
                                <w:color w:val="161B4E"/>
                                <w:spacing w:val="-4"/>
                              </w:rPr>
                            </w:pPr>
                            <w:r w:rsidRPr="00BA2138">
                              <w:rPr>
                                <w:rFonts w:ascii="Poppins-Regular" w:hAnsi="Poppins-Regular" w:cs="Poppins"/>
                                <w:color w:val="161B4E"/>
                                <w:spacing w:val="-4"/>
                              </w:rPr>
                              <w:t>Encouraging your Rainbow to understand and uphold the Girlguiding Promise.</w:t>
                            </w:r>
                          </w:p>
                          <w:p w14:paraId="4973F865" w14:textId="77777777" w:rsidR="00EE7A5B" w:rsidRDefault="00EE7A5B" w:rsidP="00EE7A5B">
                            <w:pPr>
                              <w:numPr>
                                <w:ilvl w:val="3"/>
                                <w:numId w:val="0"/>
                              </w:numPr>
                              <w:spacing w:line="260" w:lineRule="exact"/>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B275DA" id="Text Box 28" o:spid="_x0000_s1030" type="#_x0000_t202" style="position:absolute;margin-left:295pt;margin-top:-1pt;width:238.7pt;height:460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" filled="f" strokecolor="#010000">
                <v:path arrowok="t"/>
                <v:textbox inset=",7.2pt,,7.2pt">
                  <w:txbxContent>
                    <w:p w14:paraId="74C62326" w14:textId="77777777" w:rsidR="00EE7A5B" w:rsidRPr="00F22061" w:rsidRDefault="00EE7A5B" w:rsidP="00607A5E">
                      <w:pPr>
                        <w:widowControl w:val="0"/>
                        <w:numPr>
                          <w:ilvl w:val="3"/>
                          <w:numId w:val="0"/>
                        </w:numPr>
                        <w:spacing w:after="120" w:line="260" w:lineRule="exact"/>
                        <w:rPr>
                          <w:rFonts w:ascii="Poppins-Regular" w:hAnsi="Poppins-Regular" w:cs="Poppins"/>
                          <w:color w:val="161B4E"/>
                        </w:rPr>
                      </w:pPr>
                      <w:r w:rsidRPr="00E90FE2">
                        <w:rPr>
                          <w:rFonts w:ascii="Poppins-Regular" w:hAnsi="Poppins-Regular" w:cs="Poppins"/>
                          <w:b/>
                          <w:bCs/>
                          <w:color w:val="161B4E"/>
                          <w:spacing w:val="-2"/>
                          <w:sz w:val="24"/>
                          <w:szCs w:val="24"/>
                        </w:rPr>
                        <w:t xml:space="preserve">What </w:t>
                      </w:r>
                      <w:proofErr w:type="gramStart"/>
                      <w:r w:rsidRPr="00E90FE2">
                        <w:rPr>
                          <w:rFonts w:ascii="Poppins-Regular" w:hAnsi="Poppins-Regular" w:cs="Poppins"/>
                          <w:b/>
                          <w:bCs/>
                          <w:color w:val="161B4E"/>
                          <w:spacing w:val="-2"/>
                          <w:sz w:val="24"/>
                          <w:szCs w:val="24"/>
                        </w:rPr>
                        <w:t>you should</w:t>
                      </w:r>
                      <w:proofErr w:type="gramEnd"/>
                      <w:r w:rsidRPr="00E90FE2">
                        <w:rPr>
                          <w:rFonts w:ascii="Poppins-Regular" w:hAnsi="Poppins-Regular" w:cs="Poppins"/>
                          <w:b/>
                          <w:bCs/>
                          <w:color w:val="161B4E"/>
                          <w:spacing w:val="-2"/>
                          <w:sz w:val="24"/>
                          <w:szCs w:val="24"/>
                        </w:rPr>
                        <w:t xml:space="preserve"> do to support your Rainbow and the volunteers at the unit?</w:t>
                      </w:r>
                    </w:p>
                    <w:p w14:paraId="703F5D64" w14:textId="77777777" w:rsidR="00EE7A5B" w:rsidRPr="00130DFB" w:rsidRDefault="00EE7A5B" w:rsidP="00EE7A5B">
                      <w:pPr>
                        <w:widowControl w:val="0"/>
                        <w:numPr>
                          <w:ilvl w:val="3"/>
                          <w:numId w:val="0"/>
                        </w:numPr>
                        <w:spacing w:after="120" w:line="260" w:lineRule="exact"/>
                        <w:rPr>
                          <w:rFonts w:ascii="Poppins-Regular" w:hAnsi="Poppins-Regular" w:cs="Poppins"/>
                          <w:color w:val="161B4E"/>
                        </w:rPr>
                      </w:pPr>
                      <w:proofErr w:type="gramStart"/>
                      <w:r w:rsidRPr="00130DFB">
                        <w:rPr>
                          <w:rFonts w:ascii="Poppins-Regular" w:hAnsi="Poppins-Regular" w:cs="Poppins"/>
                          <w:color w:val="161B4E"/>
                        </w:rPr>
                        <w:t>All of</w:t>
                      </w:r>
                      <w:proofErr w:type="gramEnd"/>
                      <w:r w:rsidRPr="00130DFB">
                        <w:rPr>
                          <w:rFonts w:ascii="Poppins-Regular" w:hAnsi="Poppins-Regular" w:cs="Poppins"/>
                          <w:color w:val="161B4E"/>
                        </w:rPr>
                        <w:t xml:space="preserve"> our units are run by volunteers who give up their time to create an environment that empowers young members to be the best that they can be. The Girlguiding community treats everyone with respect and dignity and values the support that parents/carers can give to help to set positive examples. You can help and support your Rainbow and the volunteers at your unit by:</w:t>
                      </w:r>
                    </w:p>
                    <w:p w14:paraId="49EEB772" w14:textId="77777777" w:rsidR="00EE7A5B" w:rsidRPr="00130DFB" w:rsidRDefault="00EE7A5B" w:rsidP="00EE7A5B">
                      <w:pPr>
                        <w:numPr>
                          <w:ilvl w:val="0"/>
                          <w:numId w:val="28"/>
                        </w:numPr>
                        <w:spacing w:after="60" w:line="260" w:lineRule="exact"/>
                        <w:ind w:left="426" w:hanging="284"/>
                        <w:rPr>
                          <w:rFonts w:ascii="Poppins-Regular" w:hAnsi="Poppins-Regular" w:cs="Poppins"/>
                          <w:color w:val="161B4E"/>
                        </w:rPr>
                      </w:pPr>
                      <w:r w:rsidRPr="00130DFB">
                        <w:rPr>
                          <w:rFonts w:ascii="Poppins-Regular" w:hAnsi="Poppins-Regular" w:cs="Poppins"/>
                          <w:color w:val="161B4E"/>
                        </w:rPr>
                        <w:t>Encouraging your Rainbow to get involved and bringing her along regularly to unit meetings.</w:t>
                      </w:r>
                    </w:p>
                    <w:p w14:paraId="66005C77" w14:textId="77777777" w:rsidR="00EE7A5B" w:rsidRPr="00BA2138" w:rsidRDefault="00EE7A5B" w:rsidP="00EE7A5B">
                      <w:pPr>
                        <w:numPr>
                          <w:ilvl w:val="0"/>
                          <w:numId w:val="28"/>
                        </w:numPr>
                        <w:spacing w:after="60" w:line="260" w:lineRule="exact"/>
                        <w:ind w:left="426" w:hanging="284"/>
                        <w:rPr>
                          <w:rFonts w:ascii="Poppins-Regular" w:hAnsi="Poppins-Regular" w:cs="Poppins"/>
                          <w:b/>
                          <w:bCs/>
                          <w:color w:val="161B4E"/>
                          <w:spacing w:val="-2"/>
                        </w:rPr>
                      </w:pPr>
                      <w:r w:rsidRPr="00BA2138">
                        <w:rPr>
                          <w:rFonts w:ascii="Poppins-Regular" w:hAnsi="Poppins-Regular" w:cs="Poppins"/>
                          <w:color w:val="161B4E"/>
                          <w:spacing w:val="-2"/>
                        </w:rPr>
                        <w:t xml:space="preserve">Letting your unit leader know in advance if the young member is unable to attend. </w:t>
                      </w:r>
                    </w:p>
                    <w:p w14:paraId="36E82915" w14:textId="77777777" w:rsidR="00EE7A5B" w:rsidRPr="00130DFB" w:rsidRDefault="00EE7A5B" w:rsidP="00EE7A5B">
                      <w:pPr>
                        <w:numPr>
                          <w:ilvl w:val="0"/>
                          <w:numId w:val="28"/>
                        </w:numPr>
                        <w:spacing w:after="60" w:line="260" w:lineRule="exact"/>
                        <w:ind w:left="426" w:hanging="284"/>
                        <w:rPr>
                          <w:rFonts w:ascii="Poppins-Regular" w:hAnsi="Poppins-Regular" w:cs="Poppins"/>
                          <w:b/>
                          <w:bCs/>
                          <w:color w:val="161B4E"/>
                        </w:rPr>
                      </w:pPr>
                      <w:r w:rsidRPr="00130DFB">
                        <w:rPr>
                          <w:rFonts w:ascii="Poppins-Regular" w:hAnsi="Poppins-Regular" w:cs="Poppins"/>
                          <w:color w:val="161B4E"/>
                        </w:rPr>
                        <w:t>Keeping your personal details up to date on the membership system (</w:t>
                      </w:r>
                      <w:hyperlink r:id="rId15" w:history="1">
                        <w:r w:rsidRPr="00130DFB">
                          <w:rPr>
                            <w:rStyle w:val="Hyperlink"/>
                            <w:rFonts w:ascii="Poppins-Regular" w:hAnsi="Poppins-Regular" w:cs="Poppins"/>
                          </w:rPr>
                          <w:t>GO</w:t>
                        </w:r>
                      </w:hyperlink>
                      <w:r w:rsidRPr="00130DFB">
                        <w:rPr>
                          <w:rFonts w:ascii="Poppins-Regular" w:hAnsi="Poppins-Regular" w:cs="Poppins"/>
                          <w:color w:val="161B4E"/>
                        </w:rPr>
                        <w:t>) and informing the unit leaders of any changes. This is to ensure your Rainbow’s safety.</w:t>
                      </w:r>
                    </w:p>
                    <w:p w14:paraId="037CDB08" w14:textId="77777777" w:rsidR="00EE7A5B" w:rsidRPr="00130DFB" w:rsidRDefault="00EE7A5B" w:rsidP="00EE7A5B">
                      <w:pPr>
                        <w:numPr>
                          <w:ilvl w:val="0"/>
                          <w:numId w:val="28"/>
                        </w:numPr>
                        <w:spacing w:after="60" w:line="260" w:lineRule="exact"/>
                        <w:ind w:left="426" w:hanging="284"/>
                        <w:rPr>
                          <w:rFonts w:ascii="Poppins-Regular" w:hAnsi="Poppins-Regular" w:cs="Poppins"/>
                          <w:b/>
                          <w:bCs/>
                          <w:color w:val="161B4E"/>
                        </w:rPr>
                      </w:pPr>
                      <w:r w:rsidRPr="00130DFB">
                        <w:rPr>
                          <w:rFonts w:ascii="Poppins-Regular" w:hAnsi="Poppins-Regular" w:cs="Poppins"/>
                          <w:color w:val="161B4E"/>
                        </w:rPr>
                        <w:t>Looking out for information and returning paperwork (such as consent forms) promptly.</w:t>
                      </w:r>
                    </w:p>
                    <w:p w14:paraId="67EB718F" w14:textId="77777777" w:rsidR="00EE7A5B" w:rsidRPr="00130DFB" w:rsidRDefault="00EE7A5B" w:rsidP="00EE7A5B">
                      <w:pPr>
                        <w:numPr>
                          <w:ilvl w:val="0"/>
                          <w:numId w:val="28"/>
                        </w:numPr>
                        <w:spacing w:after="60" w:line="260" w:lineRule="exact"/>
                        <w:ind w:left="426" w:hanging="284"/>
                        <w:rPr>
                          <w:rFonts w:ascii="Poppins-Regular" w:hAnsi="Poppins-Regular" w:cs="Poppins"/>
                          <w:b/>
                          <w:bCs/>
                          <w:color w:val="161B4E"/>
                        </w:rPr>
                      </w:pPr>
                      <w:r w:rsidRPr="00130DFB">
                        <w:rPr>
                          <w:rFonts w:ascii="Poppins-Regular" w:hAnsi="Poppins-Regular" w:cs="Poppins"/>
                          <w:color w:val="161B4E"/>
                        </w:rPr>
                        <w:t>Making payments on time.</w:t>
                      </w:r>
                    </w:p>
                    <w:p w14:paraId="4E7068DE" w14:textId="77777777" w:rsidR="00EE7A5B" w:rsidRPr="00BA2138" w:rsidRDefault="00EE7A5B" w:rsidP="00EE7A5B">
                      <w:pPr>
                        <w:numPr>
                          <w:ilvl w:val="0"/>
                          <w:numId w:val="28"/>
                        </w:numPr>
                        <w:spacing w:after="240" w:line="260" w:lineRule="exact"/>
                        <w:ind w:left="426" w:hanging="284"/>
                        <w:rPr>
                          <w:rFonts w:ascii="Poppins-Regular" w:hAnsi="Poppins-Regular" w:cs="Poppins"/>
                          <w:b/>
                          <w:bCs/>
                          <w:color w:val="161B4E"/>
                          <w:spacing w:val="-4"/>
                        </w:rPr>
                      </w:pPr>
                      <w:r w:rsidRPr="00BA2138">
                        <w:rPr>
                          <w:rFonts w:ascii="Poppins-Regular" w:hAnsi="Poppins-Regular" w:cs="Poppins"/>
                          <w:color w:val="161B4E"/>
                          <w:spacing w:val="-4"/>
                        </w:rPr>
                        <w:t>Encouraging your Rainbow to understand and uphold the Girlguiding Promise.</w:t>
                      </w:r>
                    </w:p>
                    <w:p w14:paraId="4973F865" w14:textId="77777777" w:rsidR="00EE7A5B" w:rsidRDefault="00EE7A5B" w:rsidP="00EE7A5B">
                      <w:pPr>
                        <w:numPr>
                          <w:ilvl w:val="3"/>
                          <w:numId w:val="0"/>
                        </w:numPr>
                        <w:spacing w:line="260" w:lineRule="exact"/>
                      </w:pPr>
                    </w:p>
                  </w:txbxContent>
                </v:textbox>
                <w10:wrap type="through"/>
                <w10:anchorlock/>
              </v:shape>
            </w:pict>
          </mc:Fallback>
        </mc:AlternateContent>
      </w:r>
    </w:p>
    <w:p w14:paraId="70C3A9D0" w14:textId="7BB48608" w:rsidR="00E26983" w:rsidRPr="00AC37AC" w:rsidRDefault="0009776D" w:rsidP="00607A5E">
      <w:pPr>
        <w:spacing w:after="0"/>
        <w:ind w:left="142"/>
        <w:rPr>
          <w:rFonts w:ascii="Poppins" w:hAnsi="Poppins"/>
          <w:b/>
          <w:bCs/>
          <w:color w:val="161B4E"/>
          <w:sz w:val="32"/>
          <w:szCs w:val="32"/>
        </w:rPr>
      </w:pPr>
      <w:r w:rsidRPr="00AC37AC">
        <w:rPr>
          <w:rFonts w:ascii="Poppins" w:hAnsi="Poppins"/>
          <w:b/>
          <w:bCs/>
          <w:color w:val="161B4E"/>
          <w:sz w:val="32"/>
          <w:szCs w:val="32"/>
        </w:rPr>
        <w:lastRenderedPageBreak/>
        <w:t>Unit details</w:t>
      </w:r>
    </w:p>
    <w:tbl>
      <w:tblPr>
        <w:tblW w:w="1049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6662"/>
      </w:tblGrid>
      <w:tr w:rsidR="0009776D" w:rsidRPr="00305FAB" w14:paraId="1E2A04DA" w14:textId="77777777" w:rsidTr="00627C6B">
        <w:tc>
          <w:tcPr>
            <w:tcW w:w="3828"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1D568707" w14:textId="77777777" w:rsidR="0009776D" w:rsidRPr="0009776D" w:rsidRDefault="0009776D" w:rsidP="00EE7A5B">
            <w:pPr>
              <w:pStyle w:val="Formanswer"/>
              <w:rPr>
                <w:color w:val="161B4E"/>
              </w:rPr>
            </w:pPr>
            <w:r w:rsidRPr="0009776D">
              <w:rPr>
                <w:color w:val="161B4E"/>
              </w:rPr>
              <w:t>Unit name</w:t>
            </w:r>
          </w:p>
        </w:tc>
        <w:tc>
          <w:tcPr>
            <w:tcW w:w="6662"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1B86D1C4" w14:textId="77777777" w:rsidR="0009776D" w:rsidRPr="0009776D" w:rsidRDefault="0009776D" w:rsidP="00EE7A5B">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09776D" w:rsidRPr="00305FAB" w14:paraId="04BAC7FE" w14:textId="77777777" w:rsidTr="00627C6B">
        <w:tc>
          <w:tcPr>
            <w:tcW w:w="3828"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4D08DEF5" w14:textId="77777777" w:rsidR="0009776D" w:rsidRPr="0009776D" w:rsidRDefault="0009776D" w:rsidP="00EE7A5B">
            <w:pPr>
              <w:pStyle w:val="Formanswer"/>
              <w:rPr>
                <w:color w:val="161B4E"/>
              </w:rPr>
            </w:pPr>
            <w:r w:rsidRPr="0009776D">
              <w:rPr>
                <w:color w:val="161B4E"/>
              </w:rPr>
              <w:t>Meeting place</w:t>
            </w:r>
          </w:p>
        </w:tc>
        <w:tc>
          <w:tcPr>
            <w:tcW w:w="6662"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685E4CF2" w14:textId="77777777" w:rsidR="0009776D" w:rsidRPr="0009776D" w:rsidRDefault="0009776D" w:rsidP="00EE7A5B">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09776D" w:rsidRPr="00305FAB" w14:paraId="67A82AE5" w14:textId="77777777" w:rsidTr="00627C6B">
        <w:tc>
          <w:tcPr>
            <w:tcW w:w="3828"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0C971A37" w14:textId="77777777" w:rsidR="0009776D" w:rsidRPr="0009776D" w:rsidRDefault="0009776D" w:rsidP="00EE7A5B">
            <w:pPr>
              <w:pStyle w:val="Formanswer"/>
              <w:rPr>
                <w:color w:val="161B4E"/>
              </w:rPr>
            </w:pPr>
            <w:r w:rsidRPr="0009776D">
              <w:rPr>
                <w:color w:val="161B4E"/>
              </w:rPr>
              <w:t>Meeting day/time</w:t>
            </w:r>
          </w:p>
        </w:tc>
        <w:tc>
          <w:tcPr>
            <w:tcW w:w="6662"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1BD579A3" w14:textId="77777777" w:rsidR="0009776D" w:rsidRPr="0009776D" w:rsidRDefault="0009776D" w:rsidP="00EE7A5B">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09776D" w:rsidRPr="00305FAB" w14:paraId="7FA79970" w14:textId="77777777" w:rsidTr="00627C6B">
        <w:tc>
          <w:tcPr>
            <w:tcW w:w="3828"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39827460" w14:textId="77777777" w:rsidR="0009776D" w:rsidRPr="0009776D" w:rsidRDefault="0009776D" w:rsidP="00EE7A5B">
            <w:pPr>
              <w:pStyle w:val="Formanswer"/>
              <w:rPr>
                <w:color w:val="161B4E"/>
              </w:rPr>
            </w:pPr>
            <w:r w:rsidRPr="0009776D">
              <w:rPr>
                <w:color w:val="161B4E"/>
              </w:rPr>
              <w:t>Unit email (if applicable)</w:t>
            </w:r>
          </w:p>
        </w:tc>
        <w:tc>
          <w:tcPr>
            <w:tcW w:w="6662"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5CB750E7" w14:textId="77777777" w:rsidR="0009776D" w:rsidRPr="0009776D" w:rsidRDefault="0009776D" w:rsidP="00EE7A5B">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09776D" w:rsidRPr="00305FAB" w14:paraId="3DC2623E" w14:textId="77777777" w:rsidTr="00627C6B">
        <w:tc>
          <w:tcPr>
            <w:tcW w:w="3828"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5BB650A0" w14:textId="77777777" w:rsidR="0009776D" w:rsidRPr="0009776D" w:rsidRDefault="0009776D" w:rsidP="00EE7A5B">
            <w:pPr>
              <w:pStyle w:val="Formanswer"/>
              <w:rPr>
                <w:color w:val="161B4E"/>
              </w:rPr>
            </w:pPr>
            <w:r w:rsidRPr="0009776D">
              <w:rPr>
                <w:color w:val="161B4E"/>
              </w:rPr>
              <w:t>Unit social media (if applicable)</w:t>
            </w:r>
          </w:p>
        </w:tc>
        <w:tc>
          <w:tcPr>
            <w:tcW w:w="6662"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7C3FFC63" w14:textId="77777777" w:rsidR="0009776D" w:rsidRPr="0009776D" w:rsidRDefault="0009776D" w:rsidP="00EE7A5B">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bl>
    <w:p w14:paraId="653FBD29" w14:textId="77777777" w:rsidR="0009776D" w:rsidRPr="00AC37AC" w:rsidRDefault="0009776D" w:rsidP="00607A5E">
      <w:pPr>
        <w:spacing w:before="120" w:after="0"/>
        <w:ind w:left="142"/>
        <w:rPr>
          <w:rFonts w:ascii="Poppins" w:hAnsi="Poppins" w:cs="Poppins"/>
          <w:sz w:val="24"/>
          <w:szCs w:val="24"/>
        </w:rPr>
      </w:pPr>
      <w:r w:rsidRPr="00AC37AC">
        <w:rPr>
          <w:rFonts w:ascii="Poppins" w:hAnsi="Poppins" w:cs="Poppins"/>
          <w:b/>
          <w:bCs/>
          <w:color w:val="161B4E"/>
          <w:sz w:val="24"/>
          <w:szCs w:val="24"/>
        </w:rPr>
        <w:t>Unit subscription details</w:t>
      </w:r>
    </w:p>
    <w:tbl>
      <w:tblPr>
        <w:tblW w:w="1051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410"/>
        <w:gridCol w:w="425"/>
        <w:gridCol w:w="1985"/>
        <w:gridCol w:w="204"/>
        <w:gridCol w:w="2513"/>
      </w:tblGrid>
      <w:tr w:rsidR="00E14A24" w:rsidRPr="00305FAB" w14:paraId="62FD4E99" w14:textId="77777777" w:rsidTr="00E14A24">
        <w:tc>
          <w:tcPr>
            <w:tcW w:w="2977"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28" w:type="dxa"/>
            </w:tcMar>
          </w:tcPr>
          <w:p w14:paraId="5948C986" w14:textId="77777777" w:rsidR="00E14A24" w:rsidRPr="00040872" w:rsidRDefault="00E14A24" w:rsidP="00EE7A5B">
            <w:pPr>
              <w:pStyle w:val="Formanswer"/>
              <w:rPr>
                <w:color w:val="161B4E"/>
              </w:rPr>
            </w:pPr>
            <w:r w:rsidRPr="00040872">
              <w:rPr>
                <w:color w:val="161B4E"/>
              </w:rPr>
              <w:t>How often it is paid</w:t>
            </w:r>
          </w:p>
        </w:tc>
        <w:tc>
          <w:tcPr>
            <w:tcW w:w="2835" w:type="dxa"/>
            <w:gridSpan w:val="2"/>
            <w:tcBorders>
              <w:top w:val="single" w:sz="4" w:space="0" w:color="161B4E"/>
              <w:left w:val="single" w:sz="4" w:space="0" w:color="161B4E"/>
              <w:bottom w:val="single" w:sz="4" w:space="0" w:color="161B4E"/>
              <w:right w:val="single" w:sz="4" w:space="0" w:color="161B4E"/>
            </w:tcBorders>
            <w:tcMar>
              <w:top w:w="85" w:type="dxa"/>
              <w:left w:w="113" w:type="dxa"/>
              <w:bottom w:w="85" w:type="dxa"/>
              <w:right w:w="28" w:type="dxa"/>
            </w:tcMar>
          </w:tcPr>
          <w:p w14:paraId="58680EA4" w14:textId="77777777" w:rsidR="00E14A24" w:rsidRPr="0009776D" w:rsidRDefault="00E14A24" w:rsidP="00EE7A5B">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c>
          <w:tcPr>
            <w:tcW w:w="2189" w:type="dxa"/>
            <w:gridSpan w:val="2"/>
            <w:tcBorders>
              <w:top w:val="single" w:sz="4" w:space="0" w:color="161B4E"/>
              <w:left w:val="single" w:sz="4" w:space="0" w:color="161B4E"/>
              <w:bottom w:val="single" w:sz="4" w:space="0" w:color="161B4E"/>
              <w:right w:val="single" w:sz="4" w:space="0" w:color="161B4E"/>
            </w:tcBorders>
          </w:tcPr>
          <w:p w14:paraId="2B06982D" w14:textId="77777777" w:rsidR="00E14A24" w:rsidRPr="0009776D" w:rsidRDefault="00E14A24" w:rsidP="00EE7A5B">
            <w:pPr>
              <w:pStyle w:val="Formanswer"/>
              <w:rPr>
                <w:color w:val="161B4E"/>
              </w:rPr>
            </w:pPr>
            <w:r w:rsidRPr="00040872">
              <w:rPr>
                <w:color w:val="161B4E"/>
              </w:rPr>
              <w:t>How much</w:t>
            </w:r>
          </w:p>
        </w:tc>
        <w:tc>
          <w:tcPr>
            <w:tcW w:w="2513" w:type="dxa"/>
            <w:tcBorders>
              <w:top w:val="single" w:sz="4" w:space="0" w:color="161B4E"/>
              <w:left w:val="single" w:sz="4" w:space="0" w:color="161B4E"/>
              <w:bottom w:val="single" w:sz="4" w:space="0" w:color="161B4E"/>
              <w:right w:val="single" w:sz="4" w:space="0" w:color="161B4E"/>
            </w:tcBorders>
          </w:tcPr>
          <w:p w14:paraId="3708ADB8" w14:textId="77777777" w:rsidR="00E14A24" w:rsidRPr="0009776D" w:rsidRDefault="00E14A24" w:rsidP="00EE7A5B">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09776D" w:rsidRPr="00305FAB" w14:paraId="747D15E1" w14:textId="77777777" w:rsidTr="00627C6B">
        <w:tc>
          <w:tcPr>
            <w:tcW w:w="2977" w:type="dxa"/>
            <w:vMerge w:val="restart"/>
            <w:tcBorders>
              <w:top w:val="single" w:sz="4" w:space="0" w:color="161B4E"/>
              <w:left w:val="single" w:sz="4" w:space="0" w:color="161B4E"/>
              <w:right w:val="single" w:sz="4" w:space="0" w:color="161B4E"/>
            </w:tcBorders>
            <w:tcMar>
              <w:top w:w="85" w:type="dxa"/>
              <w:left w:w="113" w:type="dxa"/>
              <w:bottom w:w="85" w:type="dxa"/>
              <w:right w:w="28" w:type="dxa"/>
            </w:tcMar>
          </w:tcPr>
          <w:p w14:paraId="2ABD2CDC" w14:textId="77777777" w:rsidR="0009776D" w:rsidRPr="00040872" w:rsidRDefault="0009776D" w:rsidP="00EE7A5B">
            <w:pPr>
              <w:pStyle w:val="Formanswer"/>
              <w:rPr>
                <w:color w:val="161B4E"/>
              </w:rPr>
            </w:pPr>
            <w:r w:rsidRPr="00040872">
              <w:rPr>
                <w:color w:val="161B4E"/>
              </w:rPr>
              <w:t>Your child’s subscription</w:t>
            </w:r>
            <w:r w:rsidRPr="00040872">
              <w:rPr>
                <w:color w:val="161B4E"/>
              </w:rPr>
              <w:br/>
            </w:r>
            <w:r w:rsidRPr="00040872">
              <w:rPr>
                <w:color w:val="161B4E"/>
                <w:sz w:val="18"/>
                <w:szCs w:val="18"/>
              </w:rPr>
              <w:t xml:space="preserve">(please </w:t>
            </w:r>
            <w:r w:rsidR="00040872" w:rsidRPr="00040872">
              <w:rPr>
                <w:color w:val="161B4E"/>
                <w:sz w:val="18"/>
                <w:szCs w:val="18"/>
              </w:rPr>
              <w:t>check</w:t>
            </w:r>
            <w:r w:rsidRPr="00040872">
              <w:rPr>
                <w:color w:val="161B4E"/>
                <w:sz w:val="18"/>
                <w:szCs w:val="18"/>
              </w:rPr>
              <w:t xml:space="preserve"> one)</w:t>
            </w:r>
          </w:p>
        </w:tc>
        <w:tc>
          <w:tcPr>
            <w:tcW w:w="2410" w:type="dxa"/>
            <w:tcBorders>
              <w:top w:val="single" w:sz="4" w:space="0" w:color="161B4E"/>
              <w:left w:val="single" w:sz="4" w:space="0" w:color="161B4E"/>
              <w:bottom w:val="single" w:sz="4" w:space="0" w:color="auto"/>
              <w:right w:val="single" w:sz="4" w:space="0" w:color="auto"/>
            </w:tcBorders>
            <w:tcMar>
              <w:top w:w="85" w:type="dxa"/>
              <w:left w:w="113" w:type="dxa"/>
              <w:bottom w:w="85" w:type="dxa"/>
              <w:right w:w="28" w:type="dxa"/>
            </w:tcMar>
            <w:vAlign w:val="center"/>
          </w:tcPr>
          <w:p w14:paraId="366EAF44" w14:textId="77777777" w:rsidR="0009776D" w:rsidRPr="00040872" w:rsidRDefault="00040872" w:rsidP="00EE7A5B">
            <w:pPr>
              <w:pStyle w:val="Formanswer"/>
              <w:spacing w:line="300" w:lineRule="exact"/>
              <w:rPr>
                <w:color w:val="161B4E"/>
              </w:rPr>
            </w:pPr>
            <w:r w:rsidRPr="00040872">
              <w:rPr>
                <w:color w:val="161B4E"/>
              </w:rPr>
              <w:fldChar w:fldCharType="begin">
                <w:ffData>
                  <w:name w:val="Check53"/>
                  <w:enabled/>
                  <w:calcOnExit w:val="0"/>
                  <w:checkBox>
                    <w:sizeAuto/>
                    <w:default w:val="0"/>
                  </w:checkBox>
                </w:ffData>
              </w:fldChar>
            </w:r>
            <w:bookmarkStart w:id="0" w:name="Check53"/>
            <w:r w:rsidRPr="00040872">
              <w:rPr>
                <w:color w:val="161B4E"/>
              </w:rPr>
              <w:instrText xml:space="preserve"> FORMCHECKBOX </w:instrText>
            </w:r>
            <w:r w:rsidRPr="00040872">
              <w:rPr>
                <w:color w:val="161B4E"/>
              </w:rPr>
            </w:r>
            <w:r w:rsidRPr="00040872">
              <w:rPr>
                <w:color w:val="161B4E"/>
              </w:rPr>
              <w:fldChar w:fldCharType="separate"/>
            </w:r>
            <w:r w:rsidRPr="00040872">
              <w:rPr>
                <w:color w:val="161B4E"/>
              </w:rPr>
              <w:fldChar w:fldCharType="end"/>
            </w:r>
            <w:bookmarkEnd w:id="0"/>
            <w:r w:rsidRPr="00040872">
              <w:rPr>
                <w:color w:val="161B4E"/>
              </w:rPr>
              <w:t xml:space="preserve"> </w:t>
            </w:r>
            <w:r w:rsidR="0009776D" w:rsidRPr="00040872">
              <w:rPr>
                <w:color w:val="161B4E"/>
              </w:rPr>
              <w:t>includes</w:t>
            </w:r>
          </w:p>
        </w:tc>
        <w:tc>
          <w:tcPr>
            <w:tcW w:w="2410" w:type="dxa"/>
            <w:gridSpan w:val="2"/>
            <w:tcBorders>
              <w:top w:val="single" w:sz="4" w:space="0" w:color="161B4E"/>
              <w:left w:val="single" w:sz="4" w:space="0" w:color="auto"/>
              <w:bottom w:val="single" w:sz="4" w:space="0" w:color="161B4E"/>
              <w:right w:val="single" w:sz="4" w:space="0" w:color="161B4E"/>
            </w:tcBorders>
            <w:tcMar>
              <w:top w:w="85" w:type="dxa"/>
              <w:left w:w="113" w:type="dxa"/>
              <w:bottom w:w="85" w:type="dxa"/>
              <w:right w:w="28" w:type="dxa"/>
            </w:tcMar>
            <w:vAlign w:val="center"/>
          </w:tcPr>
          <w:p w14:paraId="4F469826" w14:textId="77777777" w:rsidR="0009776D" w:rsidRPr="00040872" w:rsidRDefault="00040872" w:rsidP="00EE7A5B">
            <w:pPr>
              <w:pStyle w:val="Formanswer"/>
              <w:spacing w:line="300" w:lineRule="exact"/>
              <w:rPr>
                <w:color w:val="161B4E"/>
              </w:rPr>
            </w:pPr>
            <w:r w:rsidRPr="00040872">
              <w:rPr>
                <w:color w:val="161B4E"/>
              </w:rPr>
              <w:fldChar w:fldCharType="begin">
                <w:ffData>
                  <w:name w:val="Check54"/>
                  <w:enabled/>
                  <w:calcOnExit w:val="0"/>
                  <w:checkBox>
                    <w:sizeAuto/>
                    <w:default w:val="0"/>
                  </w:checkBox>
                </w:ffData>
              </w:fldChar>
            </w:r>
            <w:bookmarkStart w:id="1" w:name="Check54"/>
            <w:r w:rsidRPr="00040872">
              <w:rPr>
                <w:color w:val="161B4E"/>
              </w:rPr>
              <w:instrText xml:space="preserve"> FORMCHECKBOX </w:instrText>
            </w:r>
            <w:r w:rsidRPr="00040872">
              <w:rPr>
                <w:color w:val="161B4E"/>
              </w:rPr>
            </w:r>
            <w:r w:rsidRPr="00040872">
              <w:rPr>
                <w:color w:val="161B4E"/>
              </w:rPr>
              <w:fldChar w:fldCharType="separate"/>
            </w:r>
            <w:r w:rsidRPr="00040872">
              <w:rPr>
                <w:color w:val="161B4E"/>
              </w:rPr>
              <w:fldChar w:fldCharType="end"/>
            </w:r>
            <w:bookmarkEnd w:id="1"/>
            <w:r w:rsidRPr="00040872">
              <w:rPr>
                <w:color w:val="161B4E"/>
              </w:rPr>
              <w:t xml:space="preserve"> </w:t>
            </w:r>
            <w:r w:rsidR="0009776D" w:rsidRPr="00040872">
              <w:rPr>
                <w:color w:val="161B4E"/>
              </w:rPr>
              <w:t>excludes</w:t>
            </w:r>
          </w:p>
        </w:tc>
        <w:tc>
          <w:tcPr>
            <w:tcW w:w="2717" w:type="dxa"/>
            <w:gridSpan w:val="2"/>
            <w:tcBorders>
              <w:top w:val="single" w:sz="4" w:space="0" w:color="161B4E"/>
              <w:left w:val="single" w:sz="4" w:space="0" w:color="auto"/>
              <w:bottom w:val="single" w:sz="4" w:space="0" w:color="161B4E"/>
              <w:right w:val="single" w:sz="4" w:space="0" w:color="161B4E"/>
            </w:tcBorders>
            <w:tcMar>
              <w:top w:w="85" w:type="dxa"/>
              <w:left w:w="113" w:type="dxa"/>
              <w:bottom w:w="85" w:type="dxa"/>
              <w:right w:w="28" w:type="dxa"/>
            </w:tcMar>
            <w:vAlign w:val="center"/>
          </w:tcPr>
          <w:p w14:paraId="6247B87A" w14:textId="77777777" w:rsidR="0009776D" w:rsidRPr="00040872" w:rsidRDefault="00040872" w:rsidP="00EE7A5B">
            <w:pPr>
              <w:pStyle w:val="Formanswer"/>
              <w:spacing w:line="300" w:lineRule="exact"/>
              <w:rPr>
                <w:color w:val="161B4E"/>
              </w:rPr>
            </w:pPr>
            <w:r w:rsidRPr="00040872">
              <w:rPr>
                <w:color w:val="161B4E"/>
              </w:rPr>
              <w:fldChar w:fldCharType="begin">
                <w:ffData>
                  <w:name w:val="Check55"/>
                  <w:enabled/>
                  <w:calcOnExit w:val="0"/>
                  <w:checkBox>
                    <w:sizeAuto/>
                    <w:default w:val="0"/>
                  </w:checkBox>
                </w:ffData>
              </w:fldChar>
            </w:r>
            <w:bookmarkStart w:id="2" w:name="Check55"/>
            <w:r w:rsidRPr="00040872">
              <w:rPr>
                <w:color w:val="161B4E"/>
              </w:rPr>
              <w:instrText xml:space="preserve"> FORMCHECKBOX </w:instrText>
            </w:r>
            <w:r w:rsidRPr="00040872">
              <w:rPr>
                <w:color w:val="161B4E"/>
              </w:rPr>
            </w:r>
            <w:r w:rsidRPr="00040872">
              <w:rPr>
                <w:color w:val="161B4E"/>
              </w:rPr>
              <w:fldChar w:fldCharType="separate"/>
            </w:r>
            <w:r w:rsidRPr="00040872">
              <w:rPr>
                <w:color w:val="161B4E"/>
              </w:rPr>
              <w:fldChar w:fldCharType="end"/>
            </w:r>
            <w:bookmarkEnd w:id="2"/>
            <w:r w:rsidRPr="00040872">
              <w:rPr>
                <w:color w:val="161B4E"/>
              </w:rPr>
              <w:t xml:space="preserve"> </w:t>
            </w:r>
            <w:r w:rsidR="0009776D" w:rsidRPr="00040872">
              <w:rPr>
                <w:color w:val="161B4E"/>
              </w:rPr>
              <w:t>partly pays for</w:t>
            </w:r>
          </w:p>
        </w:tc>
      </w:tr>
      <w:tr w:rsidR="0009776D" w:rsidRPr="00305FAB" w14:paraId="20251180" w14:textId="77777777" w:rsidTr="00627C6B">
        <w:tc>
          <w:tcPr>
            <w:tcW w:w="2977" w:type="dxa"/>
            <w:vMerge/>
            <w:tcBorders>
              <w:left w:val="single" w:sz="4" w:space="0" w:color="161B4E"/>
              <w:bottom w:val="single" w:sz="4" w:space="0" w:color="auto"/>
              <w:right w:val="single" w:sz="4" w:space="0" w:color="161B4E"/>
            </w:tcBorders>
            <w:tcMar>
              <w:top w:w="85" w:type="dxa"/>
              <w:left w:w="113" w:type="dxa"/>
              <w:bottom w:w="85" w:type="dxa"/>
              <w:right w:w="28" w:type="dxa"/>
            </w:tcMar>
          </w:tcPr>
          <w:p w14:paraId="7DBD58B6" w14:textId="77777777" w:rsidR="0009776D" w:rsidRPr="00040872" w:rsidRDefault="0009776D" w:rsidP="00EE7A5B">
            <w:pPr>
              <w:pStyle w:val="Formanswer"/>
              <w:rPr>
                <w:color w:val="161B4E"/>
              </w:rPr>
            </w:pPr>
          </w:p>
        </w:tc>
        <w:tc>
          <w:tcPr>
            <w:tcW w:w="7537" w:type="dxa"/>
            <w:gridSpan w:val="5"/>
            <w:tcBorders>
              <w:top w:val="single" w:sz="4" w:space="0" w:color="161B4E"/>
              <w:left w:val="single" w:sz="4" w:space="0" w:color="161B4E"/>
              <w:bottom w:val="single" w:sz="4" w:space="0" w:color="161B4E"/>
              <w:right w:val="single" w:sz="4" w:space="0" w:color="161B4E"/>
            </w:tcBorders>
            <w:tcMar>
              <w:top w:w="85" w:type="dxa"/>
              <w:left w:w="113" w:type="dxa"/>
              <w:bottom w:w="85" w:type="dxa"/>
              <w:right w:w="28" w:type="dxa"/>
            </w:tcMar>
          </w:tcPr>
          <w:p w14:paraId="6401479C" w14:textId="77777777" w:rsidR="0009776D" w:rsidRPr="00040872" w:rsidRDefault="00A8724C" w:rsidP="00EE7A5B">
            <w:pPr>
              <w:pStyle w:val="Formanswer"/>
              <w:rPr>
                <w:color w:val="161B4E"/>
              </w:rPr>
            </w:pPr>
            <w:r>
              <w:rPr>
                <w:color w:val="161B4E"/>
              </w:rPr>
              <w:t>the Girlguiding</w:t>
            </w:r>
            <w:r w:rsidR="0009776D" w:rsidRPr="00040872">
              <w:rPr>
                <w:color w:val="161B4E"/>
              </w:rPr>
              <w:t xml:space="preserve"> annual membership subscription</w:t>
            </w:r>
          </w:p>
        </w:tc>
      </w:tr>
      <w:tr w:rsidR="0009776D" w:rsidRPr="00305FAB" w14:paraId="21DFCF9B" w14:textId="77777777" w:rsidTr="00E83293">
        <w:trPr>
          <w:trHeight w:val="567"/>
        </w:trPr>
        <w:tc>
          <w:tcPr>
            <w:tcW w:w="2977" w:type="dxa"/>
            <w:tcBorders>
              <w:left w:val="single" w:sz="4" w:space="0" w:color="161B4E"/>
              <w:bottom w:val="single" w:sz="4" w:space="0" w:color="161B4E"/>
              <w:right w:val="single" w:sz="4" w:space="0" w:color="161B4E"/>
            </w:tcBorders>
            <w:tcMar>
              <w:top w:w="85" w:type="dxa"/>
              <w:left w:w="113" w:type="dxa"/>
              <w:bottom w:w="85" w:type="dxa"/>
              <w:right w:w="28" w:type="dxa"/>
            </w:tcMar>
          </w:tcPr>
          <w:p w14:paraId="491D2F92" w14:textId="77777777" w:rsidR="0009776D" w:rsidRPr="00040872" w:rsidRDefault="0009776D" w:rsidP="00EE7A5B">
            <w:pPr>
              <w:pStyle w:val="Formanswer"/>
              <w:rPr>
                <w:color w:val="161B4E"/>
              </w:rPr>
            </w:pPr>
            <w:r w:rsidRPr="00040872">
              <w:rPr>
                <w:color w:val="161B4E"/>
              </w:rPr>
              <w:t>You can pay it by</w:t>
            </w:r>
          </w:p>
        </w:tc>
        <w:tc>
          <w:tcPr>
            <w:tcW w:w="7537" w:type="dxa"/>
            <w:gridSpan w:val="5"/>
            <w:tcBorders>
              <w:left w:val="single" w:sz="4" w:space="0" w:color="161B4E"/>
              <w:bottom w:val="single" w:sz="4" w:space="0" w:color="161B4E"/>
              <w:right w:val="single" w:sz="4" w:space="0" w:color="161B4E"/>
            </w:tcBorders>
            <w:tcMar>
              <w:top w:w="85" w:type="dxa"/>
              <w:left w:w="113" w:type="dxa"/>
              <w:bottom w:w="85" w:type="dxa"/>
              <w:right w:w="28" w:type="dxa"/>
            </w:tcMar>
          </w:tcPr>
          <w:p w14:paraId="7FB6C63B" w14:textId="77777777" w:rsidR="0009776D" w:rsidRPr="0009776D" w:rsidRDefault="00040872" w:rsidP="00EE7A5B">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bl>
    <w:p w14:paraId="222C1EB0" w14:textId="77777777" w:rsidR="0009776D" w:rsidRPr="00AC37AC" w:rsidRDefault="0009776D" w:rsidP="00607A5E">
      <w:pPr>
        <w:spacing w:before="120" w:after="0"/>
        <w:ind w:left="142"/>
        <w:rPr>
          <w:rFonts w:ascii="Poppins" w:hAnsi="Poppins" w:cs="Poppins"/>
          <w:sz w:val="24"/>
          <w:szCs w:val="24"/>
        </w:rPr>
      </w:pPr>
      <w:r w:rsidRPr="00AC37AC">
        <w:rPr>
          <w:rFonts w:ascii="Poppins" w:hAnsi="Poppins" w:cs="Poppins"/>
          <w:b/>
          <w:bCs/>
          <w:color w:val="161B4E"/>
          <w:sz w:val="24"/>
          <w:szCs w:val="24"/>
        </w:rPr>
        <w:t>Leader details</w:t>
      </w:r>
    </w:p>
    <w:tbl>
      <w:tblPr>
        <w:tblW w:w="1051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512"/>
        <w:gridCol w:w="890"/>
        <w:gridCol w:w="4135"/>
      </w:tblGrid>
      <w:tr w:rsidR="0009776D" w:rsidRPr="00305FAB" w14:paraId="0FF921DA" w14:textId="77777777" w:rsidTr="00627C6B">
        <w:tc>
          <w:tcPr>
            <w:tcW w:w="2977"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11A21451" w14:textId="77777777" w:rsidR="0009776D" w:rsidRPr="00040872" w:rsidRDefault="0009776D" w:rsidP="00EE7A5B">
            <w:pPr>
              <w:pStyle w:val="Formanswer"/>
              <w:rPr>
                <w:color w:val="161B4E"/>
              </w:rPr>
            </w:pPr>
            <w:r w:rsidRPr="00040872">
              <w:rPr>
                <w:color w:val="161B4E"/>
              </w:rPr>
              <w:t>Unit main contact</w:t>
            </w:r>
          </w:p>
        </w:tc>
        <w:tc>
          <w:tcPr>
            <w:tcW w:w="7537" w:type="dxa"/>
            <w:gridSpan w:val="3"/>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11F21AC1" w14:textId="77777777" w:rsidR="0009776D" w:rsidRPr="0009776D" w:rsidRDefault="00AC37AC" w:rsidP="00EE7A5B">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09776D" w:rsidRPr="00305FAB" w14:paraId="1AED878D" w14:textId="77777777" w:rsidTr="00627C6B">
        <w:tc>
          <w:tcPr>
            <w:tcW w:w="2977"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63946376" w14:textId="77777777" w:rsidR="0009776D" w:rsidRPr="00040872" w:rsidRDefault="0009776D" w:rsidP="00EE7A5B">
            <w:pPr>
              <w:pStyle w:val="Formanswer"/>
              <w:rPr>
                <w:color w:val="161B4E"/>
              </w:rPr>
            </w:pPr>
            <w:r w:rsidRPr="00040872">
              <w:rPr>
                <w:color w:val="161B4E"/>
              </w:rPr>
              <w:t>Phone number(s)</w:t>
            </w:r>
          </w:p>
        </w:tc>
        <w:tc>
          <w:tcPr>
            <w:tcW w:w="7537" w:type="dxa"/>
            <w:gridSpan w:val="3"/>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4EB899B5" w14:textId="77777777" w:rsidR="0009776D" w:rsidRPr="0009776D" w:rsidRDefault="00AC37AC" w:rsidP="00EE7A5B">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09776D" w:rsidRPr="00305FAB" w14:paraId="657A5182" w14:textId="77777777" w:rsidTr="00627C6B">
        <w:tc>
          <w:tcPr>
            <w:tcW w:w="2977"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2575FB0D" w14:textId="77777777" w:rsidR="0009776D" w:rsidRPr="00040872" w:rsidRDefault="0009776D" w:rsidP="00EE7A5B">
            <w:pPr>
              <w:pStyle w:val="Formanswer"/>
              <w:rPr>
                <w:color w:val="161B4E"/>
              </w:rPr>
            </w:pPr>
            <w:r w:rsidRPr="00040872">
              <w:rPr>
                <w:color w:val="161B4E"/>
              </w:rPr>
              <w:t>Email</w:t>
            </w:r>
          </w:p>
        </w:tc>
        <w:tc>
          <w:tcPr>
            <w:tcW w:w="7537" w:type="dxa"/>
            <w:gridSpan w:val="3"/>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3A2CD87F" w14:textId="77777777" w:rsidR="0009776D" w:rsidRPr="0009776D" w:rsidRDefault="00AC37AC" w:rsidP="00EE7A5B">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09776D" w:rsidRPr="00305FAB" w14:paraId="543AE692" w14:textId="77777777" w:rsidTr="00627C6B">
        <w:tc>
          <w:tcPr>
            <w:tcW w:w="2977"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2095CC1C" w14:textId="77777777" w:rsidR="0009776D" w:rsidRPr="00040872" w:rsidRDefault="0009776D" w:rsidP="00EE7A5B">
            <w:pPr>
              <w:pStyle w:val="Formanswer"/>
              <w:rPr>
                <w:color w:val="161B4E"/>
              </w:rPr>
            </w:pPr>
            <w:r w:rsidRPr="00040872">
              <w:rPr>
                <w:color w:val="161B4E"/>
              </w:rPr>
              <w:t>Unit secondary contact</w:t>
            </w:r>
          </w:p>
        </w:tc>
        <w:tc>
          <w:tcPr>
            <w:tcW w:w="7537" w:type="dxa"/>
            <w:gridSpan w:val="3"/>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2DC40685" w14:textId="77777777" w:rsidR="0009776D" w:rsidRPr="0009776D" w:rsidRDefault="00AC37AC" w:rsidP="00EE7A5B">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627C6B" w:rsidRPr="00305FAB" w14:paraId="37174563" w14:textId="77777777" w:rsidTr="00627C6B">
        <w:tc>
          <w:tcPr>
            <w:tcW w:w="2977"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72AC491A" w14:textId="77777777" w:rsidR="00627C6B" w:rsidRPr="00040872" w:rsidRDefault="00627C6B" w:rsidP="00EE7A5B">
            <w:pPr>
              <w:pStyle w:val="Formanswer"/>
              <w:rPr>
                <w:color w:val="161B4E"/>
              </w:rPr>
            </w:pPr>
            <w:r w:rsidRPr="00040872">
              <w:rPr>
                <w:color w:val="161B4E"/>
              </w:rPr>
              <w:t>Phone number(s)</w:t>
            </w:r>
          </w:p>
        </w:tc>
        <w:tc>
          <w:tcPr>
            <w:tcW w:w="2512"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567D5105" w14:textId="77777777" w:rsidR="00627C6B" w:rsidRPr="0009776D" w:rsidRDefault="00627C6B" w:rsidP="00EE7A5B">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c>
          <w:tcPr>
            <w:tcW w:w="890" w:type="dxa"/>
            <w:tcBorders>
              <w:top w:val="single" w:sz="4" w:space="0" w:color="161B4E"/>
              <w:left w:val="single" w:sz="4" w:space="0" w:color="161B4E"/>
              <w:bottom w:val="single" w:sz="4" w:space="0" w:color="161B4E"/>
              <w:right w:val="single" w:sz="4" w:space="0" w:color="161B4E"/>
            </w:tcBorders>
          </w:tcPr>
          <w:p w14:paraId="209A2048" w14:textId="77777777" w:rsidR="00627C6B" w:rsidRPr="0009776D" w:rsidRDefault="00627C6B" w:rsidP="00EE7A5B">
            <w:pPr>
              <w:pStyle w:val="Formanswer"/>
              <w:rPr>
                <w:color w:val="161B4E"/>
              </w:rPr>
            </w:pPr>
            <w:r w:rsidRPr="00040872">
              <w:rPr>
                <w:color w:val="161B4E"/>
              </w:rPr>
              <w:t>Email</w:t>
            </w:r>
          </w:p>
        </w:tc>
        <w:tc>
          <w:tcPr>
            <w:tcW w:w="4135" w:type="dxa"/>
            <w:tcBorders>
              <w:top w:val="single" w:sz="4" w:space="0" w:color="161B4E"/>
              <w:left w:val="single" w:sz="4" w:space="0" w:color="161B4E"/>
              <w:bottom w:val="single" w:sz="4" w:space="0" w:color="161B4E"/>
              <w:right w:val="single" w:sz="4" w:space="0" w:color="161B4E"/>
            </w:tcBorders>
          </w:tcPr>
          <w:p w14:paraId="53D54079" w14:textId="77777777" w:rsidR="00627C6B" w:rsidRPr="0009776D" w:rsidRDefault="00627C6B" w:rsidP="00EE7A5B">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bl>
    <w:p w14:paraId="12CDC23B" w14:textId="77777777" w:rsidR="0009776D" w:rsidRPr="005B46F3" w:rsidRDefault="0009776D" w:rsidP="00607A5E">
      <w:pPr>
        <w:spacing w:before="120" w:after="0"/>
        <w:ind w:left="142"/>
        <w:rPr>
          <w:rFonts w:ascii="Poppins" w:hAnsi="Poppins" w:cs="Poppins"/>
          <w:b/>
          <w:bCs/>
          <w:color w:val="161B4E"/>
        </w:rPr>
      </w:pPr>
      <w:r w:rsidRPr="00AC37AC">
        <w:rPr>
          <w:rFonts w:ascii="Poppins" w:hAnsi="Poppins" w:cs="Poppins"/>
          <w:b/>
          <w:bCs/>
          <w:color w:val="161B4E"/>
          <w:sz w:val="24"/>
          <w:szCs w:val="24"/>
        </w:rPr>
        <w:t xml:space="preserve">Area </w:t>
      </w:r>
      <w:proofErr w:type="gramStart"/>
      <w:r w:rsidRPr="00AC37AC">
        <w:rPr>
          <w:rFonts w:ascii="Poppins" w:hAnsi="Poppins" w:cs="Poppins"/>
          <w:b/>
          <w:bCs/>
          <w:color w:val="161B4E"/>
          <w:sz w:val="24"/>
          <w:szCs w:val="24"/>
        </w:rPr>
        <w:t>support</w:t>
      </w:r>
      <w:proofErr w:type="gramEnd"/>
      <w:r>
        <w:rPr>
          <w:rFonts w:ascii="Poppins" w:hAnsi="Poppins" w:cs="Poppins"/>
          <w:b/>
          <w:bCs/>
          <w:color w:val="161B4E"/>
        </w:rPr>
        <w:br/>
      </w:r>
      <w:r w:rsidRPr="00AC37AC">
        <w:rPr>
          <w:rFonts w:ascii="Poppins" w:hAnsi="Poppins" w:cs="Poppins"/>
          <w:color w:val="161B4E"/>
        </w:rPr>
        <w:t>Your child’s unit is part of a wider Girlguiding family</w:t>
      </w:r>
      <w:r w:rsidR="00AC37AC">
        <w:rPr>
          <w:rFonts w:ascii="Poppins" w:hAnsi="Poppins" w:cs="Poppins"/>
          <w:color w:val="161B4E"/>
        </w:rPr>
        <w:t>.</w:t>
      </w:r>
    </w:p>
    <w:tbl>
      <w:tblPr>
        <w:tblW w:w="1051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5387"/>
        <w:gridCol w:w="2859"/>
      </w:tblGrid>
      <w:tr w:rsidR="0009776D" w:rsidRPr="00305FAB" w14:paraId="119194E4" w14:textId="77777777" w:rsidTr="00627C6B">
        <w:tc>
          <w:tcPr>
            <w:tcW w:w="2268" w:type="dxa"/>
            <w:vMerge w:val="restart"/>
            <w:tcBorders>
              <w:top w:val="single" w:sz="4" w:space="0" w:color="161B4E"/>
              <w:left w:val="single" w:sz="4" w:space="0" w:color="161B4E"/>
              <w:right w:val="single" w:sz="4" w:space="0" w:color="161B4E"/>
            </w:tcBorders>
            <w:tcMar>
              <w:top w:w="85" w:type="dxa"/>
              <w:left w:w="113" w:type="dxa"/>
              <w:bottom w:w="85" w:type="dxa"/>
              <w:right w:w="28" w:type="dxa"/>
            </w:tcMar>
          </w:tcPr>
          <w:p w14:paraId="7AA10E0C" w14:textId="77777777" w:rsidR="0009776D" w:rsidRPr="00AC37AC" w:rsidRDefault="0009776D" w:rsidP="00EE7A5B">
            <w:pPr>
              <w:pStyle w:val="Formanswer"/>
              <w:rPr>
                <w:color w:val="161B4E"/>
              </w:rPr>
            </w:pPr>
            <w:r w:rsidRPr="00AC37AC">
              <w:rPr>
                <w:color w:val="161B4E"/>
              </w:rPr>
              <w:t xml:space="preserve">The unit is part of </w:t>
            </w:r>
          </w:p>
        </w:tc>
        <w:tc>
          <w:tcPr>
            <w:tcW w:w="5387"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28" w:type="dxa"/>
            </w:tcMar>
          </w:tcPr>
          <w:p w14:paraId="0FA4E08B" w14:textId="77777777" w:rsidR="0009776D" w:rsidRPr="00AC37AC" w:rsidRDefault="00AC37AC" w:rsidP="00EE7A5B">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c>
          <w:tcPr>
            <w:tcW w:w="2859"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28" w:type="dxa"/>
            </w:tcMar>
          </w:tcPr>
          <w:p w14:paraId="4346E37A" w14:textId="77777777" w:rsidR="0009776D" w:rsidRPr="00AC37AC" w:rsidRDefault="0009776D" w:rsidP="00EE7A5B">
            <w:pPr>
              <w:pStyle w:val="Formanswer"/>
              <w:rPr>
                <w:color w:val="161B4E"/>
              </w:rPr>
            </w:pPr>
            <w:r w:rsidRPr="00AC37AC">
              <w:rPr>
                <w:color w:val="161B4E"/>
              </w:rPr>
              <w:t>District and/or Division</w:t>
            </w:r>
          </w:p>
        </w:tc>
      </w:tr>
      <w:tr w:rsidR="0009776D" w:rsidRPr="00305FAB" w14:paraId="24A1E424" w14:textId="77777777" w:rsidTr="00627C6B">
        <w:tc>
          <w:tcPr>
            <w:tcW w:w="2268" w:type="dxa"/>
            <w:vMerge/>
            <w:tcBorders>
              <w:left w:val="single" w:sz="4" w:space="0" w:color="161B4E"/>
              <w:right w:val="single" w:sz="4" w:space="0" w:color="161B4E"/>
            </w:tcBorders>
            <w:tcMar>
              <w:top w:w="85" w:type="dxa"/>
              <w:left w:w="113" w:type="dxa"/>
              <w:bottom w:w="85" w:type="dxa"/>
              <w:right w:w="28" w:type="dxa"/>
            </w:tcMar>
          </w:tcPr>
          <w:p w14:paraId="1909B2F1" w14:textId="77777777" w:rsidR="0009776D" w:rsidRPr="00AC37AC" w:rsidRDefault="0009776D" w:rsidP="00EE7A5B">
            <w:pPr>
              <w:pStyle w:val="Formanswer"/>
              <w:rPr>
                <w:color w:val="161B4E"/>
              </w:rPr>
            </w:pPr>
          </w:p>
        </w:tc>
        <w:tc>
          <w:tcPr>
            <w:tcW w:w="5387"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28" w:type="dxa"/>
            </w:tcMar>
          </w:tcPr>
          <w:p w14:paraId="24227F4D" w14:textId="77777777" w:rsidR="0009776D" w:rsidRPr="00AC37AC" w:rsidRDefault="00AC37AC" w:rsidP="00EE7A5B">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c>
          <w:tcPr>
            <w:tcW w:w="2859"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28" w:type="dxa"/>
            </w:tcMar>
          </w:tcPr>
          <w:p w14:paraId="5A7A65D8" w14:textId="77777777" w:rsidR="0009776D" w:rsidRPr="00AC37AC" w:rsidRDefault="0009776D" w:rsidP="00EE7A5B">
            <w:pPr>
              <w:pStyle w:val="Formanswer"/>
              <w:rPr>
                <w:color w:val="161B4E"/>
              </w:rPr>
            </w:pPr>
            <w:r w:rsidRPr="00AC37AC">
              <w:rPr>
                <w:color w:val="161B4E"/>
              </w:rPr>
              <w:t>County</w:t>
            </w:r>
          </w:p>
        </w:tc>
      </w:tr>
      <w:tr w:rsidR="0009776D" w:rsidRPr="00305FAB" w14:paraId="1D6884BC" w14:textId="77777777" w:rsidTr="00627C6B">
        <w:tc>
          <w:tcPr>
            <w:tcW w:w="2268" w:type="dxa"/>
            <w:vMerge/>
            <w:tcBorders>
              <w:left w:val="single" w:sz="4" w:space="0" w:color="161B4E"/>
              <w:bottom w:val="single" w:sz="4" w:space="0" w:color="161B4E"/>
              <w:right w:val="single" w:sz="4" w:space="0" w:color="161B4E"/>
            </w:tcBorders>
            <w:tcMar>
              <w:top w:w="85" w:type="dxa"/>
              <w:left w:w="113" w:type="dxa"/>
              <w:bottom w:w="85" w:type="dxa"/>
              <w:right w:w="28" w:type="dxa"/>
            </w:tcMar>
          </w:tcPr>
          <w:p w14:paraId="71B9F64B" w14:textId="77777777" w:rsidR="0009776D" w:rsidRPr="00AC37AC" w:rsidRDefault="0009776D" w:rsidP="00EE7A5B">
            <w:pPr>
              <w:pStyle w:val="Formanswer"/>
              <w:rPr>
                <w:color w:val="161B4E"/>
              </w:rPr>
            </w:pPr>
          </w:p>
        </w:tc>
        <w:tc>
          <w:tcPr>
            <w:tcW w:w="5387"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28" w:type="dxa"/>
            </w:tcMar>
          </w:tcPr>
          <w:p w14:paraId="062A8473" w14:textId="77777777" w:rsidR="0009776D" w:rsidRPr="00AC37AC" w:rsidRDefault="00AC37AC" w:rsidP="00EE7A5B">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c>
          <w:tcPr>
            <w:tcW w:w="2859"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28" w:type="dxa"/>
            </w:tcMar>
          </w:tcPr>
          <w:p w14:paraId="2827E427" w14:textId="77777777" w:rsidR="0009776D" w:rsidRPr="00AC37AC" w:rsidRDefault="0009776D" w:rsidP="00EE7A5B">
            <w:pPr>
              <w:pStyle w:val="Formanswer"/>
              <w:rPr>
                <w:color w:val="161B4E"/>
              </w:rPr>
            </w:pPr>
            <w:r w:rsidRPr="00AC37AC">
              <w:rPr>
                <w:color w:val="161B4E"/>
              </w:rPr>
              <w:t>Country/Region</w:t>
            </w:r>
          </w:p>
        </w:tc>
      </w:tr>
    </w:tbl>
    <w:p w14:paraId="4DB8EE99" w14:textId="77777777" w:rsidR="0009776D" w:rsidRPr="00AC37AC" w:rsidRDefault="0009776D" w:rsidP="00607A5E">
      <w:pPr>
        <w:spacing w:before="120" w:after="0"/>
        <w:ind w:left="142"/>
        <w:rPr>
          <w:rFonts w:ascii="Poppins" w:hAnsi="Poppins" w:cs="Poppins"/>
          <w:b/>
          <w:bCs/>
          <w:color w:val="161B4E"/>
          <w:sz w:val="24"/>
          <w:szCs w:val="24"/>
        </w:rPr>
      </w:pPr>
      <w:r w:rsidRPr="00AC37AC">
        <w:rPr>
          <w:rFonts w:ascii="Poppins" w:hAnsi="Poppins" w:cs="Poppins"/>
          <w:b/>
          <w:bCs/>
          <w:color w:val="161B4E"/>
          <w:sz w:val="24"/>
          <w:szCs w:val="24"/>
        </w:rPr>
        <w:t>Local commissioner</w:t>
      </w:r>
    </w:p>
    <w:tbl>
      <w:tblPr>
        <w:tblW w:w="1051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8246"/>
      </w:tblGrid>
      <w:tr w:rsidR="0009776D" w:rsidRPr="00305FAB" w14:paraId="3126370F" w14:textId="77777777" w:rsidTr="00627C6B">
        <w:tc>
          <w:tcPr>
            <w:tcW w:w="2268"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4AA6364D" w14:textId="77777777" w:rsidR="0009776D" w:rsidRPr="00AC37AC" w:rsidRDefault="0009776D" w:rsidP="00EE7A5B">
            <w:pPr>
              <w:pStyle w:val="Formanswer"/>
              <w:rPr>
                <w:color w:val="161B4E"/>
              </w:rPr>
            </w:pPr>
            <w:r w:rsidRPr="00AC37AC">
              <w:rPr>
                <w:color w:val="161B4E"/>
              </w:rPr>
              <w:t>Name</w:t>
            </w:r>
          </w:p>
        </w:tc>
        <w:tc>
          <w:tcPr>
            <w:tcW w:w="824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657E1631" w14:textId="77777777" w:rsidR="0009776D" w:rsidRPr="0009776D" w:rsidRDefault="00AC37AC" w:rsidP="00EE7A5B">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09776D" w:rsidRPr="00305FAB" w14:paraId="5BD34DE0" w14:textId="77777777" w:rsidTr="00627C6B">
        <w:tc>
          <w:tcPr>
            <w:tcW w:w="2268"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221B0B73" w14:textId="77777777" w:rsidR="0009776D" w:rsidRPr="00AC37AC" w:rsidRDefault="0009776D" w:rsidP="00EE7A5B">
            <w:pPr>
              <w:pStyle w:val="Formanswer"/>
              <w:rPr>
                <w:color w:val="161B4E"/>
              </w:rPr>
            </w:pPr>
            <w:r w:rsidRPr="00AC37AC">
              <w:rPr>
                <w:color w:val="161B4E"/>
              </w:rPr>
              <w:t>Phone number(s)</w:t>
            </w:r>
          </w:p>
        </w:tc>
        <w:tc>
          <w:tcPr>
            <w:tcW w:w="824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0292FBD2" w14:textId="77777777" w:rsidR="00805932" w:rsidRPr="0009776D" w:rsidRDefault="00805932" w:rsidP="00EE7A5B">
            <w:pPr>
              <w:pStyle w:val="Formanswer"/>
              <w:rPr>
                <w:color w:val="161B4E"/>
              </w:rPr>
            </w:pPr>
          </w:p>
        </w:tc>
      </w:tr>
      <w:tr w:rsidR="0009776D" w:rsidRPr="00305FAB" w14:paraId="0BEFB6DA" w14:textId="77777777" w:rsidTr="00627C6B">
        <w:tc>
          <w:tcPr>
            <w:tcW w:w="2268"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545F791F" w14:textId="77777777" w:rsidR="0009776D" w:rsidRPr="00AC37AC" w:rsidRDefault="0009776D" w:rsidP="00EE7A5B">
            <w:pPr>
              <w:pStyle w:val="Formanswer"/>
              <w:rPr>
                <w:color w:val="161B4E"/>
              </w:rPr>
            </w:pPr>
            <w:r w:rsidRPr="00AC37AC">
              <w:rPr>
                <w:color w:val="161B4E"/>
              </w:rPr>
              <w:t>Email</w:t>
            </w:r>
          </w:p>
        </w:tc>
        <w:tc>
          <w:tcPr>
            <w:tcW w:w="824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6DB67692" w14:textId="77777777" w:rsidR="0009776D" w:rsidRPr="0009776D" w:rsidRDefault="00AC37AC" w:rsidP="00EE7A5B">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bl>
    <w:p w14:paraId="06468DC2" w14:textId="77777777" w:rsidR="0009776D" w:rsidRPr="0009776D" w:rsidRDefault="0009776D" w:rsidP="00607A5E">
      <w:pPr>
        <w:spacing w:before="120" w:after="0" w:line="260" w:lineRule="exact"/>
        <w:ind w:left="142"/>
        <w:rPr>
          <w:rFonts w:ascii="Poppins" w:hAnsi="Poppins" w:cs="Poppins"/>
          <w:color w:val="161B4E"/>
        </w:rPr>
      </w:pPr>
      <w:r w:rsidRPr="0009776D">
        <w:rPr>
          <w:rFonts w:ascii="Poppins" w:hAnsi="Poppins" w:cs="Poppins"/>
          <w:color w:val="161B4E"/>
        </w:rPr>
        <w:t xml:space="preserve">We take your concerns seriously. If you ever need to talk about an issue with someone other than your unit leader, contact the local commissioner in the first instance. Or you can contact us at </w:t>
      </w:r>
      <w:hyperlink r:id="rId16" w:history="1">
        <w:r w:rsidRPr="0009776D">
          <w:rPr>
            <w:rStyle w:val="Hyperlink"/>
            <w:rFonts w:ascii="Poppins" w:hAnsi="Poppins" w:cs="Poppins"/>
          </w:rPr>
          <w:t>www.girlguiding.org.uk/about-us/contact-us</w:t>
        </w:r>
      </w:hyperlink>
      <w:r w:rsidRPr="0009776D">
        <w:rPr>
          <w:rFonts w:ascii="Poppins" w:hAnsi="Poppins" w:cs="Poppins"/>
          <w:color w:val="161B4E"/>
        </w:rPr>
        <w:t xml:space="preserve">. </w:t>
      </w:r>
    </w:p>
    <w:p w14:paraId="5BB906AB" w14:textId="77777777" w:rsidR="00AC37AC" w:rsidRPr="00627C6B" w:rsidRDefault="00AC37AC" w:rsidP="00607A5E">
      <w:pPr>
        <w:spacing w:before="120" w:after="0"/>
        <w:ind w:left="142"/>
        <w:rPr>
          <w:rFonts w:ascii="Poppins" w:hAnsi="Poppins" w:cs="Poppins"/>
          <w:b/>
          <w:bCs/>
          <w:color w:val="161B4E"/>
          <w:sz w:val="32"/>
          <w:szCs w:val="32"/>
        </w:rPr>
      </w:pPr>
      <w:r w:rsidRPr="00627C6B">
        <w:rPr>
          <w:rFonts w:ascii="Poppins" w:hAnsi="Poppins" w:cs="Poppins"/>
          <w:b/>
          <w:bCs/>
          <w:color w:val="161B4E"/>
          <w:sz w:val="32"/>
          <w:szCs w:val="32"/>
        </w:rPr>
        <w:t>Buying Girlguiding uniform, gifts and resources</w:t>
      </w:r>
    </w:p>
    <w:p w14:paraId="6441BAFD" w14:textId="77777777" w:rsidR="00C741FB" w:rsidRPr="00627C6B" w:rsidRDefault="00C741FB" w:rsidP="00607A5E">
      <w:pPr>
        <w:pStyle w:val="Formanswer"/>
        <w:tabs>
          <w:tab w:val="left" w:pos="7083"/>
        </w:tabs>
        <w:spacing w:after="120" w:line="260" w:lineRule="exact"/>
        <w:ind w:left="142"/>
        <w:rPr>
          <w:color w:val="161B4E"/>
        </w:rPr>
      </w:pPr>
      <w:r w:rsidRPr="008C0964">
        <w:rPr>
          <w:color w:val="161B4E"/>
        </w:rPr>
        <w:t xml:space="preserve">To find your nearest Girlguiding or volunteer shop ask your leader, call 0161 941 2237 or visit girlguidingshop.co.uk &gt; </w:t>
      </w:r>
      <w:hyperlink r:id="rId17" w:history="1">
        <w:r w:rsidR="00FE4ECE" w:rsidRPr="00475185">
          <w:rPr>
            <w:rStyle w:val="Hyperlink"/>
          </w:rPr>
          <w:t>Find a Volunteer Shop</w:t>
        </w:r>
      </w:hyperlink>
      <w:r w:rsidRPr="008C0964">
        <w:rPr>
          <w:color w:val="161B4E"/>
        </w:rPr>
        <w:t>.</w:t>
      </w:r>
      <w:r w:rsidR="00627C6B" w:rsidRPr="008C0964">
        <w:rPr>
          <w:color w:val="161B4E"/>
        </w:rPr>
        <w:t xml:space="preserve"> </w:t>
      </w:r>
      <w:r w:rsidRPr="008C0964">
        <w:rPr>
          <w:rFonts w:ascii="Poppins-Regular" w:hAnsi="Poppins-Regular"/>
          <w:color w:val="161B4E"/>
        </w:rPr>
        <w:t>You can buy your guiding essentials online at</w:t>
      </w:r>
      <w:r w:rsidRPr="002551B2">
        <w:rPr>
          <w:rFonts w:ascii="Poppins-Regular" w:hAnsi="Poppins-Regular"/>
        </w:rPr>
        <w:t xml:space="preserve"> </w:t>
      </w:r>
      <w:hyperlink r:id="rId18" w:history="1">
        <w:r w:rsidRPr="00475185">
          <w:rPr>
            <w:rStyle w:val="Hyperlink"/>
            <w:rFonts w:ascii="Poppins-Regular" w:hAnsi="Poppins-Regular"/>
          </w:rPr>
          <w:t>girlguidingshop.co.uk</w:t>
        </w:r>
        <w:r w:rsidR="00627C6B" w:rsidRPr="00475185">
          <w:rPr>
            <w:rStyle w:val="Hyperlink"/>
            <w:rFonts w:ascii="Poppins-Regular" w:hAnsi="Poppins-Regular"/>
          </w:rPr>
          <w:t>.</w:t>
        </w:r>
      </w:hyperlink>
      <w:r w:rsidR="00627C6B">
        <w:rPr>
          <w:rFonts w:ascii="Poppins-Regular" w:hAnsi="Poppins-Regular"/>
        </w:rPr>
        <w:t xml:space="preserve"> </w:t>
      </w:r>
      <w:r w:rsidRPr="008C0964">
        <w:rPr>
          <w:rFonts w:ascii="Poppins-Regular" w:hAnsi="Poppins-Regular"/>
          <w:color w:val="161B4E"/>
        </w:rPr>
        <w:t>To order by phone from your latest Guiding Essentia</w:t>
      </w:r>
      <w:r w:rsidR="002551B2" w:rsidRPr="008C0964">
        <w:rPr>
          <w:rFonts w:ascii="Poppins-Regular" w:hAnsi="Poppins-Regular"/>
          <w:color w:val="161B4E"/>
        </w:rPr>
        <w:t xml:space="preserve">ls catalogue call </w:t>
      </w:r>
      <w:r w:rsidR="00627C6B" w:rsidRPr="008C0964">
        <w:rPr>
          <w:rFonts w:ascii="Poppins-Regular" w:hAnsi="Poppins-Regular"/>
          <w:color w:val="161B4E"/>
        </w:rPr>
        <w:br/>
      </w:r>
      <w:r w:rsidR="002551B2" w:rsidRPr="008C0964">
        <w:rPr>
          <w:rFonts w:ascii="Poppins-Regular" w:hAnsi="Poppins-Regular"/>
          <w:color w:val="161B4E"/>
        </w:rPr>
        <w:t>0161 941 2237</w:t>
      </w:r>
      <w:r w:rsidR="00627C6B" w:rsidRPr="008C0964">
        <w:rPr>
          <w:rFonts w:ascii="Poppins-Regular" w:hAnsi="Poppins-Regular"/>
          <w:color w:val="161B4E"/>
        </w:rPr>
        <w:t xml:space="preserve">. </w:t>
      </w:r>
      <w:r w:rsidRPr="008C0964">
        <w:rPr>
          <w:rFonts w:ascii="Poppins-Regular" w:hAnsi="Poppins-Regular"/>
          <w:color w:val="161B4E"/>
        </w:rPr>
        <w:t>For any buying queries please email us at</w:t>
      </w:r>
      <w:r w:rsidRPr="002551B2">
        <w:rPr>
          <w:rFonts w:ascii="Poppins-Regular" w:hAnsi="Poppins-Regular"/>
        </w:rPr>
        <w:t xml:space="preserve"> </w:t>
      </w:r>
      <w:hyperlink r:id="rId19" w:history="1">
        <w:r w:rsidRPr="002551B2">
          <w:rPr>
            <w:rStyle w:val="Hyperlink"/>
            <w:rFonts w:ascii="Poppins-Regular" w:hAnsi="Poppins-Regular"/>
          </w:rPr>
          <w:t>tradingshop@girlguiding.org.uk</w:t>
        </w:r>
      </w:hyperlink>
    </w:p>
    <w:tbl>
      <w:tblPr>
        <w:tblW w:w="1051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8529"/>
      </w:tblGrid>
      <w:tr w:rsidR="00C741FB" w:rsidRPr="0009776D" w14:paraId="542746E8" w14:textId="77777777" w:rsidTr="00627C6B">
        <w:tc>
          <w:tcPr>
            <w:tcW w:w="1985"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48AF7931" w14:textId="77777777" w:rsidR="00C741FB" w:rsidRPr="00AC37AC" w:rsidRDefault="00C741FB" w:rsidP="00EE7A5B">
            <w:pPr>
              <w:pStyle w:val="Formanswer"/>
              <w:rPr>
                <w:color w:val="161B4E"/>
              </w:rPr>
            </w:pPr>
            <w:r>
              <w:rPr>
                <w:color w:val="161B4E"/>
              </w:rPr>
              <w:t>Your local shop</w:t>
            </w:r>
          </w:p>
        </w:tc>
        <w:tc>
          <w:tcPr>
            <w:tcW w:w="8529"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0EC91B41" w14:textId="77777777" w:rsidR="00C741FB" w:rsidRPr="0009776D" w:rsidRDefault="00C741FB" w:rsidP="00EE7A5B">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bl>
    <w:p w14:paraId="01D81843" w14:textId="77777777" w:rsidR="00627C6B" w:rsidRPr="008A19F3" w:rsidRDefault="00FE4ECE" w:rsidP="00EE7A5B">
      <w:pPr>
        <w:spacing w:before="120" w:after="0" w:line="260" w:lineRule="exact"/>
        <w:jc w:val="center"/>
        <w:rPr>
          <w:rFonts w:ascii="Poppins" w:hAnsi="Poppins" w:cs="Poppins"/>
          <w:b/>
          <w:bCs/>
          <w:color w:val="161B4E"/>
          <w:sz w:val="20"/>
          <w:szCs w:val="20"/>
        </w:rPr>
      </w:pPr>
      <w:r>
        <w:rPr>
          <w:rStyle w:val="normaltextrun"/>
          <w:rFonts w:ascii="Poppins-Regular" w:hAnsi="Poppins-Regular" w:cs="Poppins"/>
          <w:b/>
          <w:bCs/>
          <w:color w:val="161B4E"/>
          <w:sz w:val="20"/>
          <w:szCs w:val="20"/>
        </w:rPr>
        <w:t>Parents and carers: please keep pages 1 and 2 for you</w:t>
      </w:r>
      <w:r w:rsidR="006F5831">
        <w:rPr>
          <w:rStyle w:val="normaltextrun"/>
          <w:rFonts w:ascii="Poppins-Regular" w:hAnsi="Poppins-Regular" w:cs="Poppins"/>
          <w:b/>
          <w:bCs/>
          <w:color w:val="161B4E"/>
          <w:sz w:val="20"/>
          <w:szCs w:val="20"/>
        </w:rPr>
        <w:t>r</w:t>
      </w:r>
      <w:r>
        <w:rPr>
          <w:rStyle w:val="normaltextrun"/>
          <w:rFonts w:ascii="Poppins-Regular" w:hAnsi="Poppins-Regular" w:cs="Poppins"/>
          <w:b/>
          <w:bCs/>
          <w:color w:val="161B4E"/>
          <w:sz w:val="20"/>
          <w:szCs w:val="20"/>
        </w:rPr>
        <w:t xml:space="preserve"> information</w:t>
      </w:r>
      <w:r w:rsidR="00627C6B" w:rsidRPr="008A19F3">
        <w:rPr>
          <w:rStyle w:val="normaltextrun"/>
          <w:rFonts w:ascii="Poppins-Regular" w:hAnsi="Poppins-Regular" w:cs="Poppins"/>
          <w:b/>
          <w:bCs/>
          <w:color w:val="161B4E"/>
          <w:sz w:val="20"/>
          <w:szCs w:val="20"/>
        </w:rPr>
        <w:t>.</w:t>
      </w:r>
    </w:p>
    <w:p w14:paraId="5A277DFB" w14:textId="77777777" w:rsidR="00C741FB" w:rsidRDefault="00AC37AC" w:rsidP="00607A5E">
      <w:pPr>
        <w:spacing w:before="360" w:after="60" w:line="360" w:lineRule="exact"/>
        <w:ind w:left="142"/>
        <w:rPr>
          <w:rFonts w:ascii="Poppins" w:hAnsi="Poppins" w:cs="Poppins"/>
          <w:b/>
          <w:bCs/>
          <w:color w:val="161B4E"/>
        </w:rPr>
      </w:pPr>
      <w:r w:rsidRPr="00C741FB">
        <w:rPr>
          <w:rFonts w:ascii="Poppins" w:hAnsi="Poppins" w:cs="Poppins"/>
          <w:b/>
          <w:bCs/>
          <w:color w:val="161B4E"/>
          <w:sz w:val="32"/>
          <w:szCs w:val="32"/>
        </w:rPr>
        <w:lastRenderedPageBreak/>
        <w:t>Essential information</w:t>
      </w:r>
    </w:p>
    <w:p w14:paraId="3818F681" w14:textId="77777777" w:rsidR="00AC37AC" w:rsidRPr="00782DA1" w:rsidRDefault="00AC37AC" w:rsidP="00607A5E">
      <w:pPr>
        <w:spacing w:after="240" w:line="260" w:lineRule="exact"/>
        <w:ind w:left="142"/>
        <w:rPr>
          <w:rFonts w:ascii="Poppins" w:hAnsi="Poppins" w:cs="Poppins"/>
          <w:b/>
          <w:bCs/>
          <w:color w:val="161B4E"/>
        </w:rPr>
      </w:pPr>
      <w:r w:rsidRPr="00C741FB">
        <w:rPr>
          <w:rFonts w:ascii="Poppins" w:hAnsi="Poppins" w:cs="Poppins"/>
          <w:color w:val="161B4E"/>
        </w:rPr>
        <w:t xml:space="preserve">It’s essential the information we collect, store and use for your child’s membership is </w:t>
      </w:r>
      <w:r w:rsidR="00FD740A">
        <w:rPr>
          <w:rFonts w:ascii="Poppins" w:hAnsi="Poppins" w:cs="Poppins"/>
          <w:color w:val="161B4E"/>
        </w:rPr>
        <w:br/>
      </w:r>
      <w:r w:rsidRPr="00C741FB">
        <w:rPr>
          <w:rFonts w:ascii="Poppins" w:hAnsi="Poppins" w:cs="Poppins"/>
          <w:color w:val="161B4E"/>
        </w:rPr>
        <w:t>accurate. Please tell the unit leaders about any changes and keep your persona</w:t>
      </w:r>
      <w:r w:rsidR="00C741FB" w:rsidRPr="00C741FB">
        <w:rPr>
          <w:rFonts w:ascii="Poppins" w:hAnsi="Poppins" w:cs="Poppins"/>
          <w:color w:val="161B4E"/>
        </w:rPr>
        <w:t>l</w:t>
      </w:r>
      <w:r w:rsidRPr="00C741FB">
        <w:rPr>
          <w:rFonts w:ascii="Poppins" w:hAnsi="Poppins" w:cs="Poppins"/>
          <w:color w:val="161B4E"/>
        </w:rPr>
        <w:t xml:space="preserve"> details </w:t>
      </w:r>
      <w:r w:rsidR="00FD740A">
        <w:rPr>
          <w:rFonts w:ascii="Poppins" w:hAnsi="Poppins" w:cs="Poppins"/>
          <w:color w:val="161B4E"/>
        </w:rPr>
        <w:br/>
      </w:r>
      <w:r w:rsidRPr="00C741FB">
        <w:rPr>
          <w:rFonts w:ascii="Poppins" w:hAnsi="Poppins" w:cs="Poppins"/>
          <w:color w:val="161B4E"/>
        </w:rPr>
        <w:t xml:space="preserve">up to date on our membership system GO. You can find our parent and carers' guide to </w:t>
      </w:r>
      <w:r w:rsidR="00FD740A">
        <w:rPr>
          <w:rFonts w:ascii="Poppins" w:hAnsi="Poppins" w:cs="Poppins"/>
          <w:color w:val="161B4E"/>
        </w:rPr>
        <w:br/>
      </w:r>
      <w:r w:rsidRPr="00C741FB">
        <w:rPr>
          <w:rFonts w:ascii="Poppins" w:hAnsi="Poppins" w:cs="Poppins"/>
          <w:color w:val="161B4E"/>
        </w:rPr>
        <w:t xml:space="preserve">GO </w:t>
      </w:r>
      <w:hyperlink r:id="rId20" w:history="1">
        <w:r w:rsidRPr="00C741FB">
          <w:rPr>
            <w:rStyle w:val="Hyperlink"/>
            <w:rFonts w:ascii="Poppins" w:hAnsi="Poppins" w:cs="Poppins"/>
          </w:rPr>
          <w:t>on our website</w:t>
        </w:r>
      </w:hyperlink>
      <w:r w:rsidRPr="00C741FB">
        <w:rPr>
          <w:rFonts w:ascii="Poppins" w:hAnsi="Poppins" w:cs="Poppins"/>
          <w:color w:val="161B4E"/>
        </w:rPr>
        <w:t>.</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3"/>
        <w:gridCol w:w="6686"/>
      </w:tblGrid>
      <w:tr w:rsidR="00AC37AC" w:rsidRPr="00C741FB" w14:paraId="667F44FB" w14:textId="77777777" w:rsidTr="00C741FB">
        <w:tc>
          <w:tcPr>
            <w:tcW w:w="3833" w:type="dxa"/>
            <w:tcBorders>
              <w:top w:val="single" w:sz="4" w:space="0" w:color="161B4E"/>
              <w:left w:val="single" w:sz="4" w:space="0" w:color="161B4E"/>
              <w:bottom w:val="single" w:sz="4" w:space="0" w:color="161B4E"/>
              <w:right w:val="single" w:sz="4" w:space="0" w:color="161B4E"/>
            </w:tcBorders>
            <w:tcMar>
              <w:top w:w="113" w:type="dxa"/>
              <w:left w:w="113" w:type="dxa"/>
              <w:bottom w:w="113" w:type="dxa"/>
              <w:right w:w="57" w:type="dxa"/>
            </w:tcMar>
          </w:tcPr>
          <w:p w14:paraId="30B5880F" w14:textId="77777777" w:rsidR="00AC37AC" w:rsidRPr="00C741FB" w:rsidRDefault="00AC37AC" w:rsidP="00EE7A5B">
            <w:pPr>
              <w:pStyle w:val="Formanswer"/>
              <w:rPr>
                <w:color w:val="161B4E"/>
              </w:rPr>
            </w:pPr>
            <w:r w:rsidRPr="00C741FB">
              <w:rPr>
                <w:color w:val="161B4E"/>
              </w:rPr>
              <w:t xml:space="preserve">Young person’s name </w:t>
            </w:r>
          </w:p>
        </w:tc>
        <w:tc>
          <w:tcPr>
            <w:tcW w:w="6686" w:type="dxa"/>
            <w:tcBorders>
              <w:top w:val="single" w:sz="4" w:space="0" w:color="161B4E"/>
              <w:left w:val="single" w:sz="4" w:space="0" w:color="161B4E"/>
              <w:bottom w:val="single" w:sz="4" w:space="0" w:color="161B4E"/>
              <w:right w:val="single" w:sz="4" w:space="0" w:color="161B4E"/>
            </w:tcBorders>
            <w:tcMar>
              <w:top w:w="113" w:type="dxa"/>
              <w:left w:w="113" w:type="dxa"/>
              <w:bottom w:w="113" w:type="dxa"/>
              <w:right w:w="57" w:type="dxa"/>
            </w:tcMar>
          </w:tcPr>
          <w:p w14:paraId="3F316F15" w14:textId="77777777" w:rsidR="00AC37AC" w:rsidRPr="00C741FB" w:rsidRDefault="002551B2" w:rsidP="00EE7A5B">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AC37AC" w:rsidRPr="00C741FB" w14:paraId="16573373" w14:textId="77777777" w:rsidTr="00C741FB">
        <w:tc>
          <w:tcPr>
            <w:tcW w:w="3833" w:type="dxa"/>
            <w:tcBorders>
              <w:top w:val="single" w:sz="4" w:space="0" w:color="161B4E"/>
              <w:left w:val="single" w:sz="4" w:space="0" w:color="161B4E"/>
              <w:bottom w:val="single" w:sz="4" w:space="0" w:color="161B4E"/>
              <w:right w:val="single" w:sz="4" w:space="0" w:color="161B4E"/>
            </w:tcBorders>
            <w:tcMar>
              <w:top w:w="113" w:type="dxa"/>
              <w:left w:w="113" w:type="dxa"/>
              <w:bottom w:w="113" w:type="dxa"/>
              <w:right w:w="57" w:type="dxa"/>
            </w:tcMar>
          </w:tcPr>
          <w:p w14:paraId="3B862E8B" w14:textId="77777777" w:rsidR="00AC37AC" w:rsidRPr="00C741FB" w:rsidRDefault="00AC37AC" w:rsidP="00EE7A5B">
            <w:pPr>
              <w:pStyle w:val="Formanswer"/>
              <w:rPr>
                <w:color w:val="161B4E"/>
              </w:rPr>
            </w:pPr>
            <w:r w:rsidRPr="00C741FB">
              <w:rPr>
                <w:color w:val="161B4E"/>
              </w:rPr>
              <w:t>Young person’s preferred name</w:t>
            </w:r>
          </w:p>
        </w:tc>
        <w:tc>
          <w:tcPr>
            <w:tcW w:w="6686" w:type="dxa"/>
            <w:tcBorders>
              <w:top w:val="single" w:sz="4" w:space="0" w:color="161B4E"/>
              <w:left w:val="single" w:sz="4" w:space="0" w:color="161B4E"/>
              <w:bottom w:val="single" w:sz="4" w:space="0" w:color="161B4E"/>
              <w:right w:val="single" w:sz="4" w:space="0" w:color="161B4E"/>
            </w:tcBorders>
            <w:tcMar>
              <w:top w:w="113" w:type="dxa"/>
              <w:left w:w="113" w:type="dxa"/>
              <w:bottom w:w="113" w:type="dxa"/>
              <w:right w:w="57" w:type="dxa"/>
            </w:tcMar>
          </w:tcPr>
          <w:p w14:paraId="25B470C6" w14:textId="77777777" w:rsidR="00AC37AC" w:rsidRPr="00C741FB" w:rsidRDefault="002551B2" w:rsidP="00EE7A5B">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AC37AC" w:rsidRPr="00C741FB" w14:paraId="0F047A2A" w14:textId="77777777" w:rsidTr="00C741FB">
        <w:tc>
          <w:tcPr>
            <w:tcW w:w="3833" w:type="dxa"/>
            <w:tcBorders>
              <w:top w:val="single" w:sz="4" w:space="0" w:color="161B4E"/>
              <w:left w:val="single" w:sz="4" w:space="0" w:color="161B4E"/>
              <w:bottom w:val="single" w:sz="4" w:space="0" w:color="161B4E"/>
              <w:right w:val="single" w:sz="4" w:space="0" w:color="161B4E"/>
            </w:tcBorders>
            <w:tcMar>
              <w:top w:w="113" w:type="dxa"/>
              <w:left w:w="113" w:type="dxa"/>
              <w:bottom w:w="113" w:type="dxa"/>
              <w:right w:w="57" w:type="dxa"/>
            </w:tcMar>
          </w:tcPr>
          <w:p w14:paraId="2A5D7C40" w14:textId="77777777" w:rsidR="00AC37AC" w:rsidRPr="00C741FB" w:rsidRDefault="00AC37AC" w:rsidP="00EE7A5B">
            <w:pPr>
              <w:pStyle w:val="Formanswer"/>
              <w:rPr>
                <w:color w:val="161B4E"/>
              </w:rPr>
            </w:pPr>
            <w:r w:rsidRPr="00C741FB">
              <w:rPr>
                <w:color w:val="161B4E"/>
              </w:rPr>
              <w:t>Young person’s date of birth</w:t>
            </w:r>
          </w:p>
        </w:tc>
        <w:tc>
          <w:tcPr>
            <w:tcW w:w="6686" w:type="dxa"/>
            <w:tcBorders>
              <w:top w:val="single" w:sz="4" w:space="0" w:color="161B4E"/>
              <w:left w:val="single" w:sz="4" w:space="0" w:color="161B4E"/>
              <w:bottom w:val="single" w:sz="4" w:space="0" w:color="161B4E"/>
              <w:right w:val="single" w:sz="4" w:space="0" w:color="161B4E"/>
            </w:tcBorders>
            <w:tcMar>
              <w:top w:w="113" w:type="dxa"/>
              <w:left w:w="113" w:type="dxa"/>
              <w:bottom w:w="113" w:type="dxa"/>
              <w:right w:w="57" w:type="dxa"/>
            </w:tcMar>
          </w:tcPr>
          <w:p w14:paraId="5F7462F0" w14:textId="77777777" w:rsidR="00AC37AC" w:rsidRPr="00C741FB" w:rsidRDefault="002551B2" w:rsidP="00EE7A5B">
            <w:pPr>
              <w:pStyle w:val="Formanswer"/>
              <w:rPr>
                <w:color w:val="161B4E"/>
              </w:rPr>
            </w:pPr>
            <w:r w:rsidRPr="00236898">
              <w:rPr>
                <w:color w:val="161B4E"/>
              </w:rPr>
              <w:fldChar w:fldCharType="begin">
                <w:ffData>
                  <w:name w:val="Text5"/>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bl>
    <w:p w14:paraId="39CF6317" w14:textId="77777777" w:rsidR="00C741FB" w:rsidRPr="00C741FB" w:rsidRDefault="00AC37AC" w:rsidP="00607A5E">
      <w:pPr>
        <w:spacing w:before="240" w:after="0"/>
        <w:ind w:left="142"/>
        <w:rPr>
          <w:rFonts w:ascii="Poppins" w:hAnsi="Poppins" w:cs="Poppins"/>
          <w:b/>
          <w:bCs/>
          <w:color w:val="161B4E"/>
          <w:sz w:val="24"/>
          <w:szCs w:val="24"/>
        </w:rPr>
      </w:pPr>
      <w:r w:rsidRPr="00C741FB">
        <w:rPr>
          <w:rFonts w:ascii="Poppins" w:hAnsi="Poppins" w:cs="Poppins"/>
          <w:b/>
          <w:bCs/>
          <w:color w:val="161B4E"/>
          <w:sz w:val="24"/>
          <w:szCs w:val="24"/>
        </w:rPr>
        <w:t xml:space="preserve">Parent/carer details </w:t>
      </w:r>
      <w:r w:rsidRPr="002551B2">
        <w:rPr>
          <w:rFonts w:ascii="Poppins" w:hAnsi="Poppins" w:cs="Poppins"/>
          <w:bCs/>
          <w:color w:val="161B4E"/>
          <w:sz w:val="24"/>
          <w:szCs w:val="24"/>
        </w:rPr>
        <w:t>– required</w:t>
      </w:r>
    </w:p>
    <w:p w14:paraId="64194E48" w14:textId="77777777" w:rsidR="00AC37AC" w:rsidRPr="00C741FB" w:rsidRDefault="00AC37AC" w:rsidP="00607A5E">
      <w:pPr>
        <w:spacing w:after="120" w:line="260" w:lineRule="exact"/>
        <w:ind w:left="142"/>
        <w:rPr>
          <w:rFonts w:ascii="Poppins" w:hAnsi="Poppins" w:cs="Poppins"/>
          <w:b/>
          <w:bCs/>
          <w:color w:val="161B4E"/>
        </w:rPr>
      </w:pPr>
      <w:r w:rsidRPr="00C741FB">
        <w:rPr>
          <w:rFonts w:ascii="Poppins" w:hAnsi="Poppins" w:cs="Poppins"/>
          <w:color w:val="161B4E"/>
        </w:rPr>
        <w:t>This must be the person who has legal responsibility for this member. This person must sign this form.</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3"/>
        <w:gridCol w:w="6686"/>
      </w:tblGrid>
      <w:tr w:rsidR="00AC37AC" w:rsidRPr="00C741FB" w14:paraId="297EF996" w14:textId="77777777" w:rsidTr="008C0964">
        <w:tc>
          <w:tcPr>
            <w:tcW w:w="3833"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39DD13B2" w14:textId="77777777" w:rsidR="00AC37AC" w:rsidRPr="00C741FB" w:rsidRDefault="00AC37AC" w:rsidP="00EE7A5B">
            <w:pPr>
              <w:pStyle w:val="Formanswer"/>
              <w:rPr>
                <w:color w:val="161B4E"/>
              </w:rPr>
            </w:pPr>
            <w:r w:rsidRPr="00C741FB">
              <w:rPr>
                <w:color w:val="161B4E"/>
              </w:rPr>
              <w:t>Name</w:t>
            </w:r>
          </w:p>
        </w:tc>
        <w:tc>
          <w:tcPr>
            <w:tcW w:w="668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714970F2" w14:textId="77777777" w:rsidR="00AC37AC" w:rsidRPr="00C741FB" w:rsidRDefault="002551B2" w:rsidP="00EE7A5B">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AC37AC" w:rsidRPr="00C741FB" w14:paraId="61DC4EFC" w14:textId="77777777" w:rsidTr="008C0964">
        <w:tc>
          <w:tcPr>
            <w:tcW w:w="3833"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0739CB22" w14:textId="77777777" w:rsidR="00AC37AC" w:rsidRPr="00C741FB" w:rsidRDefault="00AC37AC" w:rsidP="00EE7A5B">
            <w:pPr>
              <w:pStyle w:val="Formanswer"/>
              <w:rPr>
                <w:color w:val="161B4E"/>
              </w:rPr>
            </w:pPr>
            <w:r w:rsidRPr="00C741FB">
              <w:rPr>
                <w:color w:val="161B4E"/>
              </w:rPr>
              <w:t>Relationship to young person</w:t>
            </w:r>
          </w:p>
        </w:tc>
        <w:tc>
          <w:tcPr>
            <w:tcW w:w="668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4F329072" w14:textId="77777777" w:rsidR="00AC37AC" w:rsidRPr="00C741FB" w:rsidRDefault="002551B2" w:rsidP="00EE7A5B">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AC37AC" w:rsidRPr="00C741FB" w14:paraId="34120A74" w14:textId="77777777" w:rsidTr="008C0964">
        <w:tc>
          <w:tcPr>
            <w:tcW w:w="3833"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5BCF1720" w14:textId="77777777" w:rsidR="00AC37AC" w:rsidRPr="00C741FB" w:rsidRDefault="00AC37AC" w:rsidP="00EE7A5B">
            <w:pPr>
              <w:pStyle w:val="Formanswer"/>
              <w:rPr>
                <w:color w:val="161B4E"/>
              </w:rPr>
            </w:pPr>
            <w:r w:rsidRPr="00C741FB">
              <w:rPr>
                <w:color w:val="161B4E"/>
              </w:rPr>
              <w:t>Address</w:t>
            </w:r>
          </w:p>
        </w:tc>
        <w:tc>
          <w:tcPr>
            <w:tcW w:w="668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32B710F3" w14:textId="77777777" w:rsidR="00AC37AC" w:rsidRPr="00C741FB" w:rsidRDefault="002551B2" w:rsidP="00EE7A5B">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AC37AC" w:rsidRPr="00C741FB" w14:paraId="4D84A607" w14:textId="77777777" w:rsidTr="008C0964">
        <w:tc>
          <w:tcPr>
            <w:tcW w:w="3833"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3327C541" w14:textId="77777777" w:rsidR="00AC37AC" w:rsidRPr="00C741FB" w:rsidRDefault="00AC37AC" w:rsidP="00EE7A5B">
            <w:pPr>
              <w:pStyle w:val="Formanswer"/>
              <w:rPr>
                <w:color w:val="161B4E"/>
              </w:rPr>
            </w:pPr>
            <w:r w:rsidRPr="00C741FB">
              <w:rPr>
                <w:color w:val="161B4E"/>
              </w:rPr>
              <w:t>Phone number(s)</w:t>
            </w:r>
          </w:p>
        </w:tc>
        <w:tc>
          <w:tcPr>
            <w:tcW w:w="668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17C72289" w14:textId="77777777" w:rsidR="00AC37AC" w:rsidRPr="00C741FB" w:rsidRDefault="002551B2" w:rsidP="00EE7A5B">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AC37AC" w:rsidRPr="00C741FB" w14:paraId="48108B53" w14:textId="77777777" w:rsidTr="008C0964">
        <w:tc>
          <w:tcPr>
            <w:tcW w:w="3833"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74E24696" w14:textId="77777777" w:rsidR="00AC37AC" w:rsidRPr="00C741FB" w:rsidRDefault="00AC37AC" w:rsidP="00EE7A5B">
            <w:pPr>
              <w:pStyle w:val="Formanswer"/>
              <w:rPr>
                <w:color w:val="161B4E"/>
              </w:rPr>
            </w:pPr>
            <w:r w:rsidRPr="00C741FB">
              <w:rPr>
                <w:color w:val="161B4E"/>
              </w:rPr>
              <w:t>Email</w:t>
            </w:r>
          </w:p>
        </w:tc>
        <w:tc>
          <w:tcPr>
            <w:tcW w:w="668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27BAE5D9" w14:textId="77777777" w:rsidR="00805932" w:rsidRPr="00C741FB" w:rsidRDefault="00805932" w:rsidP="00EE7A5B">
            <w:pPr>
              <w:pStyle w:val="Formanswer"/>
              <w:rPr>
                <w:color w:val="161B4E"/>
              </w:rPr>
            </w:pPr>
          </w:p>
        </w:tc>
      </w:tr>
    </w:tbl>
    <w:p w14:paraId="3DBDD2A8" w14:textId="77777777" w:rsidR="00E54713" w:rsidRPr="002551B2" w:rsidRDefault="00E54713" w:rsidP="00607A5E">
      <w:pPr>
        <w:tabs>
          <w:tab w:val="left" w:pos="1003"/>
        </w:tabs>
        <w:spacing w:before="240" w:after="0"/>
        <w:ind w:left="142"/>
        <w:rPr>
          <w:rFonts w:ascii="Poppins" w:hAnsi="Poppins" w:cs="Poppins"/>
          <w:b/>
          <w:bCs/>
          <w:color w:val="161B4E"/>
          <w:sz w:val="32"/>
          <w:szCs w:val="32"/>
        </w:rPr>
      </w:pPr>
      <w:r>
        <w:rPr>
          <w:rFonts w:ascii="Poppins" w:hAnsi="Poppins" w:cs="Poppins"/>
          <w:b/>
          <w:bCs/>
          <w:color w:val="161B4E"/>
          <w:sz w:val="32"/>
          <w:szCs w:val="32"/>
        </w:rPr>
        <w:t>Health information</w:t>
      </w:r>
      <w:r w:rsidRPr="002551B2">
        <w:rPr>
          <w:rFonts w:ascii="Poppins" w:hAnsi="Poppins" w:cs="Poppins"/>
          <w:b/>
          <w:bCs/>
          <w:color w:val="161B4E"/>
          <w:sz w:val="32"/>
          <w:szCs w:val="32"/>
        </w:rPr>
        <w:t xml:space="preserve"> </w:t>
      </w:r>
    </w:p>
    <w:p w14:paraId="36475943" w14:textId="77777777" w:rsidR="00E54713" w:rsidRPr="00C2575A" w:rsidRDefault="00E54713" w:rsidP="00607A5E">
      <w:pPr>
        <w:spacing w:after="120" w:line="260" w:lineRule="exact"/>
        <w:ind w:left="142"/>
        <w:rPr>
          <w:rFonts w:ascii="Poppins" w:hAnsi="Poppins" w:cs="Poppins"/>
          <w:color w:val="161B4E"/>
        </w:rPr>
      </w:pPr>
      <w:r w:rsidRPr="00C2575A">
        <w:rPr>
          <w:rFonts w:ascii="Poppins" w:hAnsi="Poppins" w:cs="Poppins"/>
          <w:color w:val="161B4E"/>
        </w:rPr>
        <w:t xml:space="preserve">To make sure your child </w:t>
      </w:r>
      <w:proofErr w:type="gramStart"/>
      <w:r w:rsidRPr="00C2575A">
        <w:rPr>
          <w:rFonts w:ascii="Poppins" w:hAnsi="Poppins" w:cs="Poppins"/>
          <w:color w:val="161B4E"/>
        </w:rPr>
        <w:t>is able to</w:t>
      </w:r>
      <w:proofErr w:type="gramEnd"/>
      <w:r w:rsidRPr="00C2575A">
        <w:rPr>
          <w:rFonts w:ascii="Poppins" w:hAnsi="Poppins" w:cs="Poppins"/>
          <w:color w:val="161B4E"/>
        </w:rPr>
        <w:t xml:space="preserve"> participate and enjoy a range of guiding opportunities during her membership, we ask that you complete the following health information. Any information that you give about a child’s disabilities or health condition will be used to help volunteers make guiding more accessible for your child. We recommend that you speak to your unit leader about support and adjustments the unit can provide. </w:t>
      </w:r>
    </w:p>
    <w:p w14:paraId="6A383E32" w14:textId="77777777" w:rsidR="00E54713" w:rsidRDefault="00E54713" w:rsidP="00607A5E">
      <w:pPr>
        <w:spacing w:after="240" w:line="260" w:lineRule="exact"/>
        <w:ind w:left="142"/>
        <w:rPr>
          <w:rFonts w:ascii="Poppins" w:hAnsi="Poppins" w:cs="Poppins"/>
          <w:color w:val="161B4E"/>
        </w:rPr>
      </w:pPr>
      <w:r w:rsidRPr="00C2575A">
        <w:rPr>
          <w:rFonts w:ascii="Poppins" w:hAnsi="Poppins" w:cs="Poppins"/>
          <w:color w:val="161B4E"/>
        </w:rPr>
        <w:t>Please tell your leader if there is anything else happening in your Rainbow’s life which will help our volunteers to support her and look after her safety.</w:t>
      </w:r>
    </w:p>
    <w:p w14:paraId="0AB702B9" w14:textId="77777777" w:rsidR="00E54713" w:rsidRPr="00551194" w:rsidRDefault="00E54713" w:rsidP="00607A5E">
      <w:pPr>
        <w:spacing w:before="120" w:after="120" w:line="260" w:lineRule="exact"/>
        <w:ind w:left="142"/>
        <w:rPr>
          <w:rFonts w:ascii="Poppins" w:hAnsi="Poppins" w:cs="Poppins"/>
          <w:b/>
          <w:bCs/>
          <w:color w:val="161B4E"/>
          <w:sz w:val="24"/>
          <w:szCs w:val="24"/>
        </w:rPr>
      </w:pPr>
      <w:r>
        <w:rPr>
          <w:rFonts w:ascii="Poppins" w:hAnsi="Poppins" w:cs="Poppins"/>
          <w:b/>
          <w:bCs/>
          <w:color w:val="161B4E"/>
          <w:sz w:val="24"/>
          <w:szCs w:val="24"/>
        </w:rPr>
        <w:t xml:space="preserve">Required </w:t>
      </w:r>
      <w:r w:rsidR="00E83293">
        <w:rPr>
          <w:rFonts w:ascii="Poppins" w:hAnsi="Poppins" w:cs="Poppins"/>
          <w:b/>
          <w:bCs/>
          <w:color w:val="161B4E"/>
          <w:sz w:val="24"/>
          <w:szCs w:val="24"/>
        </w:rPr>
        <w:t>information</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0"/>
        <w:gridCol w:w="6520"/>
        <w:gridCol w:w="2009"/>
      </w:tblGrid>
      <w:tr w:rsidR="00E83293" w:rsidRPr="00C741FB" w14:paraId="7B6E2F52" w14:textId="77777777" w:rsidTr="00E83293">
        <w:tc>
          <w:tcPr>
            <w:tcW w:w="8510" w:type="dxa"/>
            <w:gridSpan w:val="2"/>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29F01EAB" w14:textId="77777777" w:rsidR="00E83293" w:rsidRPr="00551194" w:rsidRDefault="00E83293" w:rsidP="00EE7A5B">
            <w:pPr>
              <w:spacing w:before="60" w:after="120" w:line="260" w:lineRule="exact"/>
              <w:rPr>
                <w:rFonts w:ascii="Poppins-Regular" w:hAnsi="Poppins-Regular"/>
                <w:color w:val="161B4E"/>
              </w:rPr>
            </w:pPr>
            <w:r w:rsidRPr="00551194">
              <w:rPr>
                <w:rFonts w:ascii="Poppins-Regular" w:hAnsi="Poppins-Regular"/>
                <w:color w:val="161B4E"/>
              </w:rPr>
              <w:t xml:space="preserve">Do you consider your child to be disabled or to have a health condition? This could include physical impairments, learning difficulties or disabilities, mental health difficulties, sensory impairments, or any other medical conditions including epilepsy, asthma and diabetes. If your child would benefit from adjustments </w:t>
            </w:r>
            <w:proofErr w:type="gramStart"/>
            <w:r w:rsidRPr="00551194">
              <w:rPr>
                <w:rFonts w:ascii="Poppins-Regular" w:hAnsi="Poppins-Regular"/>
                <w:color w:val="161B4E"/>
              </w:rPr>
              <w:t>in order to</w:t>
            </w:r>
            <w:proofErr w:type="gramEnd"/>
            <w:r w:rsidRPr="00551194">
              <w:rPr>
                <w:rFonts w:ascii="Poppins-Regular" w:hAnsi="Poppins-Regular"/>
                <w:color w:val="161B4E"/>
              </w:rPr>
              <w:t xml:space="preserve"> help her participate </w:t>
            </w:r>
            <w:proofErr w:type="gramStart"/>
            <w:r w:rsidRPr="00551194">
              <w:rPr>
                <w:rFonts w:ascii="Poppins-Regular" w:hAnsi="Poppins-Regular"/>
                <w:color w:val="161B4E"/>
              </w:rPr>
              <w:t>fully</w:t>
            </w:r>
            <w:proofErr w:type="gramEnd"/>
            <w:r w:rsidRPr="00551194">
              <w:rPr>
                <w:rFonts w:ascii="Poppins-Regular" w:hAnsi="Poppins-Regular"/>
                <w:color w:val="161B4E"/>
              </w:rPr>
              <w:t xml:space="preserve"> please also see our </w:t>
            </w:r>
            <w:hyperlink r:id="rId21" w:history="1">
              <w:r w:rsidRPr="00617117">
                <w:rPr>
                  <w:rStyle w:val="Hyperlink"/>
                  <w:rFonts w:ascii="Poppins-Regular" w:hAnsi="Poppins-Regular"/>
                </w:rPr>
                <w:t>adjustment plans on our website.</w:t>
              </w:r>
            </w:hyperlink>
          </w:p>
        </w:tc>
        <w:tc>
          <w:tcPr>
            <w:tcW w:w="2009" w:type="dxa"/>
            <w:tcBorders>
              <w:top w:val="single" w:sz="4" w:space="0" w:color="161B4E"/>
              <w:left w:val="single" w:sz="4" w:space="0" w:color="161B4E"/>
              <w:bottom w:val="single" w:sz="4" w:space="0" w:color="161B4E"/>
              <w:right w:val="single" w:sz="4" w:space="0" w:color="161B4E"/>
            </w:tcBorders>
          </w:tcPr>
          <w:p w14:paraId="7BD54715" w14:textId="77777777" w:rsidR="00E83293" w:rsidRDefault="00E83293" w:rsidP="00EE7A5B">
            <w:pPr>
              <w:spacing w:before="60" w:after="120" w:line="240" w:lineRule="auto"/>
              <w:rPr>
                <w:rFonts w:ascii="Poppins-Regular" w:hAnsi="Poppins-Regular"/>
                <w:color w:val="161B4E"/>
              </w:rPr>
            </w:pPr>
            <w:r w:rsidRPr="00E83293">
              <w:rPr>
                <w:rFonts w:ascii="Poppins-Regular" w:hAnsi="Poppins-Regular"/>
                <w:color w:val="161B4E"/>
              </w:rPr>
              <w:fldChar w:fldCharType="begin">
                <w:ffData>
                  <w:name w:val="Check53"/>
                  <w:enabled/>
                  <w:calcOnExit w:val="0"/>
                  <w:checkBox>
                    <w:sizeAuto/>
                    <w:default w:val="0"/>
                    <w:checked w:val="0"/>
                  </w:checkBox>
                </w:ffData>
              </w:fldChar>
            </w:r>
            <w:r w:rsidRPr="00E83293">
              <w:rPr>
                <w:rFonts w:ascii="Poppins-Regular" w:hAnsi="Poppins-Regular"/>
                <w:color w:val="161B4E"/>
              </w:rPr>
              <w:instrText xml:space="preserve"> FORMCHECKBOX </w:instrText>
            </w:r>
            <w:r w:rsidRPr="00E83293">
              <w:rPr>
                <w:rFonts w:ascii="Poppins-Regular" w:hAnsi="Poppins-Regular"/>
                <w:color w:val="161B4E"/>
              </w:rPr>
            </w:r>
            <w:r w:rsidRPr="00E83293">
              <w:rPr>
                <w:rFonts w:ascii="Poppins-Regular" w:hAnsi="Poppins-Regular"/>
                <w:color w:val="161B4E"/>
              </w:rPr>
              <w:fldChar w:fldCharType="separate"/>
            </w:r>
            <w:r w:rsidRPr="00E83293">
              <w:rPr>
                <w:rFonts w:ascii="Poppins-Regular" w:hAnsi="Poppins-Regular"/>
                <w:color w:val="161B4E"/>
              </w:rPr>
              <w:fldChar w:fldCharType="end"/>
            </w:r>
            <w:r>
              <w:rPr>
                <w:rFonts w:ascii="Poppins-Regular" w:hAnsi="Poppins-Regular"/>
                <w:color w:val="161B4E"/>
              </w:rPr>
              <w:t xml:space="preserve"> </w:t>
            </w:r>
            <w:r w:rsidRPr="00E83293">
              <w:rPr>
                <w:rFonts w:ascii="Poppins-Regular" w:hAnsi="Poppins-Regular"/>
                <w:color w:val="161B4E"/>
              </w:rPr>
              <w:t>Yes</w:t>
            </w:r>
          </w:p>
          <w:p w14:paraId="4014DCFA" w14:textId="77777777" w:rsidR="00E83293" w:rsidRPr="00E83293" w:rsidRDefault="00E83293" w:rsidP="00EE7A5B">
            <w:pPr>
              <w:spacing w:before="60" w:after="120" w:line="240" w:lineRule="auto"/>
              <w:rPr>
                <w:rFonts w:ascii="Poppins-Regular" w:hAnsi="Poppins-Regular"/>
                <w:color w:val="161B4E"/>
              </w:rPr>
            </w:pPr>
            <w:r w:rsidRPr="00E83293">
              <w:rPr>
                <w:rFonts w:ascii="Poppins-Regular" w:hAnsi="Poppins-Regular"/>
                <w:color w:val="161B4E"/>
              </w:rPr>
              <w:fldChar w:fldCharType="begin">
                <w:ffData>
                  <w:name w:val="Check53"/>
                  <w:enabled/>
                  <w:calcOnExit w:val="0"/>
                  <w:checkBox>
                    <w:sizeAuto/>
                    <w:default w:val="0"/>
                  </w:checkBox>
                </w:ffData>
              </w:fldChar>
            </w:r>
            <w:r w:rsidRPr="00E83293">
              <w:rPr>
                <w:rFonts w:ascii="Poppins-Regular" w:hAnsi="Poppins-Regular"/>
                <w:color w:val="161B4E"/>
              </w:rPr>
              <w:instrText xml:space="preserve"> FORMCHECKBOX </w:instrText>
            </w:r>
            <w:r w:rsidRPr="00E83293">
              <w:rPr>
                <w:rFonts w:ascii="Poppins-Regular" w:hAnsi="Poppins-Regular"/>
                <w:color w:val="161B4E"/>
              </w:rPr>
            </w:r>
            <w:r w:rsidRPr="00E83293">
              <w:rPr>
                <w:rFonts w:ascii="Poppins-Regular" w:hAnsi="Poppins-Regular"/>
                <w:color w:val="161B4E"/>
              </w:rPr>
              <w:fldChar w:fldCharType="separate"/>
            </w:r>
            <w:r w:rsidRPr="00E83293">
              <w:rPr>
                <w:rFonts w:ascii="Poppins-Regular" w:hAnsi="Poppins-Regular"/>
                <w:color w:val="161B4E"/>
              </w:rPr>
              <w:fldChar w:fldCharType="end"/>
            </w:r>
            <w:r>
              <w:rPr>
                <w:rFonts w:ascii="Poppins-Regular" w:hAnsi="Poppins-Regular"/>
                <w:color w:val="161B4E"/>
              </w:rPr>
              <w:t xml:space="preserve"> No</w:t>
            </w:r>
          </w:p>
        </w:tc>
      </w:tr>
      <w:tr w:rsidR="00E54713" w:rsidRPr="00C741FB" w14:paraId="7EF3AECE" w14:textId="77777777" w:rsidTr="00E83293">
        <w:trPr>
          <w:trHeight w:val="1588"/>
        </w:trPr>
        <w:tc>
          <w:tcPr>
            <w:tcW w:w="1990"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4D1A4816" w14:textId="77777777" w:rsidR="00E54713" w:rsidRPr="00C741FB" w:rsidRDefault="00E54713" w:rsidP="00EE7A5B">
            <w:pPr>
              <w:pStyle w:val="Formanswer"/>
              <w:rPr>
                <w:color w:val="161B4E"/>
              </w:rPr>
            </w:pPr>
            <w:r>
              <w:rPr>
                <w:color w:val="161B4E"/>
              </w:rPr>
              <w:t>Disabilities, health conditions or medication</w:t>
            </w:r>
          </w:p>
        </w:tc>
        <w:tc>
          <w:tcPr>
            <w:tcW w:w="8529" w:type="dxa"/>
            <w:gridSpan w:val="2"/>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044C5208" w14:textId="77777777" w:rsidR="00E54713" w:rsidRPr="00C741FB" w:rsidRDefault="00E54713" w:rsidP="00EE7A5B">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bl>
    <w:p w14:paraId="658613FD" w14:textId="77777777" w:rsidR="00E54713" w:rsidRDefault="00E54713" w:rsidP="00607A5E">
      <w:pPr>
        <w:spacing w:before="60" w:after="240" w:line="220" w:lineRule="exact"/>
        <w:ind w:left="142"/>
        <w:rPr>
          <w:rFonts w:ascii="Poppins" w:hAnsi="Poppins"/>
          <w:b/>
          <w:bCs/>
          <w:color w:val="161B4E"/>
          <w:sz w:val="20"/>
          <w:szCs w:val="20"/>
        </w:rPr>
      </w:pPr>
      <w:r w:rsidRPr="00551194">
        <w:rPr>
          <w:rFonts w:ascii="Poppins" w:hAnsi="Poppins" w:cs="Poppins"/>
          <w:b/>
          <w:bCs/>
          <w:color w:val="161B4E"/>
          <w:sz w:val="18"/>
          <w:szCs w:val="18"/>
        </w:rPr>
        <w:t xml:space="preserve">Note: </w:t>
      </w:r>
      <w:r w:rsidRPr="00551194">
        <w:rPr>
          <w:rFonts w:ascii="Poppins" w:hAnsi="Poppins" w:cs="Poppins"/>
          <w:color w:val="161B4E"/>
          <w:sz w:val="18"/>
          <w:szCs w:val="18"/>
        </w:rPr>
        <w:t xml:space="preserve">There will always be at least one person at every unit meeting, activity or event with a valid first aid qualification. If you have any questions or concerns about this, please speak to the unit leader. Please label any medication with your child’s name and provide clear instructions for its use. If applicable, ensure that a spare, clearly labelled inhaler or </w:t>
      </w:r>
      <w:r w:rsidR="00643CE9">
        <w:rPr>
          <w:rFonts w:ascii="Poppins" w:hAnsi="Poppins" w:cs="Poppins"/>
          <w:color w:val="161B4E"/>
          <w:sz w:val="18"/>
          <w:szCs w:val="18"/>
        </w:rPr>
        <w:t>adrenaline auto-injector</w:t>
      </w:r>
      <w:r w:rsidRPr="00551194">
        <w:rPr>
          <w:rFonts w:ascii="Poppins" w:hAnsi="Poppins" w:cs="Poppins"/>
          <w:color w:val="161B4E"/>
          <w:sz w:val="18"/>
          <w:szCs w:val="18"/>
        </w:rPr>
        <w:t xml:space="preserve"> is brought to the event to be held by the first aider.</w:t>
      </w:r>
    </w:p>
    <w:p w14:paraId="63B9B430" w14:textId="77777777" w:rsidR="00E54713" w:rsidRPr="00E54713" w:rsidRDefault="00E54713" w:rsidP="00EE7A5B">
      <w:pPr>
        <w:spacing w:before="60" w:after="120" w:line="220" w:lineRule="exact"/>
        <w:jc w:val="center"/>
        <w:rPr>
          <w:rFonts w:ascii="Poppins" w:hAnsi="Poppins" w:cs="Poppins"/>
          <w:color w:val="161B4E"/>
          <w:sz w:val="18"/>
          <w:szCs w:val="18"/>
        </w:rPr>
      </w:pPr>
      <w:r>
        <w:rPr>
          <w:rFonts w:ascii="Poppins" w:hAnsi="Poppins"/>
          <w:b/>
          <w:bCs/>
          <w:color w:val="161B4E"/>
          <w:sz w:val="20"/>
          <w:szCs w:val="20"/>
        </w:rPr>
        <w:t>Leaders: o</w:t>
      </w:r>
      <w:r w:rsidRPr="008A19F3">
        <w:rPr>
          <w:rFonts w:ascii="Poppins" w:hAnsi="Poppins"/>
          <w:b/>
          <w:bCs/>
          <w:color w:val="161B4E"/>
          <w:sz w:val="20"/>
          <w:szCs w:val="20"/>
        </w:rPr>
        <w:t xml:space="preserve">nce completed, please ensure the information </w:t>
      </w:r>
      <w:r>
        <w:rPr>
          <w:rFonts w:ascii="Poppins" w:hAnsi="Poppins"/>
          <w:b/>
          <w:bCs/>
          <w:color w:val="161B4E"/>
          <w:sz w:val="20"/>
          <w:szCs w:val="20"/>
        </w:rPr>
        <w:t xml:space="preserve">on pages 3, 4 and 5 is recorded </w:t>
      </w:r>
      <w:r w:rsidRPr="008A19F3">
        <w:rPr>
          <w:rFonts w:ascii="Poppins" w:hAnsi="Poppins"/>
          <w:b/>
          <w:bCs/>
          <w:color w:val="161B4E"/>
          <w:sz w:val="20"/>
          <w:szCs w:val="20"/>
        </w:rPr>
        <w:t xml:space="preserve">on GO. </w:t>
      </w:r>
      <w:r>
        <w:rPr>
          <w:rFonts w:ascii="Poppins" w:hAnsi="Poppins"/>
          <w:b/>
          <w:bCs/>
          <w:color w:val="161B4E"/>
          <w:sz w:val="20"/>
          <w:szCs w:val="20"/>
        </w:rPr>
        <w:br/>
      </w:r>
      <w:r w:rsidRPr="008A19F3">
        <w:rPr>
          <w:rFonts w:ascii="Poppins" w:hAnsi="Poppins"/>
          <w:b/>
          <w:bCs/>
          <w:color w:val="161B4E"/>
          <w:sz w:val="20"/>
          <w:szCs w:val="20"/>
        </w:rPr>
        <w:t>Paper copies should be securely destroyed.</w:t>
      </w:r>
    </w:p>
    <w:p w14:paraId="66428920" w14:textId="77777777" w:rsidR="00E54713" w:rsidRPr="00C23ED3" w:rsidRDefault="00E54713" w:rsidP="00607A5E">
      <w:pPr>
        <w:spacing w:after="0"/>
        <w:ind w:left="142"/>
        <w:rPr>
          <w:rFonts w:ascii="Poppins" w:hAnsi="Poppins" w:cs="Poppins"/>
          <w:b/>
          <w:bCs/>
          <w:color w:val="161B4E"/>
          <w:sz w:val="24"/>
          <w:szCs w:val="24"/>
        </w:rPr>
      </w:pPr>
      <w:r w:rsidRPr="00C23ED3">
        <w:rPr>
          <w:rFonts w:ascii="Poppins" w:hAnsi="Poppins" w:cs="Poppins"/>
          <w:b/>
          <w:bCs/>
          <w:color w:val="161B4E"/>
          <w:sz w:val="24"/>
          <w:szCs w:val="24"/>
        </w:rPr>
        <w:lastRenderedPageBreak/>
        <w:t xml:space="preserve">Health information </w:t>
      </w:r>
      <w:r w:rsidRPr="00C23ED3">
        <w:rPr>
          <w:rFonts w:ascii="Poppins" w:hAnsi="Poppins" w:cs="Poppins"/>
          <w:bCs/>
          <w:color w:val="161B4E"/>
          <w:sz w:val="24"/>
          <w:szCs w:val="24"/>
        </w:rPr>
        <w:t>- continued</w:t>
      </w:r>
    </w:p>
    <w:p w14:paraId="21937BD9" w14:textId="77777777" w:rsidR="00E54713" w:rsidRPr="00551194" w:rsidRDefault="00E54713" w:rsidP="00607A5E">
      <w:pPr>
        <w:spacing w:after="120" w:line="260" w:lineRule="exact"/>
        <w:ind w:left="142"/>
        <w:rPr>
          <w:rFonts w:ascii="Poppins" w:hAnsi="Poppins" w:cs="Poppins"/>
          <w:color w:val="161B4E"/>
        </w:rPr>
      </w:pPr>
      <w:r w:rsidRPr="00551194">
        <w:rPr>
          <w:rFonts w:ascii="Poppins" w:hAnsi="Poppins" w:cs="Poppins"/>
          <w:color w:val="161B4E"/>
        </w:rPr>
        <w:t>Unit meeting activities can often involve equipment, materials and food. So please add any allergies or dietary requirements here.</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8"/>
        <w:gridCol w:w="5411"/>
      </w:tblGrid>
      <w:tr w:rsidR="00E54713" w:rsidRPr="00305FAB" w14:paraId="7A78F6F7" w14:textId="77777777" w:rsidTr="00E54713">
        <w:trPr>
          <w:trHeight w:val="329"/>
        </w:trPr>
        <w:tc>
          <w:tcPr>
            <w:tcW w:w="5108" w:type="dxa"/>
            <w:tcBorders>
              <w:top w:val="single" w:sz="4" w:space="0" w:color="161B4E"/>
              <w:left w:val="single" w:sz="4" w:space="0" w:color="161B4E"/>
              <w:bottom w:val="single" w:sz="4" w:space="0" w:color="161B4E"/>
              <w:right w:val="single" w:sz="4" w:space="0" w:color="161B4E"/>
            </w:tcBorders>
            <w:tcMar>
              <w:top w:w="85" w:type="dxa"/>
              <w:left w:w="113" w:type="dxa"/>
              <w:bottom w:w="57" w:type="dxa"/>
              <w:right w:w="57" w:type="dxa"/>
            </w:tcMar>
            <w:vAlign w:val="center"/>
          </w:tcPr>
          <w:p w14:paraId="32030AE6" w14:textId="77777777" w:rsidR="00E54713" w:rsidRPr="00551194" w:rsidRDefault="00E54713" w:rsidP="00EE7A5B">
            <w:pPr>
              <w:pStyle w:val="Formanswer"/>
              <w:rPr>
                <w:color w:val="161B4E"/>
              </w:rPr>
            </w:pPr>
            <w:r w:rsidRPr="00551194">
              <w:rPr>
                <w:color w:val="161B4E"/>
              </w:rPr>
              <w:t>Allergies</w:t>
            </w:r>
          </w:p>
        </w:tc>
        <w:tc>
          <w:tcPr>
            <w:tcW w:w="5411" w:type="dxa"/>
            <w:tcBorders>
              <w:top w:val="single" w:sz="4" w:space="0" w:color="161B4E"/>
              <w:left w:val="single" w:sz="4" w:space="0" w:color="161B4E"/>
              <w:bottom w:val="single" w:sz="4" w:space="0" w:color="161B4E"/>
              <w:right w:val="single" w:sz="4" w:space="0" w:color="161B4E"/>
            </w:tcBorders>
            <w:tcMar>
              <w:top w:w="85" w:type="dxa"/>
              <w:left w:w="113" w:type="dxa"/>
              <w:bottom w:w="57" w:type="dxa"/>
              <w:right w:w="57" w:type="dxa"/>
            </w:tcMar>
            <w:vAlign w:val="center"/>
          </w:tcPr>
          <w:p w14:paraId="39C5F5F1" w14:textId="77777777" w:rsidR="00E54713" w:rsidRPr="00551194" w:rsidRDefault="00E54713" w:rsidP="00EE7A5B">
            <w:pPr>
              <w:pStyle w:val="Formanswer"/>
              <w:rPr>
                <w:color w:val="161B4E"/>
              </w:rPr>
            </w:pPr>
            <w:r w:rsidRPr="00551194">
              <w:rPr>
                <w:color w:val="161B4E"/>
              </w:rPr>
              <w:t>Dietary requirements</w:t>
            </w:r>
          </w:p>
        </w:tc>
      </w:tr>
      <w:tr w:rsidR="00E54713" w:rsidRPr="00305FAB" w14:paraId="685D2192" w14:textId="77777777" w:rsidTr="00E54713">
        <w:trPr>
          <w:trHeight w:val="1134"/>
        </w:trPr>
        <w:tc>
          <w:tcPr>
            <w:tcW w:w="5108" w:type="dxa"/>
            <w:tcBorders>
              <w:top w:val="single" w:sz="4" w:space="0" w:color="161B4E"/>
              <w:left w:val="single" w:sz="4" w:space="0" w:color="161B4E"/>
              <w:bottom w:val="single" w:sz="4" w:space="0" w:color="161B4E"/>
              <w:right w:val="single" w:sz="4" w:space="0" w:color="161B4E"/>
            </w:tcBorders>
            <w:tcMar>
              <w:top w:w="57" w:type="dxa"/>
              <w:left w:w="113" w:type="dxa"/>
              <w:bottom w:w="57" w:type="dxa"/>
              <w:right w:w="57" w:type="dxa"/>
            </w:tcMar>
          </w:tcPr>
          <w:p w14:paraId="0DA74876" w14:textId="77777777" w:rsidR="00E54713" w:rsidRPr="00551194" w:rsidRDefault="00E54713" w:rsidP="00EE7A5B">
            <w:pPr>
              <w:pStyle w:val="Formanswer"/>
              <w:rPr>
                <w:color w:val="161B4E"/>
                <w:sz w:val="20"/>
                <w:szCs w:val="20"/>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c>
          <w:tcPr>
            <w:tcW w:w="5411" w:type="dxa"/>
            <w:tcBorders>
              <w:top w:val="single" w:sz="4" w:space="0" w:color="161B4E"/>
              <w:left w:val="single" w:sz="4" w:space="0" w:color="161B4E"/>
              <w:bottom w:val="single" w:sz="4" w:space="0" w:color="161B4E"/>
              <w:right w:val="single" w:sz="4" w:space="0" w:color="161B4E"/>
            </w:tcBorders>
            <w:tcMar>
              <w:top w:w="57" w:type="dxa"/>
              <w:left w:w="113" w:type="dxa"/>
              <w:bottom w:w="57" w:type="dxa"/>
              <w:right w:w="57" w:type="dxa"/>
            </w:tcMar>
          </w:tcPr>
          <w:p w14:paraId="65938B8A" w14:textId="77777777" w:rsidR="00E54713" w:rsidRPr="00551194" w:rsidRDefault="00E54713" w:rsidP="00EE7A5B">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bl>
    <w:p w14:paraId="57DDC238" w14:textId="77777777" w:rsidR="00E54713" w:rsidRPr="00C23ED3" w:rsidRDefault="00E54713" w:rsidP="00607A5E">
      <w:pPr>
        <w:spacing w:before="120" w:after="0"/>
        <w:ind w:left="142"/>
        <w:rPr>
          <w:rFonts w:ascii="Poppins" w:hAnsi="Poppins" w:cs="Poppins"/>
          <w:b/>
          <w:bCs/>
          <w:color w:val="161B4E"/>
          <w:sz w:val="24"/>
          <w:szCs w:val="24"/>
        </w:rPr>
      </w:pPr>
      <w:r w:rsidRPr="00C23ED3">
        <w:rPr>
          <w:rFonts w:ascii="Poppins" w:hAnsi="Poppins" w:cs="Poppins"/>
          <w:b/>
          <w:bCs/>
          <w:color w:val="161B4E"/>
          <w:sz w:val="24"/>
          <w:szCs w:val="24"/>
        </w:rPr>
        <w:t xml:space="preserve">Photo preferences </w:t>
      </w:r>
      <w:r w:rsidRPr="00C23ED3">
        <w:rPr>
          <w:rFonts w:ascii="Poppins" w:hAnsi="Poppins" w:cs="Poppins"/>
          <w:bCs/>
          <w:color w:val="161B4E"/>
          <w:sz w:val="24"/>
          <w:szCs w:val="24"/>
        </w:rPr>
        <w:t>- required</w:t>
      </w:r>
    </w:p>
    <w:p w14:paraId="7170B28F" w14:textId="77777777" w:rsidR="00E54713" w:rsidRDefault="00E54713" w:rsidP="00607A5E">
      <w:pPr>
        <w:spacing w:line="260" w:lineRule="exact"/>
        <w:ind w:left="142"/>
        <w:rPr>
          <w:rFonts w:ascii="Poppins" w:hAnsi="Poppins" w:cs="Poppins"/>
          <w:b/>
          <w:bCs/>
          <w:color w:val="161B4E"/>
        </w:rPr>
      </w:pPr>
      <w:r w:rsidRPr="00C91BCA">
        <w:rPr>
          <w:rFonts w:ascii="Poppins" w:hAnsi="Poppins" w:cs="Poppins"/>
          <w:color w:val="161B4E"/>
        </w:rPr>
        <w:t xml:space="preserve">We sometimes take photos and/or videos during our activities. Please let us know your preference for the way in which we can use photos of your child. </w:t>
      </w:r>
      <w:r w:rsidRPr="00C91BCA">
        <w:rPr>
          <w:rFonts w:ascii="Poppins" w:hAnsi="Poppins" w:cs="Poppins"/>
          <w:b/>
          <w:bCs/>
          <w:color w:val="161B4E"/>
        </w:rPr>
        <w:t>Choose one option only.</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9"/>
      </w:tblGrid>
      <w:tr w:rsidR="00E54713" w:rsidRPr="00C741FB" w14:paraId="19FCE74A" w14:textId="77777777" w:rsidTr="00E54713">
        <w:trPr>
          <w:trHeight w:val="660"/>
        </w:trPr>
        <w:tc>
          <w:tcPr>
            <w:tcW w:w="10519" w:type="dxa"/>
            <w:tcBorders>
              <w:top w:val="single" w:sz="4" w:space="0" w:color="161B4E"/>
              <w:left w:val="single" w:sz="4" w:space="0" w:color="161B4E"/>
              <w:right w:val="single" w:sz="4" w:space="0" w:color="161B4E"/>
            </w:tcBorders>
            <w:tcMar>
              <w:top w:w="85" w:type="dxa"/>
              <w:left w:w="113" w:type="dxa"/>
              <w:bottom w:w="85" w:type="dxa"/>
              <w:right w:w="57" w:type="dxa"/>
            </w:tcMar>
          </w:tcPr>
          <w:p w14:paraId="0B7F1E73" w14:textId="77777777" w:rsidR="00E54713" w:rsidRPr="00C91BCA" w:rsidRDefault="00E54713" w:rsidP="00640701">
            <w:pPr>
              <w:tabs>
                <w:tab w:val="left" w:pos="279"/>
              </w:tabs>
              <w:spacing w:before="60" w:after="0" w:line="260" w:lineRule="exact"/>
              <w:ind w:left="489" w:hanging="465"/>
              <w:rPr>
                <w:rFonts w:ascii="Poppins" w:hAnsi="Poppins" w:cs="Poppins"/>
                <w:color w:val="161B4E"/>
              </w:rPr>
            </w:pPr>
            <w:r w:rsidRPr="00236898">
              <w:rPr>
                <w:rFonts w:ascii="Poppins" w:hAnsi="Poppins"/>
                <w:color w:val="161B4E"/>
              </w:rPr>
              <w:fldChar w:fldCharType="begin">
                <w:ffData>
                  <w:name w:val="Check3"/>
                  <w:enabled/>
                  <w:calcOnExit w:val="0"/>
                  <w:checkBox>
                    <w:sizeAuto/>
                    <w:default w:val="0"/>
                    <w:checked w:val="0"/>
                  </w:checkBox>
                </w:ffData>
              </w:fldChar>
            </w:r>
            <w:r w:rsidRPr="00236898">
              <w:rPr>
                <w:rFonts w:ascii="Poppins" w:hAnsi="Poppins"/>
                <w:color w:val="161B4E"/>
              </w:rPr>
              <w:instrText xml:space="preserve"> FORMCHECKBOX </w:instrText>
            </w:r>
            <w:r w:rsidRPr="00236898">
              <w:rPr>
                <w:rFonts w:ascii="Poppins" w:hAnsi="Poppins"/>
                <w:color w:val="161B4E"/>
              </w:rPr>
            </w:r>
            <w:r w:rsidRPr="00236898">
              <w:rPr>
                <w:rFonts w:ascii="Poppins" w:hAnsi="Poppins"/>
                <w:color w:val="161B4E"/>
              </w:rPr>
              <w:fldChar w:fldCharType="separate"/>
            </w:r>
            <w:r w:rsidRPr="00236898">
              <w:rPr>
                <w:rFonts w:ascii="Poppins" w:hAnsi="Poppins"/>
                <w:color w:val="161B4E"/>
              </w:rPr>
              <w:fldChar w:fldCharType="end"/>
            </w:r>
            <w:r w:rsidRPr="00236898">
              <w:rPr>
                <w:rFonts w:ascii="Poppins" w:hAnsi="Poppins"/>
                <w:color w:val="161B4E"/>
              </w:rPr>
              <w:t xml:space="preserve"> </w:t>
            </w:r>
            <w:r>
              <w:rPr>
                <w:rFonts w:ascii="Poppins" w:hAnsi="Poppins"/>
                <w:color w:val="161B4E"/>
              </w:rPr>
              <w:tab/>
            </w:r>
            <w:r w:rsidRPr="0033007D">
              <w:rPr>
                <w:rFonts w:ascii="Poppins" w:hAnsi="Poppins" w:cs="Poppins"/>
                <w:b/>
                <w:color w:val="161B4E"/>
              </w:rPr>
              <w:t>[a]</w:t>
            </w:r>
            <w:r w:rsidRPr="00C91BCA">
              <w:rPr>
                <w:rFonts w:ascii="Poppins" w:hAnsi="Poppins" w:cs="Poppins"/>
                <w:color w:val="161B4E"/>
              </w:rPr>
              <w:t xml:space="preserve"> ‘Photos/videos can be shared and published and used for marketing - this means I am happy for photos, videos, storytelling and other visual and audio content of my child to be taken/collected, used for promotional and marketing purposes, published in public-facing media and shared within Girlguiding and with partners and local newspapers’.</w:t>
            </w:r>
          </w:p>
          <w:p w14:paraId="26BFD70E" w14:textId="77777777" w:rsidR="00E54713" w:rsidRPr="00C91BCA" w:rsidRDefault="00E54713" w:rsidP="00640701">
            <w:pPr>
              <w:tabs>
                <w:tab w:val="left" w:pos="279"/>
              </w:tabs>
              <w:spacing w:before="120" w:after="0" w:line="260" w:lineRule="exact"/>
              <w:ind w:left="489" w:hanging="465"/>
              <w:rPr>
                <w:rFonts w:ascii="Poppins" w:hAnsi="Poppins" w:cs="Poppins"/>
                <w:color w:val="161B4E"/>
              </w:rPr>
            </w:pPr>
            <w:r w:rsidRPr="00236898">
              <w:rPr>
                <w:rFonts w:ascii="Poppins" w:hAnsi="Poppins"/>
                <w:color w:val="161B4E"/>
              </w:rPr>
              <w:fldChar w:fldCharType="begin">
                <w:ffData>
                  <w:name w:val="Check3"/>
                  <w:enabled/>
                  <w:calcOnExit w:val="0"/>
                  <w:checkBox>
                    <w:sizeAuto/>
                    <w:default w:val="0"/>
                    <w:checked w:val="0"/>
                  </w:checkBox>
                </w:ffData>
              </w:fldChar>
            </w:r>
            <w:r w:rsidRPr="00236898">
              <w:rPr>
                <w:rFonts w:ascii="Poppins" w:hAnsi="Poppins"/>
                <w:color w:val="161B4E"/>
              </w:rPr>
              <w:instrText xml:space="preserve"> FORMCHECKBOX </w:instrText>
            </w:r>
            <w:r w:rsidRPr="00236898">
              <w:rPr>
                <w:rFonts w:ascii="Poppins" w:hAnsi="Poppins"/>
                <w:color w:val="161B4E"/>
              </w:rPr>
            </w:r>
            <w:r w:rsidRPr="00236898">
              <w:rPr>
                <w:rFonts w:ascii="Poppins" w:hAnsi="Poppins"/>
                <w:color w:val="161B4E"/>
              </w:rPr>
              <w:fldChar w:fldCharType="separate"/>
            </w:r>
            <w:r w:rsidRPr="00236898">
              <w:rPr>
                <w:rFonts w:ascii="Poppins" w:hAnsi="Poppins"/>
                <w:color w:val="161B4E"/>
              </w:rPr>
              <w:fldChar w:fldCharType="end"/>
            </w:r>
            <w:r w:rsidRPr="00236898">
              <w:rPr>
                <w:rFonts w:ascii="Poppins" w:hAnsi="Poppins"/>
                <w:color w:val="161B4E"/>
              </w:rPr>
              <w:t xml:space="preserve"> </w:t>
            </w:r>
            <w:r>
              <w:rPr>
                <w:rFonts w:ascii="Poppins" w:hAnsi="Poppins"/>
                <w:color w:val="161B4E"/>
              </w:rPr>
              <w:tab/>
            </w:r>
            <w:r w:rsidRPr="0033007D">
              <w:rPr>
                <w:rFonts w:ascii="Poppins" w:hAnsi="Poppins" w:cs="Poppins"/>
                <w:b/>
                <w:color w:val="161B4E"/>
              </w:rPr>
              <w:t>[b]</w:t>
            </w:r>
            <w:r w:rsidRPr="00C91BCA">
              <w:rPr>
                <w:rFonts w:ascii="Poppins" w:hAnsi="Poppins" w:cs="Poppins"/>
                <w:color w:val="161B4E"/>
              </w:rPr>
              <w:t xml:space="preserve"> ‘Photo/videos can be used for unit use only - this means I am happy for photos, videos, storytelling and other visual and audio content of my child to be taken/collected, used as a record of unit activities, not published in any public-facing media and not shared outside the unit’. This may include unit specific social media channels (that are closed to the public).</w:t>
            </w:r>
          </w:p>
          <w:p w14:paraId="28A9ED2F" w14:textId="77777777" w:rsidR="00E54713" w:rsidRPr="0033007D" w:rsidRDefault="00E54713" w:rsidP="00640701">
            <w:pPr>
              <w:tabs>
                <w:tab w:val="left" w:pos="279"/>
              </w:tabs>
              <w:spacing w:before="120" w:after="120" w:line="260" w:lineRule="exact"/>
              <w:ind w:left="489" w:hanging="465"/>
              <w:rPr>
                <w:rFonts w:ascii="Poppins" w:hAnsi="Poppins" w:cs="Poppins"/>
                <w:color w:val="161B4E"/>
              </w:rPr>
            </w:pPr>
            <w:r w:rsidRPr="00236898">
              <w:rPr>
                <w:rFonts w:ascii="Poppins" w:hAnsi="Poppins"/>
                <w:color w:val="161B4E"/>
              </w:rPr>
              <w:fldChar w:fldCharType="begin">
                <w:ffData>
                  <w:name w:val="Check3"/>
                  <w:enabled/>
                  <w:calcOnExit w:val="0"/>
                  <w:checkBox>
                    <w:sizeAuto/>
                    <w:default w:val="0"/>
                    <w:checked w:val="0"/>
                  </w:checkBox>
                </w:ffData>
              </w:fldChar>
            </w:r>
            <w:r w:rsidRPr="00236898">
              <w:rPr>
                <w:rFonts w:ascii="Poppins" w:hAnsi="Poppins"/>
                <w:color w:val="161B4E"/>
              </w:rPr>
              <w:instrText xml:space="preserve"> FORMCHECKBOX </w:instrText>
            </w:r>
            <w:r w:rsidRPr="00236898">
              <w:rPr>
                <w:rFonts w:ascii="Poppins" w:hAnsi="Poppins"/>
                <w:color w:val="161B4E"/>
              </w:rPr>
            </w:r>
            <w:r w:rsidRPr="00236898">
              <w:rPr>
                <w:rFonts w:ascii="Poppins" w:hAnsi="Poppins"/>
                <w:color w:val="161B4E"/>
              </w:rPr>
              <w:fldChar w:fldCharType="separate"/>
            </w:r>
            <w:r w:rsidRPr="00236898">
              <w:rPr>
                <w:rFonts w:ascii="Poppins" w:hAnsi="Poppins"/>
                <w:color w:val="161B4E"/>
              </w:rPr>
              <w:fldChar w:fldCharType="end"/>
            </w:r>
            <w:r w:rsidRPr="00236898">
              <w:rPr>
                <w:rFonts w:ascii="Poppins" w:hAnsi="Poppins"/>
                <w:color w:val="161B4E"/>
              </w:rPr>
              <w:t xml:space="preserve"> </w:t>
            </w:r>
            <w:r>
              <w:rPr>
                <w:rFonts w:ascii="Poppins" w:hAnsi="Poppins"/>
                <w:color w:val="161B4E"/>
              </w:rPr>
              <w:tab/>
            </w:r>
            <w:r w:rsidRPr="0033007D">
              <w:rPr>
                <w:rFonts w:ascii="Poppins" w:hAnsi="Poppins" w:cs="Poppins"/>
                <w:b/>
                <w:color w:val="161B4E"/>
              </w:rPr>
              <w:t>[c]</w:t>
            </w:r>
            <w:r w:rsidRPr="00C91BCA">
              <w:rPr>
                <w:rFonts w:ascii="Poppins" w:hAnsi="Poppins" w:cs="Poppins"/>
                <w:color w:val="161B4E"/>
              </w:rPr>
              <w:t xml:space="preserve"> ‘Do not take photo/videos - this means I do not want photos, videos, storytelling and other visual and audio content featuring my child to be taken’.</w:t>
            </w:r>
          </w:p>
        </w:tc>
      </w:tr>
    </w:tbl>
    <w:p w14:paraId="1641B2BD" w14:textId="5EB86FA3" w:rsidR="00E54713" w:rsidRPr="0033007D" w:rsidRDefault="00E54713" w:rsidP="00607A5E">
      <w:pPr>
        <w:spacing w:before="120" w:after="120" w:line="260" w:lineRule="exact"/>
        <w:ind w:left="142"/>
        <w:rPr>
          <w:rFonts w:ascii="Poppins" w:hAnsi="Poppins" w:cs="Poppins"/>
          <w:color w:val="161B4E"/>
        </w:rPr>
      </w:pPr>
      <w:r w:rsidRPr="0033007D">
        <w:rPr>
          <w:rFonts w:ascii="Poppins" w:hAnsi="Poppins" w:cs="Poppins"/>
          <w:color w:val="161B4E"/>
        </w:rPr>
        <w:t>Photo/video permissions differ for large scale events. Consent forms will state clearly if an event is large scale and will request parents/carers to tell leaders if they don’t wish photos/</w:t>
      </w:r>
      <w:r w:rsidR="00940BC3">
        <w:rPr>
          <w:rFonts w:ascii="Poppins" w:hAnsi="Poppins" w:cs="Poppins"/>
          <w:color w:val="161B4E"/>
        </w:rPr>
        <w:t xml:space="preserve"> </w:t>
      </w:r>
      <w:r w:rsidRPr="0033007D">
        <w:rPr>
          <w:rFonts w:ascii="Poppins" w:hAnsi="Poppins" w:cs="Poppins"/>
          <w:color w:val="161B4E"/>
        </w:rPr>
        <w:t>videos of their child to be taken at the event.</w:t>
      </w:r>
    </w:p>
    <w:p w14:paraId="7172C09E" w14:textId="77777777" w:rsidR="00E54713" w:rsidRPr="0033007D" w:rsidRDefault="00E54713" w:rsidP="00607A5E">
      <w:pPr>
        <w:spacing w:before="120" w:after="0" w:line="260" w:lineRule="exact"/>
        <w:ind w:left="142"/>
        <w:rPr>
          <w:rFonts w:ascii="Poppins" w:hAnsi="Poppins" w:cs="Poppins"/>
          <w:b/>
          <w:bCs/>
          <w:color w:val="161B4E"/>
          <w:sz w:val="24"/>
          <w:szCs w:val="24"/>
        </w:rPr>
      </w:pPr>
      <w:r w:rsidRPr="0033007D">
        <w:rPr>
          <w:rFonts w:ascii="Poppins" w:hAnsi="Poppins" w:cs="Poppins"/>
          <w:b/>
          <w:bCs/>
          <w:color w:val="161B4E"/>
          <w:sz w:val="24"/>
          <w:szCs w:val="24"/>
        </w:rPr>
        <w:t>Communications</w:t>
      </w:r>
    </w:p>
    <w:p w14:paraId="5A5463EF" w14:textId="77777777" w:rsidR="00E54713" w:rsidRPr="0033007D" w:rsidRDefault="00E54713" w:rsidP="00607A5E">
      <w:pPr>
        <w:spacing w:after="120" w:line="260" w:lineRule="exact"/>
        <w:ind w:left="142"/>
        <w:rPr>
          <w:rFonts w:ascii="Poppins" w:hAnsi="Poppins" w:cs="Poppins"/>
          <w:color w:val="161B4E"/>
        </w:rPr>
      </w:pPr>
      <w:r w:rsidRPr="0033007D">
        <w:rPr>
          <w:rFonts w:ascii="Poppins" w:hAnsi="Poppins" w:cs="Poppins"/>
          <w:color w:val="161B4E"/>
        </w:rPr>
        <w:t xml:space="preserve">To deliver good quality guiding, local leaders will need to communicate with members or young member’s parents/carers. We need to be able to tell you information about planned activities so that together we can participate in great local guiding. The unit leader may </w:t>
      </w:r>
      <w:r w:rsidR="00C23ED3">
        <w:rPr>
          <w:rFonts w:ascii="Poppins" w:hAnsi="Poppins" w:cs="Poppins"/>
          <w:color w:val="161B4E"/>
        </w:rPr>
        <w:t xml:space="preserve">also need to contact you about </w:t>
      </w:r>
      <w:r w:rsidRPr="0033007D">
        <w:rPr>
          <w:rFonts w:ascii="Poppins" w:hAnsi="Poppins" w:cs="Poppins"/>
          <w:color w:val="161B4E"/>
        </w:rPr>
        <w:t>any last minute changes to our plans. Please speak to your unit leader to find out more.</w:t>
      </w:r>
    </w:p>
    <w:p w14:paraId="728AAF4C" w14:textId="77777777" w:rsidR="00E54713" w:rsidRPr="0033007D" w:rsidRDefault="00E54713" w:rsidP="00607A5E">
      <w:pPr>
        <w:spacing w:after="120" w:line="260" w:lineRule="exact"/>
        <w:ind w:left="142"/>
        <w:rPr>
          <w:rFonts w:ascii="Poppins" w:hAnsi="Poppins" w:cs="Poppins"/>
          <w:b/>
          <w:bCs/>
          <w:color w:val="161B4E"/>
          <w:sz w:val="24"/>
          <w:szCs w:val="24"/>
        </w:rPr>
      </w:pPr>
      <w:r w:rsidRPr="0033007D">
        <w:rPr>
          <w:rFonts w:ascii="Poppins" w:hAnsi="Poppins" w:cs="Poppins"/>
          <w:b/>
          <w:bCs/>
          <w:color w:val="161B4E"/>
          <w:sz w:val="24"/>
          <w:szCs w:val="24"/>
        </w:rPr>
        <w:t>Phone number</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E54713" w14:paraId="73ED4573" w14:textId="77777777" w:rsidTr="00C42B48">
        <w:tc>
          <w:tcPr>
            <w:tcW w:w="10490" w:type="dxa"/>
            <w:tcMar>
              <w:top w:w="113" w:type="dxa"/>
              <w:bottom w:w="113" w:type="dxa"/>
              <w:right w:w="28" w:type="dxa"/>
            </w:tcMar>
            <w:vAlign w:val="center"/>
          </w:tcPr>
          <w:p w14:paraId="4D73F0E4" w14:textId="77777777" w:rsidR="00E54713" w:rsidRPr="0033007D" w:rsidRDefault="00E54713" w:rsidP="00EE7A5B">
            <w:pPr>
              <w:spacing w:after="0" w:line="240" w:lineRule="auto"/>
              <w:rPr>
                <w:rFonts w:ascii="Poppins" w:hAnsi="Poppins" w:cs="Poppins"/>
                <w:color w:val="161B4E"/>
              </w:rPr>
            </w:pPr>
            <w:r w:rsidRPr="0033007D">
              <w:rPr>
                <w:rFonts w:ascii="Poppins" w:hAnsi="Poppins"/>
                <w:color w:val="161B4E"/>
              </w:rPr>
              <w:fldChar w:fldCharType="begin">
                <w:ffData>
                  <w:name w:val="Check3"/>
                  <w:enabled/>
                  <w:calcOnExit w:val="0"/>
                  <w:checkBox>
                    <w:sizeAuto/>
                    <w:default w:val="0"/>
                    <w:checked w:val="0"/>
                  </w:checkBox>
                </w:ffData>
              </w:fldChar>
            </w:r>
            <w:r w:rsidRPr="0033007D">
              <w:rPr>
                <w:rFonts w:ascii="Poppins" w:hAnsi="Poppins"/>
                <w:color w:val="161B4E"/>
              </w:rPr>
              <w:instrText xml:space="preserve"> FORMCHECKBOX </w:instrText>
            </w:r>
            <w:r w:rsidRPr="0033007D">
              <w:rPr>
                <w:rFonts w:ascii="Poppins" w:hAnsi="Poppins"/>
                <w:color w:val="161B4E"/>
              </w:rPr>
            </w:r>
            <w:r w:rsidRPr="0033007D">
              <w:rPr>
                <w:rFonts w:ascii="Poppins" w:hAnsi="Poppins"/>
                <w:color w:val="161B4E"/>
              </w:rPr>
              <w:fldChar w:fldCharType="separate"/>
            </w:r>
            <w:r w:rsidRPr="0033007D">
              <w:rPr>
                <w:rFonts w:ascii="Poppins" w:hAnsi="Poppins"/>
                <w:color w:val="161B4E"/>
              </w:rPr>
              <w:fldChar w:fldCharType="end"/>
            </w:r>
            <w:r w:rsidRPr="0033007D">
              <w:rPr>
                <w:rFonts w:ascii="Poppins" w:hAnsi="Poppins"/>
                <w:color w:val="161B4E"/>
              </w:rPr>
              <w:t xml:space="preserve"> </w:t>
            </w:r>
            <w:r>
              <w:rPr>
                <w:rFonts w:ascii="Poppins" w:hAnsi="Poppins"/>
                <w:color w:val="161B4E"/>
              </w:rPr>
              <w:t xml:space="preserve"> </w:t>
            </w:r>
            <w:r w:rsidRPr="0033007D">
              <w:rPr>
                <w:rFonts w:ascii="Poppins" w:hAnsi="Poppins" w:cs="Poppins"/>
                <w:color w:val="161B4E"/>
                <w:spacing w:val="-8"/>
              </w:rPr>
              <w:t>I’m happy for my child’s leader to save my telephone number on her personal mobile phone.</w:t>
            </w:r>
          </w:p>
        </w:tc>
      </w:tr>
    </w:tbl>
    <w:p w14:paraId="708E38D2" w14:textId="77777777" w:rsidR="00E54713" w:rsidRPr="005C66AB" w:rsidRDefault="00E54713" w:rsidP="00607A5E">
      <w:pPr>
        <w:spacing w:before="240" w:after="60" w:line="260" w:lineRule="exact"/>
        <w:ind w:left="142"/>
        <w:rPr>
          <w:rFonts w:ascii="Poppins" w:hAnsi="Poppins" w:cs="Poppins"/>
          <w:b/>
          <w:bCs/>
          <w:color w:val="161B4E"/>
          <w:sz w:val="24"/>
          <w:szCs w:val="24"/>
        </w:rPr>
      </w:pPr>
      <w:r w:rsidRPr="005C66AB">
        <w:rPr>
          <w:rFonts w:ascii="Poppins" w:hAnsi="Poppins" w:cs="Poppins"/>
          <w:b/>
          <w:bCs/>
          <w:color w:val="161B4E"/>
          <w:sz w:val="24"/>
          <w:szCs w:val="24"/>
        </w:rPr>
        <w:t xml:space="preserve">Transport arrangements </w:t>
      </w:r>
      <w:r w:rsidRPr="005C66AB">
        <w:rPr>
          <w:rFonts w:ascii="Poppins" w:hAnsi="Poppins" w:cs="Poppins"/>
          <w:bCs/>
          <w:color w:val="161B4E"/>
          <w:sz w:val="24"/>
          <w:szCs w:val="24"/>
        </w:rPr>
        <w:t>– required</w:t>
      </w:r>
    </w:p>
    <w:p w14:paraId="1B26CDA6" w14:textId="77777777" w:rsidR="00E54713" w:rsidRPr="005C66AB" w:rsidRDefault="00E54713" w:rsidP="00607A5E">
      <w:pPr>
        <w:spacing w:after="120" w:line="260" w:lineRule="exact"/>
        <w:ind w:left="142"/>
        <w:rPr>
          <w:rFonts w:ascii="Poppins" w:hAnsi="Poppins" w:cs="Poppins"/>
          <w:b/>
          <w:bCs/>
          <w:color w:val="161B4E"/>
        </w:rPr>
      </w:pPr>
      <w:r w:rsidRPr="005C66AB">
        <w:rPr>
          <w:rFonts w:ascii="Poppins" w:hAnsi="Poppins" w:cs="Poppins"/>
          <w:color w:val="161B4E"/>
        </w:rPr>
        <w:t>Nothing is more important than your child’s safety, so we need to know who’ll be accompanying her to and from meetings. If this information changes</w:t>
      </w:r>
      <w:r>
        <w:rPr>
          <w:rFonts w:ascii="Poppins" w:hAnsi="Poppins" w:cs="Poppins"/>
          <w:color w:val="161B4E"/>
        </w:rPr>
        <w:t>, or if</w:t>
      </w:r>
      <w:r w:rsidR="00253B88">
        <w:rPr>
          <w:rFonts w:ascii="Poppins" w:hAnsi="Poppins" w:cs="Poppins"/>
          <w:color w:val="161B4E"/>
        </w:rPr>
        <w:t xml:space="preserve"> there’</w:t>
      </w:r>
      <w:r>
        <w:rPr>
          <w:rFonts w:ascii="Poppins" w:hAnsi="Poppins" w:cs="Poppins"/>
          <w:color w:val="161B4E"/>
        </w:rPr>
        <w:t xml:space="preserve">s </w:t>
      </w:r>
      <w:r w:rsidRPr="005C66AB">
        <w:rPr>
          <w:rFonts w:ascii="Poppins" w:hAnsi="Poppins" w:cs="Poppins"/>
          <w:color w:val="161B4E"/>
        </w:rPr>
        <w:t>someone who shouldn’t be accompanying your child, please tell your leader immediately. When dropping of</w:t>
      </w:r>
      <w:r w:rsidR="00253B88">
        <w:rPr>
          <w:rFonts w:ascii="Poppins" w:hAnsi="Poppins" w:cs="Poppins"/>
          <w:color w:val="161B4E"/>
        </w:rPr>
        <w:t>f, please make sure that there’</w:t>
      </w:r>
      <w:r w:rsidRPr="005C66AB">
        <w:rPr>
          <w:rFonts w:ascii="Poppins" w:hAnsi="Poppins" w:cs="Poppins"/>
          <w:color w:val="161B4E"/>
        </w:rPr>
        <w:t>s a responsible adult present before you leave.</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8671"/>
      </w:tblGrid>
      <w:tr w:rsidR="00E54713" w:rsidRPr="00C741FB" w14:paraId="619E403F" w14:textId="77777777" w:rsidTr="00E54713">
        <w:tc>
          <w:tcPr>
            <w:tcW w:w="1848"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3AAC086F" w14:textId="77777777" w:rsidR="00E54713" w:rsidRPr="00C741FB" w:rsidRDefault="00E54713" w:rsidP="00EE7A5B">
            <w:pPr>
              <w:pStyle w:val="Formanswer"/>
              <w:rPr>
                <w:color w:val="161B4E"/>
              </w:rPr>
            </w:pPr>
            <w:r>
              <w:rPr>
                <w:color w:val="161B4E"/>
              </w:rPr>
              <w:t>Dropping off</w:t>
            </w:r>
          </w:p>
        </w:tc>
        <w:tc>
          <w:tcPr>
            <w:tcW w:w="8671"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74CC6DD3" w14:textId="77777777" w:rsidR="00E54713" w:rsidRPr="00C741FB" w:rsidRDefault="00E54713" w:rsidP="00EE7A5B">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E54713" w:rsidRPr="00C741FB" w14:paraId="0711EB7B" w14:textId="77777777" w:rsidTr="00E54713">
        <w:tc>
          <w:tcPr>
            <w:tcW w:w="1848"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0F138FD3" w14:textId="77777777" w:rsidR="00E54713" w:rsidRPr="00C741FB" w:rsidRDefault="00E54713" w:rsidP="00EE7A5B">
            <w:pPr>
              <w:pStyle w:val="Formanswer"/>
              <w:rPr>
                <w:color w:val="161B4E"/>
              </w:rPr>
            </w:pPr>
            <w:r>
              <w:rPr>
                <w:color w:val="161B4E"/>
              </w:rPr>
              <w:t>Picking up</w:t>
            </w:r>
          </w:p>
        </w:tc>
        <w:tc>
          <w:tcPr>
            <w:tcW w:w="8671"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7C814A72" w14:textId="77777777" w:rsidR="00E54713" w:rsidRPr="00C741FB" w:rsidRDefault="00E54713" w:rsidP="00EE7A5B">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bl>
    <w:p w14:paraId="55838F18" w14:textId="77777777" w:rsidR="00E54713" w:rsidRDefault="00E54713" w:rsidP="00607A5E">
      <w:pPr>
        <w:spacing w:before="60" w:after="120" w:line="260" w:lineRule="exact"/>
        <w:ind w:left="142"/>
        <w:rPr>
          <w:rFonts w:ascii="Poppins" w:hAnsi="Poppins"/>
          <w:b/>
          <w:bCs/>
          <w:color w:val="161B4E"/>
          <w:sz w:val="28"/>
          <w:szCs w:val="28"/>
        </w:rPr>
      </w:pPr>
      <w:r>
        <w:rPr>
          <w:rFonts w:ascii="Poppins" w:hAnsi="Poppins" w:cs="Poppins"/>
          <w:color w:val="161B4E"/>
        </w:rPr>
        <w:t>Please tell us which school your Rainbow attends</w:t>
      </w:r>
      <w:r w:rsidR="006F5831">
        <w:rPr>
          <w:rFonts w:ascii="Poppins" w:hAnsi="Poppins" w:cs="Poppins"/>
          <w:color w:val="161B4E"/>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2"/>
      </w:tblGrid>
      <w:tr w:rsidR="00E54713" w:rsidRPr="00236898" w14:paraId="5A302ABA" w14:textId="77777777" w:rsidTr="00E54713">
        <w:tc>
          <w:tcPr>
            <w:tcW w:w="10490" w:type="dxa"/>
            <w:tcMar>
              <w:top w:w="57" w:type="dxa"/>
              <w:bottom w:w="57" w:type="dxa"/>
            </w:tcMar>
          </w:tcPr>
          <w:p w14:paraId="33157B83" w14:textId="77777777" w:rsidR="00E54713" w:rsidRPr="00236898" w:rsidRDefault="00E54713" w:rsidP="00EE7A5B">
            <w:pPr>
              <w:spacing w:after="0" w:line="240" w:lineRule="auto"/>
              <w:rPr>
                <w:rFonts w:ascii="Poppins" w:hAnsi="Poppins"/>
                <w:color w:val="161B4E"/>
              </w:rPr>
            </w:pPr>
            <w:r>
              <w:rPr>
                <w:rFonts w:ascii="Poppins" w:hAnsi="Poppins"/>
                <w:color w:val="161B4E"/>
              </w:rPr>
              <w:t>School</w:t>
            </w:r>
            <w:r w:rsidRPr="00236898">
              <w:rPr>
                <w:rFonts w:ascii="Poppins" w:hAnsi="Poppins"/>
                <w:color w:val="161B4E"/>
              </w:rPr>
              <w:t xml:space="preserve">:  </w:t>
            </w:r>
            <w:r w:rsidRPr="00236898">
              <w:rPr>
                <w:rFonts w:ascii="Poppins" w:hAnsi="Poppins"/>
                <w:color w:val="161B4E"/>
              </w:rPr>
              <w:fldChar w:fldCharType="begin">
                <w:ffData>
                  <w:name w:val="Text7"/>
                  <w:enabled/>
                  <w:calcOnExit w:val="0"/>
                  <w:textInput/>
                </w:ffData>
              </w:fldChar>
            </w:r>
            <w:r w:rsidRPr="00236898">
              <w:rPr>
                <w:rFonts w:ascii="Poppins" w:hAnsi="Poppins"/>
                <w:color w:val="161B4E"/>
              </w:rPr>
              <w:instrText xml:space="preserve"> FORMTEXT </w:instrText>
            </w:r>
            <w:r w:rsidRPr="00236898">
              <w:rPr>
                <w:rFonts w:ascii="Poppins" w:hAnsi="Poppins"/>
                <w:color w:val="161B4E"/>
              </w:rPr>
            </w:r>
            <w:r w:rsidRPr="00236898">
              <w:rPr>
                <w:rFonts w:ascii="Poppins" w:hAnsi="Poppins"/>
                <w:color w:val="161B4E"/>
              </w:rPr>
              <w:fldChar w:fldCharType="separate"/>
            </w:r>
            <w:r>
              <w:rPr>
                <w:rFonts w:ascii="Poppins" w:hAnsi="Poppins"/>
                <w:noProof/>
                <w:color w:val="161B4E"/>
              </w:rPr>
              <w:t> </w:t>
            </w:r>
            <w:r>
              <w:rPr>
                <w:rFonts w:ascii="Poppins" w:hAnsi="Poppins"/>
                <w:noProof/>
                <w:color w:val="161B4E"/>
              </w:rPr>
              <w:t> </w:t>
            </w:r>
            <w:r>
              <w:rPr>
                <w:rFonts w:ascii="Poppins" w:hAnsi="Poppins"/>
                <w:noProof/>
                <w:color w:val="161B4E"/>
              </w:rPr>
              <w:t> </w:t>
            </w:r>
            <w:r>
              <w:rPr>
                <w:rFonts w:ascii="Poppins" w:hAnsi="Poppins"/>
                <w:noProof/>
                <w:color w:val="161B4E"/>
              </w:rPr>
              <w:t> </w:t>
            </w:r>
            <w:r>
              <w:rPr>
                <w:rFonts w:ascii="Poppins" w:hAnsi="Poppins"/>
                <w:noProof/>
                <w:color w:val="161B4E"/>
              </w:rPr>
              <w:t> </w:t>
            </w:r>
            <w:r w:rsidRPr="00236898">
              <w:rPr>
                <w:rFonts w:ascii="Poppins" w:hAnsi="Poppins"/>
                <w:color w:val="161B4E"/>
              </w:rPr>
              <w:fldChar w:fldCharType="end"/>
            </w:r>
          </w:p>
        </w:tc>
      </w:tr>
    </w:tbl>
    <w:p w14:paraId="04E40F1F" w14:textId="77777777" w:rsidR="006F5831" w:rsidRPr="00E54713" w:rsidRDefault="006F5831" w:rsidP="00EE7A5B">
      <w:pPr>
        <w:spacing w:before="240" w:after="120" w:line="220" w:lineRule="exact"/>
        <w:jc w:val="center"/>
        <w:rPr>
          <w:rFonts w:ascii="Poppins" w:hAnsi="Poppins" w:cs="Poppins"/>
          <w:color w:val="161B4E"/>
          <w:sz w:val="18"/>
          <w:szCs w:val="18"/>
        </w:rPr>
      </w:pPr>
      <w:r>
        <w:rPr>
          <w:rFonts w:ascii="Poppins" w:hAnsi="Poppins"/>
          <w:b/>
          <w:bCs/>
          <w:color w:val="161B4E"/>
          <w:sz w:val="20"/>
          <w:szCs w:val="20"/>
        </w:rPr>
        <w:t>Leaders: o</w:t>
      </w:r>
      <w:r w:rsidRPr="008A19F3">
        <w:rPr>
          <w:rFonts w:ascii="Poppins" w:hAnsi="Poppins"/>
          <w:b/>
          <w:bCs/>
          <w:color w:val="161B4E"/>
          <w:sz w:val="20"/>
          <w:szCs w:val="20"/>
        </w:rPr>
        <w:t xml:space="preserve">nce completed, please ensure the information </w:t>
      </w:r>
      <w:r>
        <w:rPr>
          <w:rFonts w:ascii="Poppins" w:hAnsi="Poppins"/>
          <w:b/>
          <w:bCs/>
          <w:color w:val="161B4E"/>
          <w:sz w:val="20"/>
          <w:szCs w:val="20"/>
        </w:rPr>
        <w:t xml:space="preserve">on pages 3, 4 and 5 is recorded </w:t>
      </w:r>
      <w:r w:rsidRPr="008A19F3">
        <w:rPr>
          <w:rFonts w:ascii="Poppins" w:hAnsi="Poppins"/>
          <w:b/>
          <w:bCs/>
          <w:color w:val="161B4E"/>
          <w:sz w:val="20"/>
          <w:szCs w:val="20"/>
        </w:rPr>
        <w:t xml:space="preserve">on GO. </w:t>
      </w:r>
      <w:r>
        <w:rPr>
          <w:rFonts w:ascii="Poppins" w:hAnsi="Poppins"/>
          <w:b/>
          <w:bCs/>
          <w:color w:val="161B4E"/>
          <w:sz w:val="20"/>
          <w:szCs w:val="20"/>
        </w:rPr>
        <w:br/>
      </w:r>
      <w:r w:rsidRPr="008A19F3">
        <w:rPr>
          <w:rFonts w:ascii="Poppins" w:hAnsi="Poppins"/>
          <w:b/>
          <w:bCs/>
          <w:color w:val="161B4E"/>
          <w:sz w:val="20"/>
          <w:szCs w:val="20"/>
        </w:rPr>
        <w:t>Paper copies should be securely destroyed.</w:t>
      </w:r>
    </w:p>
    <w:p w14:paraId="3C24BACE" w14:textId="77777777" w:rsidR="006F5831" w:rsidRPr="00EA3BA5" w:rsidRDefault="006F5831" w:rsidP="00607A5E">
      <w:pPr>
        <w:spacing w:after="0"/>
        <w:ind w:left="142"/>
        <w:rPr>
          <w:rFonts w:ascii="Poppins" w:hAnsi="Poppins" w:cs="Poppins"/>
          <w:b/>
          <w:bCs/>
          <w:color w:val="161B4E"/>
          <w:sz w:val="32"/>
          <w:szCs w:val="32"/>
        </w:rPr>
      </w:pPr>
      <w:r w:rsidRPr="00EA3BA5">
        <w:rPr>
          <w:rFonts w:ascii="Poppins" w:hAnsi="Poppins" w:cs="Poppins"/>
          <w:b/>
          <w:bCs/>
          <w:color w:val="161B4E"/>
          <w:sz w:val="32"/>
          <w:szCs w:val="32"/>
        </w:rPr>
        <w:lastRenderedPageBreak/>
        <w:t xml:space="preserve">Additional parent/carer details </w:t>
      </w:r>
    </w:p>
    <w:p w14:paraId="681F408F" w14:textId="77777777" w:rsidR="006F5831" w:rsidRDefault="006F5831" w:rsidP="00607A5E">
      <w:pPr>
        <w:spacing w:after="0" w:line="260" w:lineRule="exact"/>
        <w:ind w:left="142"/>
        <w:rPr>
          <w:rFonts w:ascii="Poppins" w:hAnsi="Poppins" w:cs="Poppins"/>
          <w:b/>
          <w:bCs/>
          <w:color w:val="161B4E"/>
          <w:sz w:val="32"/>
          <w:szCs w:val="32"/>
        </w:rPr>
      </w:pPr>
      <w:r>
        <w:rPr>
          <w:rFonts w:ascii="Poppins" w:hAnsi="Poppins" w:cs="Poppins"/>
          <w:color w:val="161B4E"/>
        </w:rPr>
        <w:t>Please give details of your child’s 2</w:t>
      </w:r>
      <w:r w:rsidRPr="006F5831">
        <w:rPr>
          <w:rFonts w:ascii="Poppins" w:hAnsi="Poppins" w:cs="Poppins"/>
          <w:color w:val="161B4E"/>
          <w:vertAlign w:val="superscript"/>
        </w:rPr>
        <w:t>nd</w:t>
      </w:r>
      <w:r>
        <w:rPr>
          <w:rFonts w:ascii="Poppins" w:hAnsi="Poppins" w:cs="Poppins"/>
          <w:color w:val="161B4E"/>
        </w:rPr>
        <w:t xml:space="preserve"> and 3</w:t>
      </w:r>
      <w:r w:rsidRPr="006F5831">
        <w:rPr>
          <w:rFonts w:ascii="Poppins" w:hAnsi="Poppins" w:cs="Poppins"/>
          <w:color w:val="161B4E"/>
          <w:vertAlign w:val="superscript"/>
        </w:rPr>
        <w:t>rd</w:t>
      </w:r>
      <w:r w:rsidR="00253B88">
        <w:rPr>
          <w:rFonts w:ascii="Poppins" w:hAnsi="Poppins" w:cs="Poppins"/>
          <w:color w:val="161B4E"/>
        </w:rPr>
        <w:t xml:space="preserve"> pa</w:t>
      </w:r>
      <w:r>
        <w:rPr>
          <w:rFonts w:ascii="Poppins" w:hAnsi="Poppins" w:cs="Poppins"/>
          <w:color w:val="161B4E"/>
        </w:rPr>
        <w:t>rents or carers if applicable</w:t>
      </w:r>
    </w:p>
    <w:p w14:paraId="11FC91FB" w14:textId="77777777" w:rsidR="006F5831" w:rsidRPr="00C741FB" w:rsidRDefault="006F5831" w:rsidP="00607A5E">
      <w:pPr>
        <w:spacing w:before="120" w:after="60"/>
        <w:ind w:left="142"/>
        <w:rPr>
          <w:rFonts w:ascii="Poppins" w:hAnsi="Poppins" w:cs="Poppins"/>
          <w:b/>
          <w:bCs/>
          <w:color w:val="161B4E"/>
          <w:sz w:val="24"/>
          <w:szCs w:val="24"/>
        </w:rPr>
      </w:pPr>
      <w:r w:rsidRPr="00C741FB">
        <w:rPr>
          <w:rFonts w:ascii="Poppins" w:hAnsi="Poppins" w:cs="Poppins"/>
          <w:b/>
          <w:bCs/>
          <w:color w:val="161B4E"/>
          <w:sz w:val="24"/>
          <w:szCs w:val="24"/>
        </w:rPr>
        <w:t>2</w:t>
      </w:r>
      <w:r w:rsidRPr="00C741FB">
        <w:rPr>
          <w:rFonts w:ascii="Poppins" w:hAnsi="Poppins" w:cs="Poppins"/>
          <w:b/>
          <w:bCs/>
          <w:color w:val="161B4E"/>
          <w:sz w:val="24"/>
          <w:szCs w:val="24"/>
          <w:vertAlign w:val="superscript"/>
        </w:rPr>
        <w:t>nd</w:t>
      </w:r>
      <w:r w:rsidRPr="00C741FB">
        <w:rPr>
          <w:rFonts w:ascii="Poppins" w:hAnsi="Poppins" w:cs="Poppins"/>
          <w:b/>
          <w:bCs/>
          <w:color w:val="161B4E"/>
          <w:sz w:val="24"/>
          <w:szCs w:val="24"/>
        </w:rPr>
        <w:t xml:space="preserve"> parent/carer details </w:t>
      </w:r>
      <w:r w:rsidRPr="002551B2">
        <w:rPr>
          <w:rFonts w:ascii="Poppins" w:hAnsi="Poppins" w:cs="Poppins"/>
          <w:bCs/>
          <w:color w:val="161B4E"/>
          <w:sz w:val="24"/>
          <w:szCs w:val="24"/>
        </w:rPr>
        <w:t>– optional</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3"/>
        <w:gridCol w:w="6686"/>
      </w:tblGrid>
      <w:tr w:rsidR="006F5831" w:rsidRPr="00C741FB" w14:paraId="1E3A4E20" w14:textId="77777777" w:rsidTr="006F5831">
        <w:tc>
          <w:tcPr>
            <w:tcW w:w="3833"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21791078" w14:textId="77777777" w:rsidR="006F5831" w:rsidRPr="00C741FB" w:rsidRDefault="006F5831" w:rsidP="00EE7A5B">
            <w:pPr>
              <w:pStyle w:val="Formanswer"/>
              <w:rPr>
                <w:color w:val="161B4E"/>
              </w:rPr>
            </w:pPr>
            <w:r w:rsidRPr="00C741FB">
              <w:rPr>
                <w:color w:val="161B4E"/>
              </w:rPr>
              <w:t>Name</w:t>
            </w:r>
          </w:p>
        </w:tc>
        <w:tc>
          <w:tcPr>
            <w:tcW w:w="668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3C798D9B" w14:textId="77777777" w:rsidR="006F5831" w:rsidRPr="00C741FB" w:rsidRDefault="006F5831" w:rsidP="00EE7A5B">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6F5831" w:rsidRPr="00C741FB" w14:paraId="02C87FFB" w14:textId="77777777" w:rsidTr="006F5831">
        <w:tc>
          <w:tcPr>
            <w:tcW w:w="3833"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3DD3DACC" w14:textId="77777777" w:rsidR="006F5831" w:rsidRPr="00C741FB" w:rsidRDefault="006F5831" w:rsidP="00EE7A5B">
            <w:pPr>
              <w:pStyle w:val="Formanswer"/>
              <w:rPr>
                <w:color w:val="161B4E"/>
              </w:rPr>
            </w:pPr>
            <w:r w:rsidRPr="00C741FB">
              <w:rPr>
                <w:color w:val="161B4E"/>
              </w:rPr>
              <w:t>Relationship to young person</w:t>
            </w:r>
          </w:p>
        </w:tc>
        <w:tc>
          <w:tcPr>
            <w:tcW w:w="668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037D8E4B" w14:textId="77777777" w:rsidR="006F5831" w:rsidRPr="00C741FB" w:rsidRDefault="006F5831" w:rsidP="00EE7A5B">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6F5831" w:rsidRPr="00C741FB" w14:paraId="1AFF49F8" w14:textId="77777777" w:rsidTr="006F5831">
        <w:tc>
          <w:tcPr>
            <w:tcW w:w="3833"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60E28484" w14:textId="77777777" w:rsidR="006F5831" w:rsidRPr="00C741FB" w:rsidRDefault="006F5831" w:rsidP="00EE7A5B">
            <w:pPr>
              <w:pStyle w:val="Formanswer"/>
              <w:rPr>
                <w:color w:val="161B4E"/>
              </w:rPr>
            </w:pPr>
            <w:r w:rsidRPr="00C741FB">
              <w:rPr>
                <w:color w:val="161B4E"/>
              </w:rPr>
              <w:t>Address</w:t>
            </w:r>
          </w:p>
        </w:tc>
        <w:tc>
          <w:tcPr>
            <w:tcW w:w="668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6D02AEF8" w14:textId="77777777" w:rsidR="006F5831" w:rsidRPr="00C741FB" w:rsidRDefault="006F5831" w:rsidP="00EE7A5B">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6F5831" w:rsidRPr="00C741FB" w14:paraId="667A8A8C" w14:textId="77777777" w:rsidTr="006F5831">
        <w:tc>
          <w:tcPr>
            <w:tcW w:w="3833"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4EC57BE5" w14:textId="77777777" w:rsidR="006F5831" w:rsidRPr="00C741FB" w:rsidRDefault="006F5831" w:rsidP="00EE7A5B">
            <w:pPr>
              <w:pStyle w:val="Formanswer"/>
              <w:rPr>
                <w:color w:val="161B4E"/>
              </w:rPr>
            </w:pPr>
            <w:r w:rsidRPr="00C741FB">
              <w:rPr>
                <w:color w:val="161B4E"/>
              </w:rPr>
              <w:t>Phone number(s)</w:t>
            </w:r>
          </w:p>
        </w:tc>
        <w:tc>
          <w:tcPr>
            <w:tcW w:w="668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092EE101" w14:textId="77777777" w:rsidR="006F5831" w:rsidRPr="00C741FB" w:rsidRDefault="006F5831" w:rsidP="00EE7A5B">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6F5831" w:rsidRPr="00C741FB" w14:paraId="66BBC48B" w14:textId="77777777" w:rsidTr="006F5831">
        <w:tc>
          <w:tcPr>
            <w:tcW w:w="3833"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06221CFE" w14:textId="77777777" w:rsidR="006F5831" w:rsidRPr="00C741FB" w:rsidRDefault="006F5831" w:rsidP="00EE7A5B">
            <w:pPr>
              <w:pStyle w:val="Formanswer"/>
              <w:rPr>
                <w:color w:val="161B4E"/>
              </w:rPr>
            </w:pPr>
            <w:r w:rsidRPr="00C741FB">
              <w:rPr>
                <w:color w:val="161B4E"/>
              </w:rPr>
              <w:t>Email</w:t>
            </w:r>
          </w:p>
        </w:tc>
        <w:tc>
          <w:tcPr>
            <w:tcW w:w="668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65BEE09D" w14:textId="77777777" w:rsidR="006F5831" w:rsidRPr="00C741FB" w:rsidRDefault="006F5831" w:rsidP="00EE7A5B">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bl>
    <w:p w14:paraId="4C6FFCB6" w14:textId="77777777" w:rsidR="006F5831" w:rsidRPr="00C741FB" w:rsidRDefault="006F5831" w:rsidP="00607A5E">
      <w:pPr>
        <w:spacing w:before="240" w:after="60"/>
        <w:ind w:left="142"/>
        <w:rPr>
          <w:rFonts w:ascii="Poppins" w:hAnsi="Poppins" w:cs="Poppins"/>
          <w:b/>
          <w:bCs/>
          <w:color w:val="161B4E"/>
          <w:sz w:val="24"/>
          <w:szCs w:val="24"/>
        </w:rPr>
      </w:pPr>
      <w:r w:rsidRPr="00C741FB">
        <w:rPr>
          <w:rFonts w:ascii="Poppins" w:hAnsi="Poppins" w:cs="Poppins"/>
          <w:b/>
          <w:bCs/>
          <w:color w:val="161B4E"/>
          <w:sz w:val="24"/>
          <w:szCs w:val="24"/>
        </w:rPr>
        <w:t>3</w:t>
      </w:r>
      <w:r w:rsidRPr="00C741FB">
        <w:rPr>
          <w:rFonts w:ascii="Poppins" w:hAnsi="Poppins" w:cs="Poppins"/>
          <w:b/>
          <w:bCs/>
          <w:color w:val="161B4E"/>
          <w:sz w:val="24"/>
          <w:szCs w:val="24"/>
          <w:vertAlign w:val="superscript"/>
        </w:rPr>
        <w:t>rd</w:t>
      </w:r>
      <w:r w:rsidRPr="00C741FB">
        <w:rPr>
          <w:rFonts w:ascii="Poppins" w:hAnsi="Poppins" w:cs="Poppins"/>
          <w:b/>
          <w:bCs/>
          <w:color w:val="161B4E"/>
          <w:sz w:val="24"/>
          <w:szCs w:val="24"/>
        </w:rPr>
        <w:t xml:space="preserve"> parent/carer details </w:t>
      </w:r>
      <w:r w:rsidRPr="002551B2">
        <w:rPr>
          <w:rFonts w:ascii="Poppins" w:hAnsi="Poppins" w:cs="Poppins"/>
          <w:bCs/>
          <w:color w:val="161B4E"/>
          <w:sz w:val="24"/>
          <w:szCs w:val="24"/>
        </w:rPr>
        <w:t>– optional</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3"/>
        <w:gridCol w:w="6686"/>
      </w:tblGrid>
      <w:tr w:rsidR="006F5831" w:rsidRPr="00C741FB" w14:paraId="5B001EBA" w14:textId="77777777" w:rsidTr="006F5831">
        <w:tc>
          <w:tcPr>
            <w:tcW w:w="3833"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7F3EA163" w14:textId="77777777" w:rsidR="006F5831" w:rsidRPr="00C741FB" w:rsidRDefault="006F5831" w:rsidP="00EE7A5B">
            <w:pPr>
              <w:pStyle w:val="Formanswer"/>
              <w:rPr>
                <w:color w:val="161B4E"/>
              </w:rPr>
            </w:pPr>
            <w:r w:rsidRPr="00C741FB">
              <w:rPr>
                <w:color w:val="161B4E"/>
              </w:rPr>
              <w:t>Name</w:t>
            </w:r>
          </w:p>
        </w:tc>
        <w:tc>
          <w:tcPr>
            <w:tcW w:w="668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20C259EA" w14:textId="77777777" w:rsidR="006F5831" w:rsidRPr="00C741FB" w:rsidRDefault="006F5831" w:rsidP="00EE7A5B">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6F5831" w:rsidRPr="00C741FB" w14:paraId="69288937" w14:textId="77777777" w:rsidTr="006F5831">
        <w:tc>
          <w:tcPr>
            <w:tcW w:w="3833"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2EA7B2AB" w14:textId="77777777" w:rsidR="006F5831" w:rsidRPr="00C741FB" w:rsidRDefault="006F5831" w:rsidP="00EE7A5B">
            <w:pPr>
              <w:pStyle w:val="Formanswer"/>
              <w:rPr>
                <w:color w:val="161B4E"/>
              </w:rPr>
            </w:pPr>
            <w:r w:rsidRPr="00C741FB">
              <w:rPr>
                <w:color w:val="161B4E"/>
              </w:rPr>
              <w:t>Relationship to young person</w:t>
            </w:r>
          </w:p>
        </w:tc>
        <w:tc>
          <w:tcPr>
            <w:tcW w:w="668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727E0F94" w14:textId="77777777" w:rsidR="006F5831" w:rsidRPr="00C741FB" w:rsidRDefault="006F5831" w:rsidP="00EE7A5B">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6F5831" w:rsidRPr="00C741FB" w14:paraId="58A2D02A" w14:textId="77777777" w:rsidTr="006F5831">
        <w:tc>
          <w:tcPr>
            <w:tcW w:w="3833"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5324E4C3" w14:textId="77777777" w:rsidR="006F5831" w:rsidRPr="00C741FB" w:rsidRDefault="006F5831" w:rsidP="00EE7A5B">
            <w:pPr>
              <w:pStyle w:val="Formanswer"/>
              <w:rPr>
                <w:color w:val="161B4E"/>
              </w:rPr>
            </w:pPr>
            <w:r w:rsidRPr="00C741FB">
              <w:rPr>
                <w:color w:val="161B4E"/>
              </w:rPr>
              <w:t>Address</w:t>
            </w:r>
          </w:p>
        </w:tc>
        <w:tc>
          <w:tcPr>
            <w:tcW w:w="668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4968E841" w14:textId="77777777" w:rsidR="006F5831" w:rsidRPr="00C741FB" w:rsidRDefault="006F5831" w:rsidP="00EE7A5B">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6F5831" w:rsidRPr="00C741FB" w14:paraId="4BBA4F93" w14:textId="77777777" w:rsidTr="006F5831">
        <w:tc>
          <w:tcPr>
            <w:tcW w:w="3833"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7918D131" w14:textId="77777777" w:rsidR="006F5831" w:rsidRPr="00C741FB" w:rsidRDefault="006F5831" w:rsidP="00EE7A5B">
            <w:pPr>
              <w:pStyle w:val="Formanswer"/>
              <w:rPr>
                <w:color w:val="161B4E"/>
              </w:rPr>
            </w:pPr>
            <w:r w:rsidRPr="00C741FB">
              <w:rPr>
                <w:color w:val="161B4E"/>
              </w:rPr>
              <w:t>Phone number(s)</w:t>
            </w:r>
          </w:p>
        </w:tc>
        <w:tc>
          <w:tcPr>
            <w:tcW w:w="668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481E4142" w14:textId="77777777" w:rsidR="006F5831" w:rsidRPr="00C741FB" w:rsidRDefault="006F5831" w:rsidP="00EE7A5B">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6F5831" w:rsidRPr="00EF0DFB" w14:paraId="1F504B45" w14:textId="77777777" w:rsidTr="006F5831">
        <w:tc>
          <w:tcPr>
            <w:tcW w:w="3833"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458BA8FF" w14:textId="77777777" w:rsidR="006F5831" w:rsidRPr="00EF0DFB" w:rsidRDefault="006F5831" w:rsidP="00EE7A5B">
            <w:pPr>
              <w:pStyle w:val="Formanswer"/>
              <w:rPr>
                <w:color w:val="161B4E"/>
                <w:sz w:val="24"/>
                <w:szCs w:val="24"/>
              </w:rPr>
            </w:pPr>
            <w:r w:rsidRPr="00EF0DFB">
              <w:rPr>
                <w:color w:val="161B4E"/>
                <w:sz w:val="24"/>
                <w:szCs w:val="24"/>
              </w:rPr>
              <w:t>Email</w:t>
            </w:r>
          </w:p>
        </w:tc>
        <w:tc>
          <w:tcPr>
            <w:tcW w:w="6686"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19DF1C60" w14:textId="77777777" w:rsidR="006F5831" w:rsidRPr="00EF0DFB" w:rsidRDefault="006F5831" w:rsidP="00EE7A5B">
            <w:pPr>
              <w:pStyle w:val="Formanswer"/>
              <w:rPr>
                <w:color w:val="161B4E"/>
                <w:sz w:val="24"/>
                <w:szCs w:val="24"/>
              </w:rPr>
            </w:pPr>
            <w:r w:rsidRPr="00EF0DFB">
              <w:rPr>
                <w:color w:val="161B4E"/>
                <w:sz w:val="24"/>
                <w:szCs w:val="24"/>
              </w:rPr>
              <w:fldChar w:fldCharType="begin">
                <w:ffData>
                  <w:name w:val="Text19"/>
                  <w:enabled/>
                  <w:calcOnExit w:val="0"/>
                  <w:textInput/>
                </w:ffData>
              </w:fldChar>
            </w:r>
            <w:r w:rsidRPr="00EF0DFB">
              <w:rPr>
                <w:color w:val="161B4E"/>
                <w:sz w:val="24"/>
                <w:szCs w:val="24"/>
              </w:rPr>
              <w:instrText xml:space="preserve"> FORMTEXT </w:instrText>
            </w:r>
            <w:r w:rsidRPr="00EF0DFB">
              <w:rPr>
                <w:color w:val="161B4E"/>
                <w:sz w:val="24"/>
                <w:szCs w:val="24"/>
              </w:rPr>
            </w:r>
            <w:r w:rsidRPr="00EF0DFB">
              <w:rPr>
                <w:color w:val="161B4E"/>
                <w:sz w:val="24"/>
                <w:szCs w:val="24"/>
              </w:rPr>
              <w:fldChar w:fldCharType="separate"/>
            </w:r>
            <w:r w:rsidRPr="00EF0DFB">
              <w:rPr>
                <w:noProof/>
                <w:color w:val="161B4E"/>
                <w:sz w:val="24"/>
                <w:szCs w:val="24"/>
              </w:rPr>
              <w:t> </w:t>
            </w:r>
            <w:r w:rsidRPr="00EF0DFB">
              <w:rPr>
                <w:noProof/>
                <w:color w:val="161B4E"/>
                <w:sz w:val="24"/>
                <w:szCs w:val="24"/>
              </w:rPr>
              <w:t> </w:t>
            </w:r>
            <w:r w:rsidRPr="00EF0DFB">
              <w:rPr>
                <w:noProof/>
                <w:color w:val="161B4E"/>
                <w:sz w:val="24"/>
                <w:szCs w:val="24"/>
              </w:rPr>
              <w:t> </w:t>
            </w:r>
            <w:r w:rsidRPr="00EF0DFB">
              <w:rPr>
                <w:noProof/>
                <w:color w:val="161B4E"/>
                <w:sz w:val="24"/>
                <w:szCs w:val="24"/>
              </w:rPr>
              <w:t> </w:t>
            </w:r>
            <w:r w:rsidRPr="00EF0DFB">
              <w:rPr>
                <w:noProof/>
                <w:color w:val="161B4E"/>
                <w:sz w:val="24"/>
                <w:szCs w:val="24"/>
              </w:rPr>
              <w:t> </w:t>
            </w:r>
            <w:r w:rsidRPr="00EF0DFB">
              <w:rPr>
                <w:color w:val="161B4E"/>
                <w:sz w:val="24"/>
                <w:szCs w:val="24"/>
              </w:rPr>
              <w:fldChar w:fldCharType="end"/>
            </w:r>
          </w:p>
        </w:tc>
      </w:tr>
    </w:tbl>
    <w:p w14:paraId="666458FA" w14:textId="77777777" w:rsidR="006F5831" w:rsidRPr="00EF0DFB" w:rsidRDefault="006F5831" w:rsidP="00EE7A5B">
      <w:pPr>
        <w:spacing w:after="0"/>
        <w:rPr>
          <w:rFonts w:ascii="Poppins" w:hAnsi="Poppins" w:cs="Poppins"/>
          <w:b/>
          <w:bCs/>
          <w:color w:val="161B4E"/>
          <w:sz w:val="24"/>
          <w:szCs w:val="24"/>
        </w:rPr>
      </w:pPr>
    </w:p>
    <w:p w14:paraId="32B65087" w14:textId="77777777" w:rsidR="002551B2" w:rsidRPr="00EA3BA5" w:rsidRDefault="00AC37AC" w:rsidP="00607A5E">
      <w:pPr>
        <w:spacing w:after="0"/>
        <w:ind w:left="142"/>
        <w:rPr>
          <w:rFonts w:ascii="Poppins" w:hAnsi="Poppins" w:cs="Poppins"/>
          <w:b/>
          <w:bCs/>
          <w:color w:val="161B4E"/>
          <w:sz w:val="32"/>
          <w:szCs w:val="32"/>
        </w:rPr>
      </w:pPr>
      <w:r w:rsidRPr="00EA3BA5">
        <w:rPr>
          <w:rFonts w:ascii="Poppins" w:hAnsi="Poppins" w:cs="Poppins"/>
          <w:b/>
          <w:bCs/>
          <w:color w:val="161B4E"/>
          <w:sz w:val="32"/>
          <w:szCs w:val="32"/>
        </w:rPr>
        <w:t xml:space="preserve">Emergency contact details </w:t>
      </w:r>
    </w:p>
    <w:p w14:paraId="173C1F7D" w14:textId="77777777" w:rsidR="002551B2" w:rsidRDefault="00AC37AC" w:rsidP="00607A5E">
      <w:pPr>
        <w:spacing w:line="260" w:lineRule="exact"/>
        <w:ind w:left="142"/>
        <w:rPr>
          <w:rFonts w:ascii="Poppins" w:hAnsi="Poppins" w:cs="Poppins"/>
          <w:color w:val="161B4E"/>
        </w:rPr>
      </w:pPr>
      <w:r w:rsidRPr="002551B2">
        <w:rPr>
          <w:rFonts w:ascii="Poppins" w:hAnsi="Poppins" w:cs="Poppins"/>
          <w:color w:val="161B4E"/>
        </w:rPr>
        <w:t>Emergency contact(s) should be available during unit meeting times, but we’ll always try to contact a parent/carer first in an emergency</w:t>
      </w:r>
      <w:r w:rsidR="006F5831">
        <w:rPr>
          <w:rFonts w:ascii="Poppins" w:hAnsi="Poppins" w:cs="Poppins"/>
          <w:color w:val="161B4E"/>
        </w:rPr>
        <w:t>. It’s best to choose two people who don’t live together to maximise the chance of getting hold of someone immediately</w:t>
      </w:r>
      <w:r w:rsidRPr="002551B2">
        <w:rPr>
          <w:rFonts w:ascii="Poppins" w:hAnsi="Poppins" w:cs="Poppins"/>
          <w:color w:val="161B4E"/>
        </w:rPr>
        <w:t xml:space="preserve">. </w:t>
      </w:r>
    </w:p>
    <w:p w14:paraId="7890CD15" w14:textId="77777777" w:rsidR="006F5831" w:rsidRPr="006F5831" w:rsidRDefault="006F5831" w:rsidP="00607A5E">
      <w:pPr>
        <w:spacing w:before="120" w:after="60"/>
        <w:ind w:left="142"/>
        <w:rPr>
          <w:rFonts w:ascii="Poppins" w:hAnsi="Poppins" w:cs="Poppins"/>
          <w:b/>
          <w:bCs/>
          <w:color w:val="161B4E"/>
          <w:sz w:val="24"/>
          <w:szCs w:val="24"/>
        </w:rPr>
      </w:pPr>
      <w:r>
        <w:rPr>
          <w:rFonts w:ascii="Poppins" w:hAnsi="Poppins" w:cs="Poppins"/>
          <w:b/>
          <w:bCs/>
          <w:color w:val="161B4E"/>
          <w:sz w:val="24"/>
          <w:szCs w:val="24"/>
        </w:rPr>
        <w:t>1st</w:t>
      </w:r>
      <w:r w:rsidRPr="00C741FB">
        <w:rPr>
          <w:rFonts w:ascii="Poppins" w:hAnsi="Poppins" w:cs="Poppins"/>
          <w:b/>
          <w:bCs/>
          <w:color w:val="161B4E"/>
          <w:sz w:val="24"/>
          <w:szCs w:val="24"/>
        </w:rPr>
        <w:t xml:space="preserve"> </w:t>
      </w:r>
      <w:r>
        <w:rPr>
          <w:rFonts w:ascii="Poppins" w:hAnsi="Poppins" w:cs="Poppins"/>
          <w:b/>
          <w:bCs/>
          <w:color w:val="161B4E"/>
          <w:sz w:val="24"/>
          <w:szCs w:val="24"/>
        </w:rPr>
        <w:t>emergency contact</w:t>
      </w:r>
      <w:r w:rsidRPr="00C741FB">
        <w:rPr>
          <w:rFonts w:ascii="Poppins" w:hAnsi="Poppins" w:cs="Poppins"/>
          <w:b/>
          <w:bCs/>
          <w:color w:val="161B4E"/>
          <w:sz w:val="24"/>
          <w:szCs w:val="24"/>
        </w:rPr>
        <w:t xml:space="preserve"> details </w:t>
      </w:r>
      <w:r w:rsidRPr="002551B2">
        <w:rPr>
          <w:rFonts w:ascii="Poppins" w:hAnsi="Poppins" w:cs="Poppins"/>
          <w:bCs/>
          <w:color w:val="161B4E"/>
          <w:sz w:val="24"/>
          <w:szCs w:val="24"/>
        </w:rPr>
        <w:t xml:space="preserve">– </w:t>
      </w:r>
      <w:r>
        <w:rPr>
          <w:rFonts w:ascii="Poppins" w:hAnsi="Poppins" w:cs="Poppins"/>
          <w:bCs/>
          <w:color w:val="161B4E"/>
          <w:sz w:val="24"/>
          <w:szCs w:val="24"/>
        </w:rPr>
        <w:t>required</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7088"/>
      </w:tblGrid>
      <w:tr w:rsidR="002551B2" w:rsidRPr="00C741FB" w14:paraId="2B4BA683" w14:textId="77777777" w:rsidTr="002551B2">
        <w:tc>
          <w:tcPr>
            <w:tcW w:w="3431"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66189430" w14:textId="77777777" w:rsidR="002551B2" w:rsidRPr="00C741FB" w:rsidRDefault="002551B2" w:rsidP="00EE7A5B">
            <w:pPr>
              <w:pStyle w:val="Formanswer"/>
              <w:rPr>
                <w:color w:val="161B4E"/>
              </w:rPr>
            </w:pPr>
            <w:r w:rsidRPr="00C741FB">
              <w:rPr>
                <w:color w:val="161B4E"/>
              </w:rPr>
              <w:t>Name</w:t>
            </w:r>
          </w:p>
        </w:tc>
        <w:tc>
          <w:tcPr>
            <w:tcW w:w="7088"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57F9F57D" w14:textId="77777777" w:rsidR="002551B2" w:rsidRPr="00C741FB" w:rsidRDefault="002551B2" w:rsidP="00EE7A5B">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2551B2" w:rsidRPr="00C741FB" w14:paraId="5E7926D9" w14:textId="77777777" w:rsidTr="002551B2">
        <w:tc>
          <w:tcPr>
            <w:tcW w:w="3431"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103FAADD" w14:textId="77777777" w:rsidR="002551B2" w:rsidRPr="00C741FB" w:rsidRDefault="002551B2" w:rsidP="00EE7A5B">
            <w:pPr>
              <w:pStyle w:val="Formanswer"/>
              <w:rPr>
                <w:color w:val="161B4E"/>
              </w:rPr>
            </w:pPr>
            <w:r w:rsidRPr="00C741FB">
              <w:rPr>
                <w:color w:val="161B4E"/>
              </w:rPr>
              <w:t>Relationship to young person</w:t>
            </w:r>
          </w:p>
        </w:tc>
        <w:tc>
          <w:tcPr>
            <w:tcW w:w="7088"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758A8765" w14:textId="77777777" w:rsidR="002551B2" w:rsidRPr="00C741FB" w:rsidRDefault="002551B2" w:rsidP="00EE7A5B">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2551B2" w:rsidRPr="00C741FB" w14:paraId="2265FFE8" w14:textId="77777777" w:rsidTr="002551B2">
        <w:tc>
          <w:tcPr>
            <w:tcW w:w="3431"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68D44818" w14:textId="77777777" w:rsidR="002551B2" w:rsidRPr="00C741FB" w:rsidRDefault="002551B2" w:rsidP="00EE7A5B">
            <w:pPr>
              <w:pStyle w:val="Formanswer"/>
              <w:rPr>
                <w:color w:val="161B4E"/>
              </w:rPr>
            </w:pPr>
            <w:r w:rsidRPr="00C741FB">
              <w:rPr>
                <w:color w:val="161B4E"/>
              </w:rPr>
              <w:t>Address</w:t>
            </w:r>
          </w:p>
        </w:tc>
        <w:tc>
          <w:tcPr>
            <w:tcW w:w="7088"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32DEA4D3" w14:textId="77777777" w:rsidR="002551B2" w:rsidRPr="00C741FB" w:rsidRDefault="002551B2" w:rsidP="00EE7A5B">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2551B2" w:rsidRPr="00C741FB" w14:paraId="45B347FF" w14:textId="77777777" w:rsidTr="002551B2">
        <w:tc>
          <w:tcPr>
            <w:tcW w:w="3431"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3E17252C" w14:textId="77777777" w:rsidR="002551B2" w:rsidRPr="00C741FB" w:rsidRDefault="002551B2" w:rsidP="00EE7A5B">
            <w:pPr>
              <w:pStyle w:val="Formanswer"/>
              <w:rPr>
                <w:color w:val="161B4E"/>
              </w:rPr>
            </w:pPr>
            <w:r w:rsidRPr="00C741FB">
              <w:rPr>
                <w:color w:val="161B4E"/>
              </w:rPr>
              <w:t>Phone number(s)</w:t>
            </w:r>
          </w:p>
        </w:tc>
        <w:tc>
          <w:tcPr>
            <w:tcW w:w="7088"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18F9E42D" w14:textId="77777777" w:rsidR="002551B2" w:rsidRPr="00C741FB" w:rsidRDefault="002551B2" w:rsidP="00EE7A5B">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bl>
    <w:p w14:paraId="09DDDD94" w14:textId="77777777" w:rsidR="002551B2" w:rsidRPr="00C741FB" w:rsidRDefault="006F5831" w:rsidP="00607A5E">
      <w:pPr>
        <w:spacing w:before="120" w:after="60"/>
        <w:ind w:left="142"/>
        <w:rPr>
          <w:rFonts w:ascii="Poppins" w:hAnsi="Poppins" w:cs="Poppins"/>
          <w:b/>
          <w:bCs/>
          <w:color w:val="161B4E"/>
          <w:sz w:val="24"/>
          <w:szCs w:val="24"/>
        </w:rPr>
      </w:pPr>
      <w:r>
        <w:rPr>
          <w:rFonts w:ascii="Poppins" w:hAnsi="Poppins" w:cs="Poppins"/>
          <w:b/>
          <w:bCs/>
          <w:color w:val="161B4E"/>
          <w:sz w:val="24"/>
          <w:szCs w:val="24"/>
        </w:rPr>
        <w:t xml:space="preserve">2nd </w:t>
      </w:r>
      <w:r w:rsidR="002551B2">
        <w:rPr>
          <w:rFonts w:ascii="Poppins" w:hAnsi="Poppins" w:cs="Poppins"/>
          <w:b/>
          <w:bCs/>
          <w:color w:val="161B4E"/>
          <w:sz w:val="24"/>
          <w:szCs w:val="24"/>
        </w:rPr>
        <w:t>emergency contact</w:t>
      </w:r>
      <w:r w:rsidR="002551B2" w:rsidRPr="00C741FB">
        <w:rPr>
          <w:rFonts w:ascii="Poppins" w:hAnsi="Poppins" w:cs="Poppins"/>
          <w:b/>
          <w:bCs/>
          <w:color w:val="161B4E"/>
          <w:sz w:val="24"/>
          <w:szCs w:val="24"/>
        </w:rPr>
        <w:t xml:space="preserve"> details </w:t>
      </w:r>
      <w:r w:rsidR="002551B2" w:rsidRPr="002551B2">
        <w:rPr>
          <w:rFonts w:ascii="Poppins" w:hAnsi="Poppins" w:cs="Poppins"/>
          <w:bCs/>
          <w:color w:val="161B4E"/>
          <w:sz w:val="24"/>
          <w:szCs w:val="24"/>
        </w:rPr>
        <w:t>– optional</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7088"/>
      </w:tblGrid>
      <w:tr w:rsidR="002551B2" w:rsidRPr="00C741FB" w14:paraId="54E09AA9" w14:textId="77777777" w:rsidTr="002551B2">
        <w:tc>
          <w:tcPr>
            <w:tcW w:w="3431"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1F8A2560" w14:textId="77777777" w:rsidR="002551B2" w:rsidRPr="00C741FB" w:rsidRDefault="002551B2" w:rsidP="00EE7A5B">
            <w:pPr>
              <w:pStyle w:val="Formanswer"/>
              <w:rPr>
                <w:color w:val="161B4E"/>
              </w:rPr>
            </w:pPr>
            <w:r w:rsidRPr="00C741FB">
              <w:rPr>
                <w:color w:val="161B4E"/>
              </w:rPr>
              <w:t>Name</w:t>
            </w:r>
          </w:p>
        </w:tc>
        <w:tc>
          <w:tcPr>
            <w:tcW w:w="7088"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11C8869B" w14:textId="77777777" w:rsidR="002551B2" w:rsidRPr="00C741FB" w:rsidRDefault="002551B2" w:rsidP="00EE7A5B">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2551B2" w:rsidRPr="00C741FB" w14:paraId="19779B7D" w14:textId="77777777" w:rsidTr="002551B2">
        <w:tc>
          <w:tcPr>
            <w:tcW w:w="3431"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479A21A2" w14:textId="77777777" w:rsidR="002551B2" w:rsidRPr="00C741FB" w:rsidRDefault="002551B2" w:rsidP="00EE7A5B">
            <w:pPr>
              <w:pStyle w:val="Formanswer"/>
              <w:rPr>
                <w:color w:val="161B4E"/>
              </w:rPr>
            </w:pPr>
            <w:r w:rsidRPr="00C741FB">
              <w:rPr>
                <w:color w:val="161B4E"/>
              </w:rPr>
              <w:t>Relationship to young person</w:t>
            </w:r>
          </w:p>
        </w:tc>
        <w:tc>
          <w:tcPr>
            <w:tcW w:w="7088"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7F090E54" w14:textId="77777777" w:rsidR="002551B2" w:rsidRPr="00C741FB" w:rsidRDefault="002551B2" w:rsidP="00EE7A5B">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2551B2" w:rsidRPr="00C741FB" w14:paraId="47D1B673" w14:textId="77777777" w:rsidTr="002551B2">
        <w:tc>
          <w:tcPr>
            <w:tcW w:w="3431"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1C94BE57" w14:textId="77777777" w:rsidR="002551B2" w:rsidRPr="00C741FB" w:rsidRDefault="002551B2" w:rsidP="00EE7A5B">
            <w:pPr>
              <w:pStyle w:val="Formanswer"/>
              <w:rPr>
                <w:color w:val="161B4E"/>
              </w:rPr>
            </w:pPr>
            <w:r w:rsidRPr="00C741FB">
              <w:rPr>
                <w:color w:val="161B4E"/>
              </w:rPr>
              <w:t>Address</w:t>
            </w:r>
          </w:p>
        </w:tc>
        <w:tc>
          <w:tcPr>
            <w:tcW w:w="7088"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1156BE5D" w14:textId="77777777" w:rsidR="002551B2" w:rsidRPr="00C741FB" w:rsidRDefault="002551B2" w:rsidP="00EE7A5B">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2551B2" w:rsidRPr="00C741FB" w14:paraId="74320598" w14:textId="77777777" w:rsidTr="002551B2">
        <w:tc>
          <w:tcPr>
            <w:tcW w:w="3431"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53512A40" w14:textId="77777777" w:rsidR="002551B2" w:rsidRPr="00C741FB" w:rsidRDefault="002551B2" w:rsidP="00EE7A5B">
            <w:pPr>
              <w:pStyle w:val="Formanswer"/>
              <w:rPr>
                <w:color w:val="161B4E"/>
              </w:rPr>
            </w:pPr>
            <w:r w:rsidRPr="00C741FB">
              <w:rPr>
                <w:color w:val="161B4E"/>
              </w:rPr>
              <w:t>Phone number(s)</w:t>
            </w:r>
          </w:p>
        </w:tc>
        <w:tc>
          <w:tcPr>
            <w:tcW w:w="7088"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6BCEB63C" w14:textId="77777777" w:rsidR="002551B2" w:rsidRPr="00C741FB" w:rsidRDefault="002551B2" w:rsidP="00EE7A5B">
            <w:pPr>
              <w:pStyle w:val="Formanswer"/>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bl>
    <w:p w14:paraId="3E0D8457" w14:textId="77777777" w:rsidR="00EA3BA5" w:rsidRDefault="00EA3BA5" w:rsidP="00EE7A5B">
      <w:pPr>
        <w:spacing w:before="480" w:after="120" w:line="260" w:lineRule="exact"/>
        <w:jc w:val="center"/>
        <w:rPr>
          <w:rFonts w:ascii="Poppins" w:hAnsi="Poppins"/>
          <w:b/>
          <w:bCs/>
          <w:color w:val="161B4E"/>
          <w:sz w:val="20"/>
          <w:szCs w:val="20"/>
        </w:rPr>
      </w:pPr>
    </w:p>
    <w:p w14:paraId="279ADBA4" w14:textId="77777777" w:rsidR="00EA3BA5" w:rsidRDefault="00EA3BA5" w:rsidP="00EE7A5B">
      <w:pPr>
        <w:spacing w:before="840" w:after="120" w:line="260" w:lineRule="exact"/>
        <w:jc w:val="center"/>
        <w:rPr>
          <w:rFonts w:ascii="Poppins" w:hAnsi="Poppins"/>
          <w:b/>
          <w:bCs/>
          <w:color w:val="161B4E"/>
          <w:sz w:val="20"/>
          <w:szCs w:val="20"/>
        </w:rPr>
      </w:pPr>
    </w:p>
    <w:p w14:paraId="7AE8FAD7" w14:textId="77777777" w:rsidR="00F14A43" w:rsidRPr="00EA3BA5" w:rsidRDefault="00F14A43" w:rsidP="00EE7A5B">
      <w:pPr>
        <w:spacing w:before="480" w:after="120" w:line="260" w:lineRule="exact"/>
        <w:jc w:val="center"/>
        <w:rPr>
          <w:rFonts w:ascii="Poppins" w:hAnsi="Poppins"/>
          <w:b/>
          <w:bCs/>
          <w:color w:val="161B4E"/>
          <w:sz w:val="20"/>
          <w:szCs w:val="20"/>
        </w:rPr>
      </w:pPr>
      <w:r>
        <w:rPr>
          <w:rFonts w:ascii="Poppins" w:hAnsi="Poppins"/>
          <w:b/>
          <w:bCs/>
          <w:color w:val="161B4E"/>
          <w:sz w:val="20"/>
          <w:szCs w:val="20"/>
        </w:rPr>
        <w:t>Leaders: o</w:t>
      </w:r>
      <w:r w:rsidRPr="008A19F3">
        <w:rPr>
          <w:rFonts w:ascii="Poppins" w:hAnsi="Poppins"/>
          <w:b/>
          <w:bCs/>
          <w:color w:val="161B4E"/>
          <w:sz w:val="20"/>
          <w:szCs w:val="20"/>
        </w:rPr>
        <w:t xml:space="preserve">nce completed, please ensure the information </w:t>
      </w:r>
      <w:r w:rsidR="00253B88">
        <w:rPr>
          <w:rFonts w:ascii="Poppins" w:hAnsi="Poppins"/>
          <w:b/>
          <w:bCs/>
          <w:color w:val="161B4E"/>
          <w:sz w:val="20"/>
          <w:szCs w:val="20"/>
        </w:rPr>
        <w:t xml:space="preserve">on pages 3,4 and 5 is recorded </w:t>
      </w:r>
      <w:r w:rsidRPr="008A19F3">
        <w:rPr>
          <w:rFonts w:ascii="Poppins" w:hAnsi="Poppins"/>
          <w:b/>
          <w:bCs/>
          <w:color w:val="161B4E"/>
          <w:sz w:val="20"/>
          <w:szCs w:val="20"/>
        </w:rPr>
        <w:t xml:space="preserve">on GO. </w:t>
      </w:r>
      <w:r w:rsidR="00253B88">
        <w:rPr>
          <w:rFonts w:ascii="Poppins" w:hAnsi="Poppins"/>
          <w:b/>
          <w:bCs/>
          <w:color w:val="161B4E"/>
          <w:sz w:val="20"/>
          <w:szCs w:val="20"/>
        </w:rPr>
        <w:br/>
      </w:r>
      <w:r w:rsidRPr="008A19F3">
        <w:rPr>
          <w:rFonts w:ascii="Poppins" w:hAnsi="Poppins"/>
          <w:b/>
          <w:bCs/>
          <w:color w:val="161B4E"/>
          <w:sz w:val="20"/>
          <w:szCs w:val="20"/>
        </w:rPr>
        <w:t>Paper copies should be securely destroyed.</w:t>
      </w:r>
    </w:p>
    <w:p w14:paraId="56EC0942" w14:textId="77777777" w:rsidR="00A813BE" w:rsidRPr="00A813BE" w:rsidRDefault="00EA3BA5" w:rsidP="00607A5E">
      <w:pPr>
        <w:spacing w:after="120" w:line="260" w:lineRule="exact"/>
        <w:ind w:left="142"/>
        <w:rPr>
          <w:rFonts w:ascii="Poppins" w:hAnsi="Poppins" w:cs="Poppins"/>
          <w:b/>
          <w:bCs/>
          <w:color w:val="161B4E"/>
          <w:sz w:val="24"/>
          <w:szCs w:val="24"/>
        </w:rPr>
      </w:pPr>
      <w:r>
        <w:rPr>
          <w:rFonts w:ascii="Poppins" w:hAnsi="Poppins" w:cs="Poppins"/>
          <w:b/>
          <w:bCs/>
          <w:color w:val="161B4E"/>
          <w:sz w:val="24"/>
          <w:szCs w:val="24"/>
        </w:rPr>
        <w:br w:type="page"/>
      </w:r>
      <w:r w:rsidR="00A813BE" w:rsidRPr="00A813BE">
        <w:rPr>
          <w:rFonts w:ascii="Poppins" w:hAnsi="Poppins" w:cs="Poppins"/>
          <w:b/>
          <w:bCs/>
          <w:color w:val="161B4E"/>
          <w:sz w:val="24"/>
          <w:szCs w:val="24"/>
        </w:rPr>
        <w:lastRenderedPageBreak/>
        <w:t>Volunteering</w:t>
      </w:r>
    </w:p>
    <w:p w14:paraId="382C0C42" w14:textId="77777777" w:rsidR="00A813BE" w:rsidRPr="00A813BE" w:rsidRDefault="00A813BE" w:rsidP="00607A5E">
      <w:pPr>
        <w:spacing w:after="120" w:line="260" w:lineRule="exact"/>
        <w:ind w:left="142"/>
        <w:rPr>
          <w:rFonts w:ascii="Poppins" w:hAnsi="Poppins" w:cs="Poppins"/>
          <w:color w:val="161B4E"/>
        </w:rPr>
      </w:pPr>
      <w:r w:rsidRPr="00A813BE">
        <w:rPr>
          <w:rFonts w:ascii="Poppins" w:hAnsi="Poppins" w:cs="Poppins"/>
          <w:color w:val="161B4E"/>
        </w:rPr>
        <w:t xml:space="preserve">Girlguiding wouldn’t exist without our volunteers. Every extra adult </w:t>
      </w:r>
      <w:proofErr w:type="gramStart"/>
      <w:r w:rsidRPr="00A813BE">
        <w:rPr>
          <w:rFonts w:ascii="Poppins" w:hAnsi="Poppins" w:cs="Poppins"/>
          <w:color w:val="161B4E"/>
        </w:rPr>
        <w:t>helping out</w:t>
      </w:r>
      <w:proofErr w:type="gramEnd"/>
      <w:r w:rsidRPr="00A813BE">
        <w:rPr>
          <w:rFonts w:ascii="Poppins" w:hAnsi="Poppins" w:cs="Poppins"/>
          <w:color w:val="161B4E"/>
        </w:rPr>
        <w:t xml:space="preserve"> makes a massive difference – is this something you’d consider?</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701"/>
        <w:gridCol w:w="2126"/>
        <w:gridCol w:w="2835"/>
      </w:tblGrid>
      <w:tr w:rsidR="00A813BE" w:rsidRPr="00E54658" w14:paraId="4D8EFAB4" w14:textId="77777777" w:rsidTr="006F5831">
        <w:trPr>
          <w:trHeight w:val="284"/>
        </w:trPr>
        <w:tc>
          <w:tcPr>
            <w:tcW w:w="3828" w:type="dxa"/>
            <w:noWrap/>
            <w:tcMar>
              <w:top w:w="113" w:type="dxa"/>
              <w:bottom w:w="113" w:type="dxa"/>
              <w:right w:w="0" w:type="dxa"/>
            </w:tcMar>
          </w:tcPr>
          <w:p w14:paraId="0CDF0D4E" w14:textId="77777777" w:rsidR="00A813BE" w:rsidRPr="00A813BE" w:rsidRDefault="00A813BE" w:rsidP="00EE7A5B">
            <w:pPr>
              <w:spacing w:after="0" w:line="260" w:lineRule="exact"/>
              <w:rPr>
                <w:rFonts w:ascii="Poppins-Regular" w:hAnsi="Poppins-Regular"/>
                <w:color w:val="161B4E"/>
              </w:rPr>
            </w:pPr>
            <w:r w:rsidRPr="00A813BE">
              <w:rPr>
                <w:rFonts w:ascii="Poppins-Regular" w:hAnsi="Poppins-Regular"/>
                <w:color w:val="161B4E"/>
              </w:rPr>
              <w:t>Could you help at meetings?</w:t>
            </w:r>
          </w:p>
        </w:tc>
        <w:tc>
          <w:tcPr>
            <w:tcW w:w="1701" w:type="dxa"/>
            <w:noWrap/>
            <w:tcMar>
              <w:top w:w="113" w:type="dxa"/>
              <w:bottom w:w="113" w:type="dxa"/>
              <w:right w:w="0" w:type="dxa"/>
            </w:tcMar>
          </w:tcPr>
          <w:p w14:paraId="640E2E31" w14:textId="77777777" w:rsidR="00A813BE" w:rsidRPr="00A813BE" w:rsidRDefault="00A813BE" w:rsidP="00EE7A5B">
            <w:pPr>
              <w:spacing w:after="0" w:line="260" w:lineRule="exact"/>
              <w:rPr>
                <w:rFonts w:ascii="Poppins-Regular" w:hAnsi="Poppins-Regular"/>
                <w:color w:val="161B4E"/>
              </w:rPr>
            </w:pPr>
            <w:r w:rsidRPr="00040872">
              <w:rPr>
                <w:color w:val="161B4E"/>
              </w:rPr>
              <w:fldChar w:fldCharType="begin">
                <w:ffData>
                  <w:name w:val="Check53"/>
                  <w:enabled/>
                  <w:calcOnExit w:val="0"/>
                  <w:checkBox>
                    <w:sizeAuto/>
                    <w:default w:val="0"/>
                  </w:checkBox>
                </w:ffData>
              </w:fldChar>
            </w:r>
            <w:r w:rsidRPr="00040872">
              <w:rPr>
                <w:color w:val="161B4E"/>
              </w:rPr>
              <w:instrText xml:space="preserve"> FORMCHECKBOX </w:instrText>
            </w:r>
            <w:r w:rsidRPr="00040872">
              <w:rPr>
                <w:color w:val="161B4E"/>
              </w:rPr>
            </w:r>
            <w:r w:rsidRPr="00040872">
              <w:rPr>
                <w:color w:val="161B4E"/>
              </w:rPr>
              <w:fldChar w:fldCharType="separate"/>
            </w:r>
            <w:r w:rsidRPr="00040872">
              <w:rPr>
                <w:color w:val="161B4E"/>
              </w:rPr>
              <w:fldChar w:fldCharType="end"/>
            </w:r>
            <w:r>
              <w:rPr>
                <w:color w:val="161B4E"/>
              </w:rPr>
              <w:t xml:space="preserve"> </w:t>
            </w:r>
            <w:r w:rsidRPr="00A813BE">
              <w:rPr>
                <w:rFonts w:ascii="Poppins-Regular" w:hAnsi="Poppins-Regular"/>
                <w:color w:val="161B4E"/>
              </w:rPr>
              <w:t>Regularly</w:t>
            </w:r>
          </w:p>
        </w:tc>
        <w:tc>
          <w:tcPr>
            <w:tcW w:w="2126" w:type="dxa"/>
            <w:noWrap/>
            <w:tcMar>
              <w:top w:w="113" w:type="dxa"/>
              <w:bottom w:w="113" w:type="dxa"/>
              <w:right w:w="0" w:type="dxa"/>
            </w:tcMar>
          </w:tcPr>
          <w:p w14:paraId="0F0F0B3C" w14:textId="77777777" w:rsidR="00A813BE" w:rsidRPr="00A813BE" w:rsidRDefault="00A813BE" w:rsidP="00EE7A5B">
            <w:pPr>
              <w:spacing w:after="0" w:line="260" w:lineRule="exact"/>
              <w:rPr>
                <w:rFonts w:ascii="Poppins-Regular" w:hAnsi="Poppins-Regular"/>
                <w:color w:val="161B4E"/>
              </w:rPr>
            </w:pPr>
            <w:r w:rsidRPr="00040872">
              <w:rPr>
                <w:color w:val="161B4E"/>
              </w:rPr>
              <w:fldChar w:fldCharType="begin">
                <w:ffData>
                  <w:name w:val="Check53"/>
                  <w:enabled/>
                  <w:calcOnExit w:val="0"/>
                  <w:checkBox>
                    <w:sizeAuto/>
                    <w:default w:val="0"/>
                  </w:checkBox>
                </w:ffData>
              </w:fldChar>
            </w:r>
            <w:r w:rsidRPr="00040872">
              <w:rPr>
                <w:color w:val="161B4E"/>
              </w:rPr>
              <w:instrText xml:space="preserve"> FORMCHECKBOX </w:instrText>
            </w:r>
            <w:r w:rsidRPr="00040872">
              <w:rPr>
                <w:color w:val="161B4E"/>
              </w:rPr>
            </w:r>
            <w:r w:rsidRPr="00040872">
              <w:rPr>
                <w:color w:val="161B4E"/>
              </w:rPr>
              <w:fldChar w:fldCharType="separate"/>
            </w:r>
            <w:r w:rsidRPr="00040872">
              <w:rPr>
                <w:color w:val="161B4E"/>
              </w:rPr>
              <w:fldChar w:fldCharType="end"/>
            </w:r>
            <w:r>
              <w:rPr>
                <w:color w:val="161B4E"/>
              </w:rPr>
              <w:t xml:space="preserve"> </w:t>
            </w:r>
            <w:r w:rsidRPr="00A813BE">
              <w:rPr>
                <w:rFonts w:ascii="Poppins-Regular" w:hAnsi="Poppins-Regular"/>
                <w:color w:val="161B4E"/>
              </w:rPr>
              <w:t>Occasionally</w:t>
            </w:r>
          </w:p>
        </w:tc>
        <w:tc>
          <w:tcPr>
            <w:tcW w:w="2835" w:type="dxa"/>
            <w:noWrap/>
            <w:tcMar>
              <w:top w:w="113" w:type="dxa"/>
              <w:bottom w:w="113" w:type="dxa"/>
              <w:right w:w="0" w:type="dxa"/>
            </w:tcMar>
          </w:tcPr>
          <w:p w14:paraId="4F2EB2D2" w14:textId="77777777" w:rsidR="00A813BE" w:rsidRPr="00A813BE" w:rsidRDefault="00A813BE" w:rsidP="00EE7A5B">
            <w:pPr>
              <w:spacing w:after="0" w:line="260" w:lineRule="exact"/>
              <w:rPr>
                <w:rFonts w:ascii="Poppins-Regular" w:hAnsi="Poppins-Regular"/>
                <w:color w:val="161B4E"/>
              </w:rPr>
            </w:pPr>
            <w:r w:rsidRPr="00040872">
              <w:rPr>
                <w:color w:val="161B4E"/>
              </w:rPr>
              <w:fldChar w:fldCharType="begin">
                <w:ffData>
                  <w:name w:val="Check53"/>
                  <w:enabled/>
                  <w:calcOnExit w:val="0"/>
                  <w:checkBox>
                    <w:sizeAuto/>
                    <w:default w:val="0"/>
                  </w:checkBox>
                </w:ffData>
              </w:fldChar>
            </w:r>
            <w:r w:rsidRPr="00040872">
              <w:rPr>
                <w:color w:val="161B4E"/>
              </w:rPr>
              <w:instrText xml:space="preserve"> FORMCHECKBOX </w:instrText>
            </w:r>
            <w:r w:rsidRPr="00040872">
              <w:rPr>
                <w:color w:val="161B4E"/>
              </w:rPr>
            </w:r>
            <w:r w:rsidRPr="00040872">
              <w:rPr>
                <w:color w:val="161B4E"/>
              </w:rPr>
              <w:fldChar w:fldCharType="separate"/>
            </w:r>
            <w:r w:rsidRPr="00040872">
              <w:rPr>
                <w:color w:val="161B4E"/>
              </w:rPr>
              <w:fldChar w:fldCharType="end"/>
            </w:r>
            <w:r>
              <w:rPr>
                <w:color w:val="161B4E"/>
              </w:rPr>
              <w:t xml:space="preserve"> </w:t>
            </w:r>
            <w:r w:rsidRPr="00A813BE">
              <w:rPr>
                <w:rFonts w:ascii="Poppins-Regular" w:hAnsi="Poppins-Regular"/>
                <w:color w:val="161B4E"/>
              </w:rPr>
              <w:t>Never</w:t>
            </w:r>
          </w:p>
        </w:tc>
      </w:tr>
      <w:tr w:rsidR="00A813BE" w:rsidRPr="00E54658" w14:paraId="0D72708D" w14:textId="77777777" w:rsidTr="00A813BE">
        <w:tc>
          <w:tcPr>
            <w:tcW w:w="3828" w:type="dxa"/>
            <w:tcMar>
              <w:top w:w="113" w:type="dxa"/>
              <w:bottom w:w="113" w:type="dxa"/>
              <w:right w:w="0" w:type="dxa"/>
            </w:tcMar>
          </w:tcPr>
          <w:p w14:paraId="0134B21F" w14:textId="77777777" w:rsidR="00A813BE" w:rsidRPr="00A813BE" w:rsidRDefault="00A813BE" w:rsidP="00EE7A5B">
            <w:pPr>
              <w:spacing w:after="0" w:line="260" w:lineRule="exact"/>
              <w:rPr>
                <w:rFonts w:ascii="Poppins-Regular" w:hAnsi="Poppins-Regular"/>
                <w:color w:val="161B4E"/>
              </w:rPr>
            </w:pPr>
            <w:r w:rsidRPr="00A813BE">
              <w:rPr>
                <w:rFonts w:ascii="Poppins-Regular" w:hAnsi="Poppins-Regular"/>
                <w:color w:val="161B4E"/>
              </w:rPr>
              <w:t>Can you help occasionally with any of the following?</w:t>
            </w:r>
          </w:p>
        </w:tc>
        <w:tc>
          <w:tcPr>
            <w:tcW w:w="1701" w:type="dxa"/>
            <w:tcMar>
              <w:top w:w="113" w:type="dxa"/>
              <w:bottom w:w="113" w:type="dxa"/>
              <w:right w:w="0" w:type="dxa"/>
            </w:tcMar>
          </w:tcPr>
          <w:p w14:paraId="5DA203DC" w14:textId="77777777" w:rsidR="00A813BE" w:rsidRPr="00A813BE" w:rsidRDefault="00A813BE" w:rsidP="00EE7A5B">
            <w:pPr>
              <w:spacing w:after="0" w:line="260" w:lineRule="exact"/>
              <w:rPr>
                <w:rFonts w:ascii="Poppins-Regular" w:hAnsi="Poppins-Regular"/>
                <w:color w:val="161B4E"/>
              </w:rPr>
            </w:pPr>
            <w:r w:rsidRPr="00040872">
              <w:rPr>
                <w:color w:val="161B4E"/>
              </w:rPr>
              <w:fldChar w:fldCharType="begin">
                <w:ffData>
                  <w:name w:val="Check53"/>
                  <w:enabled/>
                  <w:calcOnExit w:val="0"/>
                  <w:checkBox>
                    <w:sizeAuto/>
                    <w:default w:val="0"/>
                  </w:checkBox>
                </w:ffData>
              </w:fldChar>
            </w:r>
            <w:r w:rsidRPr="00040872">
              <w:rPr>
                <w:color w:val="161B4E"/>
              </w:rPr>
              <w:instrText xml:space="preserve"> FORMCHECKBOX </w:instrText>
            </w:r>
            <w:r w:rsidRPr="00040872">
              <w:rPr>
                <w:color w:val="161B4E"/>
              </w:rPr>
            </w:r>
            <w:r w:rsidRPr="00040872">
              <w:rPr>
                <w:color w:val="161B4E"/>
              </w:rPr>
              <w:fldChar w:fldCharType="separate"/>
            </w:r>
            <w:r w:rsidRPr="00040872">
              <w:rPr>
                <w:color w:val="161B4E"/>
              </w:rPr>
              <w:fldChar w:fldCharType="end"/>
            </w:r>
            <w:r>
              <w:rPr>
                <w:color w:val="161B4E"/>
              </w:rPr>
              <w:t xml:space="preserve"> </w:t>
            </w:r>
            <w:r w:rsidRPr="00A813BE">
              <w:rPr>
                <w:rFonts w:ascii="Poppins-Regular" w:hAnsi="Poppins-Regular"/>
                <w:color w:val="161B4E"/>
              </w:rPr>
              <w:t>Transport</w:t>
            </w:r>
          </w:p>
        </w:tc>
        <w:tc>
          <w:tcPr>
            <w:tcW w:w="2126" w:type="dxa"/>
            <w:tcMar>
              <w:top w:w="113" w:type="dxa"/>
              <w:bottom w:w="113" w:type="dxa"/>
              <w:right w:w="0" w:type="dxa"/>
            </w:tcMar>
          </w:tcPr>
          <w:p w14:paraId="2B7AFC65" w14:textId="77777777" w:rsidR="00A813BE" w:rsidRPr="00A813BE" w:rsidRDefault="00A813BE" w:rsidP="00EE7A5B">
            <w:pPr>
              <w:spacing w:after="0" w:line="260" w:lineRule="exact"/>
              <w:rPr>
                <w:rFonts w:ascii="Poppins-Regular" w:hAnsi="Poppins-Regular"/>
                <w:color w:val="161B4E"/>
              </w:rPr>
            </w:pPr>
            <w:r w:rsidRPr="00040872">
              <w:rPr>
                <w:color w:val="161B4E"/>
              </w:rPr>
              <w:fldChar w:fldCharType="begin">
                <w:ffData>
                  <w:name w:val="Check53"/>
                  <w:enabled/>
                  <w:calcOnExit w:val="0"/>
                  <w:checkBox>
                    <w:sizeAuto/>
                    <w:default w:val="0"/>
                  </w:checkBox>
                </w:ffData>
              </w:fldChar>
            </w:r>
            <w:r w:rsidRPr="00040872">
              <w:rPr>
                <w:color w:val="161B4E"/>
              </w:rPr>
              <w:instrText xml:space="preserve"> FORMCHECKBOX </w:instrText>
            </w:r>
            <w:r w:rsidRPr="00040872">
              <w:rPr>
                <w:color w:val="161B4E"/>
              </w:rPr>
            </w:r>
            <w:r w:rsidRPr="00040872">
              <w:rPr>
                <w:color w:val="161B4E"/>
              </w:rPr>
              <w:fldChar w:fldCharType="separate"/>
            </w:r>
            <w:r w:rsidRPr="00040872">
              <w:rPr>
                <w:color w:val="161B4E"/>
              </w:rPr>
              <w:fldChar w:fldCharType="end"/>
            </w:r>
            <w:r>
              <w:rPr>
                <w:color w:val="161B4E"/>
              </w:rPr>
              <w:t xml:space="preserve"> </w:t>
            </w:r>
            <w:r w:rsidRPr="00A813BE">
              <w:rPr>
                <w:rFonts w:ascii="Poppins-Regular" w:hAnsi="Poppins-Regular"/>
                <w:color w:val="161B4E"/>
              </w:rPr>
              <w:t>Activities</w:t>
            </w:r>
          </w:p>
        </w:tc>
        <w:tc>
          <w:tcPr>
            <w:tcW w:w="2835" w:type="dxa"/>
            <w:tcMar>
              <w:top w:w="113" w:type="dxa"/>
              <w:bottom w:w="113" w:type="dxa"/>
              <w:right w:w="0" w:type="dxa"/>
            </w:tcMar>
          </w:tcPr>
          <w:p w14:paraId="28317C18" w14:textId="77777777" w:rsidR="00A813BE" w:rsidRPr="00A813BE" w:rsidRDefault="00A813BE" w:rsidP="00EE7A5B">
            <w:pPr>
              <w:spacing w:after="0" w:line="260" w:lineRule="exact"/>
              <w:rPr>
                <w:rFonts w:ascii="Poppins-Regular" w:hAnsi="Poppins-Regular"/>
                <w:color w:val="161B4E"/>
              </w:rPr>
            </w:pPr>
            <w:r w:rsidRPr="00040872">
              <w:rPr>
                <w:color w:val="161B4E"/>
              </w:rPr>
              <w:fldChar w:fldCharType="begin">
                <w:ffData>
                  <w:name w:val="Check53"/>
                  <w:enabled/>
                  <w:calcOnExit w:val="0"/>
                  <w:checkBox>
                    <w:sizeAuto/>
                    <w:default w:val="0"/>
                  </w:checkBox>
                </w:ffData>
              </w:fldChar>
            </w:r>
            <w:r w:rsidRPr="00040872">
              <w:rPr>
                <w:color w:val="161B4E"/>
              </w:rPr>
              <w:instrText xml:space="preserve"> FORMCHECKBOX </w:instrText>
            </w:r>
            <w:r w:rsidRPr="00040872">
              <w:rPr>
                <w:color w:val="161B4E"/>
              </w:rPr>
            </w:r>
            <w:r w:rsidRPr="00040872">
              <w:rPr>
                <w:color w:val="161B4E"/>
              </w:rPr>
              <w:fldChar w:fldCharType="separate"/>
            </w:r>
            <w:r w:rsidRPr="00040872">
              <w:rPr>
                <w:color w:val="161B4E"/>
              </w:rPr>
              <w:fldChar w:fldCharType="end"/>
            </w:r>
            <w:r>
              <w:rPr>
                <w:color w:val="161B4E"/>
              </w:rPr>
              <w:t xml:space="preserve"> </w:t>
            </w:r>
            <w:r w:rsidRPr="00A813BE">
              <w:rPr>
                <w:rFonts w:ascii="Poppins-Regular" w:hAnsi="Poppins-Regular"/>
                <w:color w:val="161B4E"/>
              </w:rPr>
              <w:t>Camps or holidays</w:t>
            </w:r>
          </w:p>
        </w:tc>
      </w:tr>
      <w:tr w:rsidR="00A813BE" w:rsidRPr="00E54658" w14:paraId="2767D67A" w14:textId="77777777" w:rsidTr="006F5831">
        <w:tc>
          <w:tcPr>
            <w:tcW w:w="5529" w:type="dxa"/>
            <w:gridSpan w:val="2"/>
            <w:tcMar>
              <w:top w:w="113" w:type="dxa"/>
              <w:bottom w:w="113" w:type="dxa"/>
              <w:right w:w="28" w:type="dxa"/>
            </w:tcMar>
          </w:tcPr>
          <w:p w14:paraId="7A547DCD" w14:textId="77777777" w:rsidR="00A813BE" w:rsidRPr="00A813BE" w:rsidRDefault="00A813BE" w:rsidP="00EE7A5B">
            <w:pPr>
              <w:spacing w:after="0" w:line="260" w:lineRule="exact"/>
              <w:rPr>
                <w:rFonts w:ascii="Poppins-Regular" w:hAnsi="Poppins-Regular"/>
                <w:color w:val="161B4E"/>
              </w:rPr>
            </w:pPr>
            <w:r w:rsidRPr="00A813BE">
              <w:rPr>
                <w:rFonts w:ascii="Poppins-Regular" w:hAnsi="Poppins-Regular"/>
                <w:color w:val="161B4E"/>
              </w:rPr>
              <w:t xml:space="preserve">Other - if you have interests, skills, equipment or anything else that you’d be prepared to share with your Rainbow unit at some point, we’d love to hear from you. Let us know here. </w:t>
            </w:r>
          </w:p>
        </w:tc>
        <w:tc>
          <w:tcPr>
            <w:tcW w:w="4961" w:type="dxa"/>
            <w:gridSpan w:val="2"/>
            <w:tcMar>
              <w:top w:w="113" w:type="dxa"/>
              <w:bottom w:w="113" w:type="dxa"/>
              <w:right w:w="0" w:type="dxa"/>
            </w:tcMar>
          </w:tcPr>
          <w:p w14:paraId="166B249A" w14:textId="77777777" w:rsidR="00805932" w:rsidRPr="00A813BE" w:rsidRDefault="00805932" w:rsidP="00EE7A5B">
            <w:pPr>
              <w:spacing w:after="0" w:line="260" w:lineRule="exact"/>
              <w:rPr>
                <w:rFonts w:ascii="Poppins-Regular" w:hAnsi="Poppins-Regular"/>
                <w:color w:val="161B4E"/>
              </w:rPr>
            </w:pPr>
          </w:p>
        </w:tc>
      </w:tr>
      <w:tr w:rsidR="00A813BE" w:rsidRPr="00E54658" w14:paraId="56CB43E3" w14:textId="77777777" w:rsidTr="00A813BE">
        <w:tc>
          <w:tcPr>
            <w:tcW w:w="10490" w:type="dxa"/>
            <w:gridSpan w:val="4"/>
            <w:tcMar>
              <w:top w:w="113" w:type="dxa"/>
              <w:bottom w:w="113" w:type="dxa"/>
              <w:right w:w="0" w:type="dxa"/>
            </w:tcMar>
          </w:tcPr>
          <w:p w14:paraId="559BD871" w14:textId="77777777" w:rsidR="00A813BE" w:rsidRPr="00A813BE" w:rsidRDefault="00A813BE" w:rsidP="00EE7A5B">
            <w:pPr>
              <w:spacing w:after="0" w:line="260" w:lineRule="exact"/>
              <w:rPr>
                <w:rFonts w:ascii="Poppins-Regular" w:hAnsi="Poppins-Regular"/>
                <w:color w:val="161B4E"/>
              </w:rPr>
            </w:pPr>
            <w:r w:rsidRPr="00A813BE">
              <w:rPr>
                <w:rFonts w:ascii="Poppins-Regular" w:hAnsi="Poppins-Regular"/>
                <w:color w:val="161B4E"/>
              </w:rPr>
              <w:t xml:space="preserve">You can also register your interest to volunteer on our website at </w:t>
            </w:r>
            <w:hyperlink r:id="rId22" w:history="1">
              <w:r w:rsidRPr="00A813BE">
                <w:rPr>
                  <w:rStyle w:val="Hyperlink"/>
                  <w:rFonts w:ascii="Poppins-Regular" w:hAnsi="Poppins-Regular"/>
                </w:rPr>
                <w:t>Girlguiding.org.uk/interested</w:t>
              </w:r>
            </w:hyperlink>
          </w:p>
        </w:tc>
      </w:tr>
    </w:tbl>
    <w:p w14:paraId="4EF83754" w14:textId="77777777" w:rsidR="00F14A43" w:rsidRPr="00F14A43" w:rsidRDefault="00C91BCA" w:rsidP="00607A5E">
      <w:pPr>
        <w:spacing w:before="360" w:after="0"/>
        <w:ind w:left="142"/>
        <w:rPr>
          <w:rFonts w:ascii="Poppins" w:hAnsi="Poppins" w:cs="Poppins"/>
          <w:b/>
          <w:bCs/>
          <w:color w:val="161B4E"/>
          <w:sz w:val="32"/>
          <w:szCs w:val="32"/>
        </w:rPr>
      </w:pPr>
      <w:r w:rsidRPr="00C91BCA">
        <w:rPr>
          <w:rFonts w:ascii="Poppins" w:hAnsi="Poppins" w:cs="Poppins"/>
          <w:b/>
          <w:bCs/>
          <w:color w:val="161B4E"/>
          <w:sz w:val="32"/>
          <w:szCs w:val="32"/>
        </w:rPr>
        <w:t xml:space="preserve">Confirmation </w:t>
      </w:r>
    </w:p>
    <w:p w14:paraId="236F5F85" w14:textId="77777777" w:rsidR="00C91BCA" w:rsidRDefault="00C91BCA" w:rsidP="00607A5E">
      <w:pPr>
        <w:spacing w:after="240" w:line="280" w:lineRule="exact"/>
        <w:ind w:left="142"/>
        <w:rPr>
          <w:rFonts w:ascii="Poppins" w:hAnsi="Poppins" w:cs="Poppins"/>
          <w:color w:val="161B4E"/>
        </w:rPr>
      </w:pPr>
      <w:r w:rsidRPr="0033007D">
        <w:rPr>
          <w:rFonts w:ascii="Poppins" w:hAnsi="Poppins" w:cs="Poppins"/>
          <w:color w:val="161B4E"/>
        </w:rPr>
        <w:t xml:space="preserve">As part of the Girlguiding programme, your child will take part in varied activities. The unit may visit indoor and outdoor spaces </w:t>
      </w:r>
      <w:r w:rsidR="00253B88">
        <w:rPr>
          <w:rFonts w:ascii="Poppins" w:hAnsi="Poppins" w:cs="Poppins"/>
          <w:color w:val="161B4E"/>
        </w:rPr>
        <w:t>local to</w:t>
      </w:r>
      <w:r w:rsidRPr="0033007D">
        <w:rPr>
          <w:rFonts w:ascii="Poppins" w:hAnsi="Poppins" w:cs="Poppins"/>
          <w:color w:val="161B4E"/>
        </w:rPr>
        <w:t xml:space="preserve"> the unit meeting place during </w:t>
      </w:r>
      <w:r w:rsidR="00EA3BA5">
        <w:rPr>
          <w:rFonts w:ascii="Poppins" w:hAnsi="Poppins" w:cs="Poppins"/>
          <w:color w:val="161B4E"/>
        </w:rPr>
        <w:t xml:space="preserve">unit </w:t>
      </w:r>
      <w:r w:rsidRPr="0033007D">
        <w:rPr>
          <w:rFonts w:ascii="Poppins" w:hAnsi="Poppins" w:cs="Poppins"/>
          <w:color w:val="161B4E"/>
        </w:rPr>
        <w:t xml:space="preserve">meetings. The unit leadership team will let you know about these activities ahead of time and risk assess them. By allowing your child to attend a unit meeting, you consent to their participation in any planned activities. If you have any questions or concerns about any planned activities, please speak to the unit leadership team. You’ll be asked to give additional parent or carer </w:t>
      </w:r>
      <w:r w:rsidR="00381A50">
        <w:rPr>
          <w:rFonts w:ascii="Poppins" w:hAnsi="Poppins" w:cs="Poppins"/>
          <w:color w:val="161B4E"/>
        </w:rPr>
        <w:t>consent</w:t>
      </w:r>
      <w:r w:rsidRPr="0033007D">
        <w:rPr>
          <w:rFonts w:ascii="Poppins" w:hAnsi="Poppins" w:cs="Poppins"/>
          <w:color w:val="161B4E"/>
        </w:rPr>
        <w:t xml:space="preserve"> for adventurous activities, activities outside unit meeting times, day trips and residential stays.</w:t>
      </w:r>
    </w:p>
    <w:p w14:paraId="5C54C36D" w14:textId="53EFE9B7" w:rsidR="00940BC3" w:rsidRPr="00940BC3" w:rsidRDefault="00940BC3" w:rsidP="00607A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line="280" w:lineRule="exact"/>
        <w:ind w:left="142"/>
        <w:rPr>
          <w:rFonts w:ascii="Poppins SemiBold" w:hAnsi="Poppins SemiBold" w:cs="Poppins SemiBold"/>
          <w:b/>
          <w:bCs/>
          <w:color w:val="161B4C"/>
          <w:sz w:val="26"/>
          <w:szCs w:val="26"/>
          <w:lang w:eastAsia="zh-CN"/>
        </w:rPr>
      </w:pPr>
      <w:r w:rsidRPr="00940BC3">
        <w:rPr>
          <w:rFonts w:ascii="Poppins SemiBold" w:hAnsi="Poppins SemiBold" w:cs="Poppins SemiBold"/>
          <w:b/>
          <w:bCs/>
          <w:color w:val="161B4C"/>
          <w:sz w:val="26"/>
          <w:szCs w:val="26"/>
          <w:lang w:eastAsia="zh-CN"/>
        </w:rPr>
        <w:t>Who can join</w:t>
      </w:r>
      <w:r w:rsidR="002134E4">
        <w:rPr>
          <w:rFonts w:ascii="Poppins SemiBold" w:hAnsi="Poppins SemiBold" w:cs="Poppins SemiBold"/>
          <w:b/>
          <w:bCs/>
          <w:color w:val="161B4C"/>
          <w:sz w:val="26"/>
          <w:szCs w:val="26"/>
          <w:lang w:eastAsia="zh-CN"/>
        </w:rPr>
        <w:t xml:space="preserve"> Girlguiding</w:t>
      </w:r>
    </w:p>
    <w:p w14:paraId="3ADA0B9B" w14:textId="7FA2F756" w:rsidR="00940BC3" w:rsidRPr="00940BC3" w:rsidRDefault="00940BC3" w:rsidP="00607A5E">
      <w:pPr>
        <w:numPr>
          <w:ilvl w:val="0"/>
          <w:numId w:val="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120" w:line="280" w:lineRule="exact"/>
        <w:ind w:left="567" w:hanging="283"/>
        <w:rPr>
          <w:rFonts w:ascii="Poppins" w:hAnsi="Poppins" w:cs="Poppins"/>
          <w:color w:val="161B4C"/>
          <w:lang w:eastAsia="zh-CN"/>
        </w:rPr>
      </w:pPr>
      <w:r w:rsidRPr="00940BC3">
        <w:rPr>
          <w:rFonts w:ascii="Poppins" w:hAnsi="Poppins" w:cs="Poppins"/>
          <w:color w:val="161B4C"/>
          <w:lang w:eastAsia="zh-CN"/>
        </w:rPr>
        <w:t xml:space="preserve">Girlguiding young membership is open to girls. For the purposes of membership, and in line with the Equality Act 2010, girls </w:t>
      </w:r>
      <w:proofErr w:type="gramStart"/>
      <w:r w:rsidRPr="00940BC3">
        <w:rPr>
          <w:rFonts w:ascii="Poppins" w:hAnsi="Poppins" w:cs="Poppins"/>
          <w:color w:val="161B4C"/>
          <w:lang w:eastAsia="zh-CN"/>
        </w:rPr>
        <w:t>refers</w:t>
      </w:r>
      <w:proofErr w:type="gramEnd"/>
      <w:r w:rsidRPr="00940BC3">
        <w:rPr>
          <w:rFonts w:ascii="Poppins" w:hAnsi="Poppins" w:cs="Poppins"/>
          <w:color w:val="161B4C"/>
          <w:lang w:eastAsia="zh-CN"/>
        </w:rPr>
        <w:t xml:space="preserve"> to those whose sex at birth is female. </w:t>
      </w:r>
    </w:p>
    <w:p w14:paraId="59FC1F6F" w14:textId="2E1491AC" w:rsidR="00940BC3" w:rsidRPr="00940BC3" w:rsidRDefault="00940BC3" w:rsidP="00607A5E">
      <w:pPr>
        <w:numPr>
          <w:ilvl w:val="0"/>
          <w:numId w:val="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120" w:line="280" w:lineRule="exact"/>
        <w:ind w:left="567" w:hanging="283"/>
        <w:rPr>
          <w:rFonts w:ascii="Poppins" w:hAnsi="Poppins" w:cs="Poppins"/>
          <w:color w:val="161B4C"/>
          <w:lang w:eastAsia="zh-CN"/>
        </w:rPr>
      </w:pPr>
      <w:r w:rsidRPr="00940BC3">
        <w:rPr>
          <w:rFonts w:ascii="Poppins" w:hAnsi="Poppins" w:cs="Poppins"/>
          <w:color w:val="161B4C"/>
          <w:lang w:eastAsia="zh-CN"/>
        </w:rPr>
        <w:t>Those who live in the United Kingdom and Crown Dependencies (the Channel Islands and the Isle of Man) and the British Overseas Territories.</w:t>
      </w:r>
    </w:p>
    <w:p w14:paraId="36AC1887" w14:textId="1E5C4306" w:rsidR="00940BC3" w:rsidRPr="00940BC3" w:rsidRDefault="00940BC3" w:rsidP="00607A5E">
      <w:pPr>
        <w:numPr>
          <w:ilvl w:val="0"/>
          <w:numId w:val="37"/>
        </w:numPr>
        <w:spacing w:after="240" w:line="280" w:lineRule="exact"/>
        <w:ind w:left="567" w:hanging="283"/>
        <w:rPr>
          <w:rFonts w:ascii="Poppins" w:hAnsi="Poppins" w:cs="Poppins"/>
          <w:color w:val="161B4C"/>
        </w:rPr>
      </w:pPr>
      <w:r w:rsidRPr="00940BC3">
        <w:rPr>
          <w:rFonts w:ascii="Poppins" w:hAnsi="Poppins" w:cs="Poppins"/>
          <w:color w:val="161B4C"/>
          <w:lang w:eastAsia="zh-CN"/>
        </w:rPr>
        <w:t>Those aged from 4 to 18.</w:t>
      </w:r>
    </w:p>
    <w:p w14:paraId="02B0282B" w14:textId="2A073B44" w:rsidR="00C91BCA" w:rsidRPr="0033007D" w:rsidRDefault="00C91BCA" w:rsidP="00607A5E">
      <w:pPr>
        <w:spacing w:after="240" w:line="280" w:lineRule="exact"/>
        <w:ind w:left="142"/>
        <w:rPr>
          <w:rFonts w:ascii="Poppins" w:hAnsi="Poppins" w:cs="Poppins"/>
          <w:color w:val="161B4E"/>
        </w:rPr>
      </w:pPr>
      <w:r w:rsidRPr="0033007D">
        <w:rPr>
          <w:rFonts w:ascii="Poppins" w:hAnsi="Poppins" w:cs="Poppins"/>
          <w:color w:val="161B4E"/>
        </w:rPr>
        <w:t>I confirm that the information that I’ve provided for this form is correct at the time provided and that I’ve read the information about supporting my child and the unit volunteers. I’m happy for Girlguiding to contact me in the ways I’ve indicated above. I understand that the Girlguiding community treats everyone wit</w:t>
      </w:r>
      <w:r w:rsidRPr="00940BC3">
        <w:rPr>
          <w:rFonts w:ascii="Poppins" w:hAnsi="Poppins" w:cs="Poppins"/>
          <w:color w:val="161B4C"/>
        </w:rPr>
        <w:t xml:space="preserve">h respect and </w:t>
      </w:r>
      <w:proofErr w:type="gramStart"/>
      <w:r w:rsidRPr="00940BC3">
        <w:rPr>
          <w:rFonts w:ascii="Poppins" w:hAnsi="Poppins" w:cs="Poppins"/>
          <w:color w:val="161B4C"/>
        </w:rPr>
        <w:t>dignity</w:t>
      </w:r>
      <w:proofErr w:type="gramEnd"/>
      <w:r w:rsidRPr="00940BC3">
        <w:rPr>
          <w:rFonts w:ascii="Poppins" w:hAnsi="Poppins" w:cs="Poppins"/>
          <w:color w:val="161B4C"/>
        </w:rPr>
        <w:t xml:space="preserve"> and I understand my role in helping to uphold the values of Girlguiding</w:t>
      </w:r>
      <w:r w:rsidR="00940BC3" w:rsidRPr="00940BC3">
        <w:rPr>
          <w:rFonts w:ascii="Poppins" w:hAnsi="Poppins" w:cs="Poppins"/>
          <w:color w:val="161B4C"/>
        </w:rPr>
        <w:t>. I ag</w:t>
      </w:r>
      <w:r w:rsidR="00940BC3">
        <w:rPr>
          <w:rFonts w:ascii="Poppins" w:hAnsi="Poppins" w:cs="Poppins"/>
          <w:color w:val="161B4E"/>
        </w:rPr>
        <w:t>ree to the terms of membership.</w:t>
      </w:r>
    </w:p>
    <w:tbl>
      <w:tblPr>
        <w:tblW w:w="1037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53"/>
      </w:tblGrid>
      <w:tr w:rsidR="00C91BCA" w:rsidRPr="00BF44CE" w14:paraId="6C17BBB1" w14:textId="77777777" w:rsidTr="00FD740A">
        <w:tc>
          <w:tcPr>
            <w:tcW w:w="3119"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3B01AB99" w14:textId="77777777" w:rsidR="00C91BCA" w:rsidRPr="0033007D" w:rsidRDefault="00C91BCA" w:rsidP="00EE7A5B">
            <w:pPr>
              <w:pStyle w:val="Formanswer"/>
              <w:spacing w:line="260" w:lineRule="exact"/>
              <w:rPr>
                <w:color w:val="161B4E"/>
              </w:rPr>
            </w:pPr>
            <w:r w:rsidRPr="0033007D">
              <w:rPr>
                <w:color w:val="161B4E"/>
              </w:rPr>
              <w:t>Name of child</w:t>
            </w:r>
          </w:p>
        </w:tc>
        <w:tc>
          <w:tcPr>
            <w:tcW w:w="7253"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4A20EC58" w14:textId="77777777" w:rsidR="00C91BCA" w:rsidRPr="0033007D" w:rsidRDefault="0033007D" w:rsidP="00EE7A5B">
            <w:pPr>
              <w:pStyle w:val="Formanswer"/>
              <w:spacing w:line="260" w:lineRule="exact"/>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C91BCA" w:rsidRPr="00BF44CE" w14:paraId="058F6525" w14:textId="77777777" w:rsidTr="00FD740A">
        <w:tc>
          <w:tcPr>
            <w:tcW w:w="3119"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65885954" w14:textId="77777777" w:rsidR="00C91BCA" w:rsidRPr="0033007D" w:rsidRDefault="00C91BCA" w:rsidP="00EE7A5B">
            <w:pPr>
              <w:pStyle w:val="Formanswer"/>
              <w:spacing w:line="260" w:lineRule="exact"/>
              <w:rPr>
                <w:color w:val="161B4E"/>
              </w:rPr>
            </w:pPr>
            <w:r w:rsidRPr="0033007D">
              <w:rPr>
                <w:color w:val="161B4E"/>
              </w:rPr>
              <w:t>Signature of parent/carer</w:t>
            </w:r>
            <w:r w:rsidR="00473BCD">
              <w:rPr>
                <w:color w:val="161B4E"/>
              </w:rPr>
              <w:t>*</w:t>
            </w:r>
          </w:p>
        </w:tc>
        <w:tc>
          <w:tcPr>
            <w:tcW w:w="7253"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3AD7D83D" w14:textId="77777777" w:rsidR="00C91BCA" w:rsidRPr="0033007D" w:rsidRDefault="0033007D" w:rsidP="00EE7A5B">
            <w:pPr>
              <w:pStyle w:val="Formanswer"/>
              <w:spacing w:line="260" w:lineRule="exact"/>
              <w:rPr>
                <w:color w:val="161B4E"/>
              </w:rPr>
            </w:pPr>
            <w:r w:rsidRPr="00236898">
              <w:rPr>
                <w:color w:val="161B4E"/>
              </w:rPr>
              <w:fldChar w:fldCharType="begin">
                <w:ffData>
                  <w:name w:val="Text19"/>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C91BCA" w:rsidRPr="00BF44CE" w14:paraId="62180BFA" w14:textId="77777777" w:rsidTr="00FD740A">
        <w:tc>
          <w:tcPr>
            <w:tcW w:w="3119"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6927ECC5" w14:textId="77777777" w:rsidR="00C91BCA" w:rsidRPr="0033007D" w:rsidRDefault="00C91BCA" w:rsidP="00EE7A5B">
            <w:pPr>
              <w:pStyle w:val="Formanswer"/>
              <w:spacing w:line="260" w:lineRule="exact"/>
              <w:rPr>
                <w:color w:val="161B4E"/>
              </w:rPr>
            </w:pPr>
            <w:r w:rsidRPr="0033007D">
              <w:rPr>
                <w:color w:val="161B4E"/>
              </w:rPr>
              <w:t>Date</w:t>
            </w:r>
          </w:p>
        </w:tc>
        <w:tc>
          <w:tcPr>
            <w:tcW w:w="7253" w:type="dxa"/>
            <w:tcBorders>
              <w:top w:val="single" w:sz="4" w:space="0" w:color="161B4E"/>
              <w:left w:val="single" w:sz="4" w:space="0" w:color="161B4E"/>
              <w:bottom w:val="single" w:sz="4" w:space="0" w:color="161B4E"/>
              <w:right w:val="single" w:sz="4" w:space="0" w:color="161B4E"/>
            </w:tcBorders>
            <w:tcMar>
              <w:top w:w="85" w:type="dxa"/>
              <w:left w:w="113" w:type="dxa"/>
              <w:bottom w:w="85" w:type="dxa"/>
              <w:right w:w="57" w:type="dxa"/>
            </w:tcMar>
          </w:tcPr>
          <w:p w14:paraId="3BB3217A" w14:textId="77777777" w:rsidR="00C91BCA" w:rsidRPr="0033007D" w:rsidRDefault="0077506B" w:rsidP="00EE7A5B">
            <w:pPr>
              <w:pStyle w:val="Formanswer"/>
              <w:spacing w:line="260" w:lineRule="exact"/>
              <w:rPr>
                <w:color w:val="161B4E"/>
              </w:rPr>
            </w:pPr>
            <w:r w:rsidRPr="00236898">
              <w:rPr>
                <w:color w:val="161B4E"/>
              </w:rPr>
              <w:fldChar w:fldCharType="begin">
                <w:ffData>
                  <w:name w:val="Text5"/>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bl>
    <w:p w14:paraId="4F905AAC" w14:textId="77777777" w:rsidR="00473BCD" w:rsidRDefault="00473BCD" w:rsidP="00607A5E">
      <w:pPr>
        <w:spacing w:before="60" w:after="240" w:line="240" w:lineRule="auto"/>
        <w:ind w:left="142"/>
        <w:rPr>
          <w:rStyle w:val="normaltextrun"/>
          <w:rFonts w:ascii="Poppins-Regular" w:hAnsi="Poppins-Regular" w:cs="Poppins"/>
          <w:bCs/>
          <w:color w:val="161B4E"/>
          <w:sz w:val="18"/>
          <w:szCs w:val="18"/>
        </w:rPr>
      </w:pPr>
      <w:r w:rsidRPr="00944E91">
        <w:rPr>
          <w:rStyle w:val="normaltextrun"/>
          <w:rFonts w:ascii="Poppins-Regular" w:hAnsi="Poppins-Regular" w:cs="Poppins"/>
          <w:bCs/>
          <w:color w:val="161B4E"/>
          <w:sz w:val="18"/>
          <w:szCs w:val="18"/>
        </w:rPr>
        <w:t>*Both electronic and wet ink signatures are acceptable</w:t>
      </w:r>
    </w:p>
    <w:p w14:paraId="110FF58D" w14:textId="77777777" w:rsidR="00940BC3" w:rsidRDefault="00940BC3" w:rsidP="00EE7A5B">
      <w:pPr>
        <w:spacing w:before="60" w:after="120" w:line="240" w:lineRule="auto"/>
        <w:rPr>
          <w:rFonts w:ascii="Poppins" w:hAnsi="Poppins"/>
          <w:b/>
          <w:bCs/>
          <w:color w:val="161B4E"/>
          <w:sz w:val="18"/>
          <w:szCs w:val="18"/>
        </w:rPr>
      </w:pPr>
    </w:p>
    <w:p w14:paraId="751E1C84" w14:textId="77777777" w:rsidR="00940BC3" w:rsidRDefault="00940BC3" w:rsidP="00EE7A5B">
      <w:pPr>
        <w:spacing w:before="60" w:after="120" w:line="240" w:lineRule="auto"/>
        <w:rPr>
          <w:rFonts w:ascii="Poppins" w:hAnsi="Poppins"/>
          <w:b/>
          <w:bCs/>
          <w:color w:val="161B4E"/>
          <w:sz w:val="18"/>
          <w:szCs w:val="18"/>
        </w:rPr>
      </w:pPr>
    </w:p>
    <w:p w14:paraId="634F7E7E" w14:textId="77777777" w:rsidR="00940BC3" w:rsidRPr="00944E91" w:rsidRDefault="00940BC3" w:rsidP="00EE7A5B">
      <w:pPr>
        <w:spacing w:before="60" w:after="120" w:line="240" w:lineRule="auto"/>
        <w:rPr>
          <w:rFonts w:ascii="Poppins" w:hAnsi="Poppins"/>
          <w:b/>
          <w:bCs/>
          <w:color w:val="161B4E"/>
          <w:sz w:val="18"/>
          <w:szCs w:val="18"/>
        </w:rPr>
      </w:pPr>
    </w:p>
    <w:p w14:paraId="6778AB7E" w14:textId="77777777" w:rsidR="00473BCD" w:rsidRPr="003374E1" w:rsidRDefault="00473BCD" w:rsidP="00EE7A5B">
      <w:pPr>
        <w:spacing w:before="360" w:after="120" w:line="240" w:lineRule="auto"/>
        <w:jc w:val="center"/>
        <w:rPr>
          <w:rFonts w:ascii="Poppins" w:hAnsi="Poppins"/>
          <w:b/>
          <w:bCs/>
          <w:color w:val="161B4E"/>
          <w:sz w:val="20"/>
          <w:szCs w:val="20"/>
        </w:rPr>
      </w:pPr>
      <w:r>
        <w:rPr>
          <w:rFonts w:ascii="Poppins" w:hAnsi="Poppins"/>
          <w:b/>
          <w:bCs/>
          <w:color w:val="161B4E"/>
          <w:sz w:val="20"/>
          <w:szCs w:val="20"/>
        </w:rPr>
        <w:t>Leaders: o</w:t>
      </w:r>
      <w:r w:rsidRPr="003374E1">
        <w:rPr>
          <w:rFonts w:ascii="Poppins" w:hAnsi="Poppins"/>
          <w:b/>
          <w:bCs/>
          <w:color w:val="161B4E"/>
          <w:sz w:val="20"/>
          <w:szCs w:val="20"/>
        </w:rPr>
        <w:t xml:space="preserve">nce completed, this page should be kept in a secure location </w:t>
      </w:r>
      <w:r w:rsidRPr="003374E1">
        <w:rPr>
          <w:rFonts w:ascii="Poppins" w:hAnsi="Poppins"/>
          <w:b/>
          <w:bCs/>
          <w:color w:val="161B4E"/>
          <w:sz w:val="20"/>
          <w:szCs w:val="20"/>
        </w:rPr>
        <w:br/>
        <w:t>for the duration of membership +1 year.</w:t>
      </w:r>
    </w:p>
    <w:p w14:paraId="1B57DFB6" w14:textId="77777777" w:rsidR="000F3EDF" w:rsidRPr="00C91BCA" w:rsidRDefault="000F3EDF" w:rsidP="00607A5E">
      <w:pPr>
        <w:spacing w:after="60" w:line="340" w:lineRule="exact"/>
        <w:ind w:left="142"/>
        <w:rPr>
          <w:rFonts w:ascii="Poppins" w:hAnsi="Poppins" w:cs="Poppins"/>
          <w:b/>
          <w:bCs/>
          <w:color w:val="161B4E"/>
          <w:sz w:val="32"/>
          <w:szCs w:val="32"/>
        </w:rPr>
      </w:pPr>
      <w:r>
        <w:rPr>
          <w:rFonts w:ascii="Poppins" w:hAnsi="Poppins" w:cs="Poppins"/>
          <w:b/>
          <w:bCs/>
          <w:color w:val="161B4E"/>
          <w:sz w:val="32"/>
          <w:szCs w:val="32"/>
        </w:rPr>
        <w:lastRenderedPageBreak/>
        <w:t>Gift Aid declaration</w:t>
      </w:r>
    </w:p>
    <w:p w14:paraId="152E01EA" w14:textId="77777777" w:rsidR="000F3EDF" w:rsidRPr="000F3EDF" w:rsidRDefault="000F3EDF" w:rsidP="00607A5E">
      <w:pPr>
        <w:spacing w:after="120" w:line="260" w:lineRule="exact"/>
        <w:ind w:left="142"/>
        <w:rPr>
          <w:rFonts w:ascii="Poppins-Regular" w:hAnsi="Poppins-Regular" w:cs="Poppins"/>
          <w:color w:val="161B4E"/>
        </w:rPr>
      </w:pPr>
      <w:r w:rsidRPr="000F3EDF">
        <w:rPr>
          <w:rFonts w:ascii="Poppins-Regular" w:hAnsi="Poppins-Regular" w:cs="Poppins"/>
          <w:color w:val="161B4E"/>
        </w:rPr>
        <w:t xml:space="preserve">We </w:t>
      </w:r>
      <w:proofErr w:type="gramStart"/>
      <w:r w:rsidRPr="000F3EDF">
        <w:rPr>
          <w:rFonts w:ascii="Poppins-Regular" w:hAnsi="Poppins-Regular" w:cs="Poppins"/>
          <w:color w:val="161B4E"/>
        </w:rPr>
        <w:t>have the opportunity to</w:t>
      </w:r>
      <w:proofErr w:type="gramEnd"/>
      <w:r w:rsidRPr="000F3EDF">
        <w:rPr>
          <w:rFonts w:ascii="Poppins-Regular" w:hAnsi="Poppins-Regular" w:cs="Poppins"/>
          <w:color w:val="161B4E"/>
        </w:rPr>
        <w:t xml:space="preserve"> boost the money going into our unit by as much as 25%.</w:t>
      </w:r>
    </w:p>
    <w:p w14:paraId="210C3BB6" w14:textId="77777777" w:rsidR="000F3EDF" w:rsidRDefault="000F3EDF" w:rsidP="00607A5E">
      <w:pPr>
        <w:spacing w:after="120" w:line="260" w:lineRule="exact"/>
        <w:ind w:left="142"/>
        <w:rPr>
          <w:rFonts w:ascii="Poppins" w:hAnsi="Poppins"/>
          <w:b/>
          <w:bCs/>
          <w:color w:val="161B4E"/>
          <w:sz w:val="28"/>
          <w:szCs w:val="28"/>
        </w:rPr>
      </w:pPr>
      <w:r w:rsidRPr="000F3EDF">
        <w:rPr>
          <w:rFonts w:ascii="Poppins-Regular" w:hAnsi="Poppins-Regular" w:cs="Poppins"/>
          <w:color w:val="161B4E"/>
        </w:rPr>
        <w:t>Due to government legislation on Gift Aid, we can claim back 25p for every £1 of the money you donate - including your child’s subscription. Gift Aid is reclaimed by the charity from the tax you pay for the current tax year. Your address is needed to identify you as a current UK taxpayer.</w:t>
      </w:r>
      <w:r w:rsidRPr="000F3EDF">
        <w:rPr>
          <w:rFonts w:ascii="Poppins" w:hAnsi="Poppins" w:cs="Poppins"/>
          <w:color w:val="161B4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2"/>
      </w:tblGrid>
      <w:tr w:rsidR="000F3EDF" w:rsidRPr="00236898" w14:paraId="68DC28F7" w14:textId="77777777" w:rsidTr="000F3EDF">
        <w:tc>
          <w:tcPr>
            <w:tcW w:w="10490" w:type="dxa"/>
            <w:tcMar>
              <w:top w:w="57" w:type="dxa"/>
              <w:bottom w:w="57" w:type="dxa"/>
            </w:tcMar>
          </w:tcPr>
          <w:p w14:paraId="6D5B7674" w14:textId="77777777" w:rsidR="000F3EDF" w:rsidRPr="00236898" w:rsidRDefault="000F3EDF" w:rsidP="00EE7A5B">
            <w:pPr>
              <w:spacing w:after="0" w:line="240" w:lineRule="auto"/>
              <w:rPr>
                <w:rFonts w:ascii="Poppins" w:hAnsi="Poppins"/>
                <w:color w:val="161B4E"/>
              </w:rPr>
            </w:pPr>
            <w:r>
              <w:rPr>
                <w:rFonts w:ascii="Poppins" w:hAnsi="Poppins"/>
                <w:color w:val="161B4E"/>
              </w:rPr>
              <w:t>Young member’s name</w:t>
            </w:r>
            <w:r w:rsidRPr="00236898">
              <w:rPr>
                <w:rFonts w:ascii="Poppins" w:hAnsi="Poppins"/>
                <w:color w:val="161B4E"/>
              </w:rPr>
              <w:t xml:space="preserve">: </w:t>
            </w:r>
            <w:r w:rsidRPr="00236898">
              <w:rPr>
                <w:rFonts w:ascii="Poppins" w:hAnsi="Poppins"/>
                <w:color w:val="161B4E"/>
              </w:rPr>
              <w:fldChar w:fldCharType="begin">
                <w:ffData>
                  <w:name w:val="Text7"/>
                  <w:enabled/>
                  <w:calcOnExit w:val="0"/>
                  <w:textInput/>
                </w:ffData>
              </w:fldChar>
            </w:r>
            <w:r w:rsidRPr="00236898">
              <w:rPr>
                <w:rFonts w:ascii="Poppins" w:hAnsi="Poppins"/>
                <w:color w:val="161B4E"/>
              </w:rPr>
              <w:instrText xml:space="preserve"> FORMTEXT </w:instrText>
            </w:r>
            <w:r w:rsidRPr="00236898">
              <w:rPr>
                <w:rFonts w:ascii="Poppins" w:hAnsi="Poppins"/>
                <w:color w:val="161B4E"/>
              </w:rPr>
            </w:r>
            <w:r w:rsidRPr="00236898">
              <w:rPr>
                <w:rFonts w:ascii="Poppins" w:hAnsi="Poppins"/>
                <w:color w:val="161B4E"/>
              </w:rPr>
              <w:fldChar w:fldCharType="separate"/>
            </w:r>
            <w:r>
              <w:rPr>
                <w:rFonts w:ascii="Poppins" w:hAnsi="Poppins"/>
                <w:noProof/>
                <w:color w:val="161B4E"/>
              </w:rPr>
              <w:t> </w:t>
            </w:r>
            <w:r>
              <w:rPr>
                <w:rFonts w:ascii="Poppins" w:hAnsi="Poppins"/>
                <w:noProof/>
                <w:color w:val="161B4E"/>
              </w:rPr>
              <w:t> </w:t>
            </w:r>
            <w:r>
              <w:rPr>
                <w:rFonts w:ascii="Poppins" w:hAnsi="Poppins"/>
                <w:noProof/>
                <w:color w:val="161B4E"/>
              </w:rPr>
              <w:t> </w:t>
            </w:r>
            <w:r>
              <w:rPr>
                <w:rFonts w:ascii="Poppins" w:hAnsi="Poppins"/>
                <w:noProof/>
                <w:color w:val="161B4E"/>
              </w:rPr>
              <w:t> </w:t>
            </w:r>
            <w:r>
              <w:rPr>
                <w:rFonts w:ascii="Poppins" w:hAnsi="Poppins"/>
                <w:noProof/>
                <w:color w:val="161B4E"/>
              </w:rPr>
              <w:t> </w:t>
            </w:r>
            <w:r w:rsidRPr="00236898">
              <w:rPr>
                <w:rFonts w:ascii="Poppins" w:hAnsi="Poppins"/>
                <w:color w:val="161B4E"/>
              </w:rPr>
              <w:fldChar w:fldCharType="end"/>
            </w:r>
          </w:p>
        </w:tc>
      </w:tr>
    </w:tbl>
    <w:p w14:paraId="611C6A10" w14:textId="77777777" w:rsidR="000F3EDF" w:rsidRPr="000F3EDF" w:rsidRDefault="000F3EDF" w:rsidP="00607A5E">
      <w:pPr>
        <w:spacing w:before="240" w:after="120" w:line="240" w:lineRule="exact"/>
        <w:ind w:left="142"/>
        <w:rPr>
          <w:rFonts w:ascii="Poppins" w:hAnsi="Poppins" w:cs="Poppins"/>
          <w:bCs/>
          <w:color w:val="161B4E"/>
        </w:rPr>
      </w:pPr>
      <w:proofErr w:type="gramStart"/>
      <w:r w:rsidRPr="000F3EDF">
        <w:rPr>
          <w:rFonts w:ascii="Poppins" w:hAnsi="Poppins" w:cs="Poppins"/>
          <w:bCs/>
          <w:color w:val="161B4E"/>
        </w:rPr>
        <w:t>In order to</w:t>
      </w:r>
      <w:proofErr w:type="gramEnd"/>
      <w:r w:rsidRPr="000F3EDF">
        <w:rPr>
          <w:rFonts w:ascii="Poppins" w:hAnsi="Poppins" w:cs="Poppins"/>
          <w:bCs/>
          <w:color w:val="161B4E"/>
        </w:rPr>
        <w:t xml:space="preserve"> Gift Aid your donation you must complete the following: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4"/>
        <w:gridCol w:w="2634"/>
        <w:gridCol w:w="2634"/>
        <w:gridCol w:w="2635"/>
      </w:tblGrid>
      <w:tr w:rsidR="000F3EDF" w:rsidRPr="000F3EDF" w14:paraId="404E139E" w14:textId="77777777" w:rsidTr="000F3EDF">
        <w:tc>
          <w:tcPr>
            <w:tcW w:w="2434" w:type="dxa"/>
            <w:vMerge w:val="restart"/>
            <w:tcBorders>
              <w:top w:val="single" w:sz="4" w:space="0" w:color="161B4E"/>
              <w:left w:val="single" w:sz="4" w:space="0" w:color="161B4E"/>
              <w:right w:val="single" w:sz="4" w:space="0" w:color="161B4E"/>
            </w:tcBorders>
            <w:tcMar>
              <w:top w:w="57" w:type="dxa"/>
              <w:left w:w="113" w:type="dxa"/>
              <w:bottom w:w="57" w:type="dxa"/>
              <w:right w:w="57" w:type="dxa"/>
            </w:tcMar>
            <w:vAlign w:val="center"/>
          </w:tcPr>
          <w:p w14:paraId="1A1DDBF4" w14:textId="77777777" w:rsidR="000F3EDF" w:rsidRPr="000F3EDF" w:rsidRDefault="000F3EDF" w:rsidP="00EE7A5B">
            <w:pPr>
              <w:pStyle w:val="Formanswer"/>
              <w:spacing w:line="260" w:lineRule="exact"/>
              <w:rPr>
                <w:rFonts w:ascii="Poppins-Regular" w:hAnsi="Poppins-Regular"/>
                <w:color w:val="161B4E"/>
              </w:rPr>
            </w:pPr>
            <w:r w:rsidRPr="000F3EDF">
              <w:rPr>
                <w:rFonts w:ascii="Poppins-Regular" w:hAnsi="Poppins-Regular"/>
                <w:color w:val="161B4E"/>
              </w:rPr>
              <w:t>I want to Gift Aid donations made</w:t>
            </w:r>
          </w:p>
        </w:tc>
        <w:tc>
          <w:tcPr>
            <w:tcW w:w="7909" w:type="dxa"/>
            <w:gridSpan w:val="3"/>
            <w:tcBorders>
              <w:top w:val="single" w:sz="4" w:space="0" w:color="161B4E"/>
              <w:left w:val="single" w:sz="4" w:space="0" w:color="161B4E"/>
              <w:bottom w:val="single" w:sz="4" w:space="0" w:color="161B4E"/>
              <w:right w:val="single" w:sz="4" w:space="0" w:color="161B4E"/>
            </w:tcBorders>
            <w:tcMar>
              <w:top w:w="57" w:type="dxa"/>
              <w:left w:w="113" w:type="dxa"/>
              <w:bottom w:w="57" w:type="dxa"/>
              <w:right w:w="57" w:type="dxa"/>
            </w:tcMar>
            <w:vAlign w:val="center"/>
          </w:tcPr>
          <w:p w14:paraId="068BE7F3" w14:textId="77777777" w:rsidR="000F3EDF" w:rsidRPr="000F3EDF" w:rsidRDefault="000F3EDF" w:rsidP="00EE7A5B">
            <w:pPr>
              <w:pStyle w:val="Formanswer"/>
              <w:spacing w:line="260" w:lineRule="exact"/>
              <w:jc w:val="center"/>
              <w:rPr>
                <w:rFonts w:ascii="Poppins-Regular" w:hAnsi="Poppins-Regular"/>
                <w:b/>
                <w:bCs/>
                <w:color w:val="161B4E"/>
              </w:rPr>
            </w:pPr>
            <w:r w:rsidRPr="000F3EDF">
              <w:rPr>
                <w:rFonts w:ascii="Poppins-Regular" w:hAnsi="Poppins-Regular"/>
                <w:b/>
                <w:bCs/>
                <w:color w:val="161B4E"/>
              </w:rPr>
              <w:t>Please tick all that apply</w:t>
            </w:r>
          </w:p>
        </w:tc>
      </w:tr>
      <w:tr w:rsidR="000F3EDF" w:rsidRPr="000F3EDF" w14:paraId="2A21B11E" w14:textId="77777777" w:rsidTr="0077506B">
        <w:tc>
          <w:tcPr>
            <w:tcW w:w="2434" w:type="dxa"/>
            <w:vMerge/>
            <w:tcBorders>
              <w:left w:val="single" w:sz="4" w:space="0" w:color="161B4E"/>
              <w:bottom w:val="single" w:sz="4" w:space="0" w:color="161B4E"/>
              <w:right w:val="single" w:sz="4" w:space="0" w:color="161B4E"/>
            </w:tcBorders>
            <w:tcMar>
              <w:top w:w="57" w:type="dxa"/>
              <w:left w:w="113" w:type="dxa"/>
              <w:bottom w:w="57" w:type="dxa"/>
              <w:right w:w="57" w:type="dxa"/>
            </w:tcMar>
            <w:vAlign w:val="center"/>
          </w:tcPr>
          <w:p w14:paraId="0E537309" w14:textId="77777777" w:rsidR="000F3EDF" w:rsidRPr="000F3EDF" w:rsidRDefault="000F3EDF" w:rsidP="00EE7A5B">
            <w:pPr>
              <w:pStyle w:val="Formanswer"/>
              <w:spacing w:line="260" w:lineRule="exact"/>
              <w:rPr>
                <w:rFonts w:ascii="Poppins-Regular" w:hAnsi="Poppins-Regular"/>
                <w:color w:val="161B4E"/>
              </w:rPr>
            </w:pPr>
          </w:p>
        </w:tc>
        <w:tc>
          <w:tcPr>
            <w:tcW w:w="2636" w:type="dxa"/>
            <w:tcBorders>
              <w:top w:val="single" w:sz="4" w:space="0" w:color="161B4E"/>
              <w:left w:val="single" w:sz="4" w:space="0" w:color="161B4E"/>
              <w:bottom w:val="single" w:sz="4" w:space="0" w:color="161B4E"/>
              <w:right w:val="single" w:sz="4" w:space="0" w:color="161B4E"/>
            </w:tcBorders>
            <w:tcMar>
              <w:top w:w="113" w:type="dxa"/>
              <w:left w:w="57" w:type="dxa"/>
              <w:bottom w:w="113" w:type="dxa"/>
              <w:right w:w="57" w:type="dxa"/>
            </w:tcMar>
            <w:vAlign w:val="center"/>
          </w:tcPr>
          <w:p w14:paraId="3270E38E" w14:textId="77777777" w:rsidR="000F3EDF" w:rsidRPr="000F3EDF" w:rsidRDefault="000F3EDF" w:rsidP="00EE7A5B">
            <w:pPr>
              <w:pStyle w:val="Formanswer"/>
              <w:spacing w:line="360" w:lineRule="exact"/>
              <w:rPr>
                <w:rFonts w:ascii="Poppins-Regular" w:hAnsi="Poppins-Regular"/>
                <w:color w:val="161B4E"/>
              </w:rPr>
            </w:pPr>
            <w:r w:rsidRPr="00040872">
              <w:rPr>
                <w:color w:val="161B4E"/>
              </w:rPr>
              <w:fldChar w:fldCharType="begin">
                <w:ffData>
                  <w:name w:val="Check53"/>
                  <w:enabled/>
                  <w:calcOnExit w:val="0"/>
                  <w:checkBox>
                    <w:sizeAuto/>
                    <w:default w:val="0"/>
                  </w:checkBox>
                </w:ffData>
              </w:fldChar>
            </w:r>
            <w:r w:rsidRPr="00040872">
              <w:rPr>
                <w:color w:val="161B4E"/>
              </w:rPr>
              <w:instrText xml:space="preserve"> FORMCHECKBOX </w:instrText>
            </w:r>
            <w:r w:rsidRPr="00040872">
              <w:rPr>
                <w:color w:val="161B4E"/>
              </w:rPr>
            </w:r>
            <w:r w:rsidRPr="00040872">
              <w:rPr>
                <w:color w:val="161B4E"/>
              </w:rPr>
              <w:fldChar w:fldCharType="separate"/>
            </w:r>
            <w:r w:rsidRPr="00040872">
              <w:rPr>
                <w:color w:val="161B4E"/>
              </w:rPr>
              <w:fldChar w:fldCharType="end"/>
            </w:r>
            <w:r>
              <w:rPr>
                <w:color w:val="161B4E"/>
              </w:rPr>
              <w:t xml:space="preserve"> </w:t>
            </w:r>
            <w:r>
              <w:rPr>
                <w:rFonts w:ascii="Poppins-Regular" w:hAnsi="Poppins-Regular"/>
                <w:color w:val="161B4E"/>
              </w:rPr>
              <w:t>I</w:t>
            </w:r>
            <w:r w:rsidRPr="000F3EDF">
              <w:rPr>
                <w:rFonts w:ascii="Poppins-Regular" w:hAnsi="Poppins-Regular"/>
                <w:color w:val="161B4E"/>
              </w:rPr>
              <w:t>n the past 4 years</w:t>
            </w:r>
          </w:p>
        </w:tc>
        <w:tc>
          <w:tcPr>
            <w:tcW w:w="2636" w:type="dxa"/>
            <w:tcBorders>
              <w:top w:val="single" w:sz="4" w:space="0" w:color="161B4E"/>
              <w:left w:val="single" w:sz="4" w:space="0" w:color="161B4E"/>
              <w:bottom w:val="single" w:sz="4" w:space="0" w:color="161B4E"/>
              <w:right w:val="single" w:sz="4" w:space="0" w:color="161B4E"/>
            </w:tcBorders>
            <w:tcMar>
              <w:top w:w="113" w:type="dxa"/>
              <w:left w:w="57" w:type="dxa"/>
              <w:bottom w:w="113" w:type="dxa"/>
            </w:tcMar>
            <w:vAlign w:val="center"/>
          </w:tcPr>
          <w:p w14:paraId="2FD69CC6" w14:textId="77777777" w:rsidR="000F3EDF" w:rsidRPr="000F3EDF" w:rsidRDefault="000F3EDF" w:rsidP="00EE7A5B">
            <w:pPr>
              <w:pStyle w:val="Formanswer"/>
              <w:spacing w:line="360" w:lineRule="exact"/>
              <w:rPr>
                <w:rFonts w:ascii="Poppins-Regular" w:hAnsi="Poppins-Regular"/>
                <w:color w:val="161B4E"/>
              </w:rPr>
            </w:pPr>
            <w:r w:rsidRPr="00040872">
              <w:rPr>
                <w:color w:val="161B4E"/>
              </w:rPr>
              <w:fldChar w:fldCharType="begin">
                <w:ffData>
                  <w:name w:val="Check53"/>
                  <w:enabled/>
                  <w:calcOnExit w:val="0"/>
                  <w:checkBox>
                    <w:sizeAuto/>
                    <w:default w:val="0"/>
                  </w:checkBox>
                </w:ffData>
              </w:fldChar>
            </w:r>
            <w:r w:rsidRPr="00040872">
              <w:rPr>
                <w:color w:val="161B4E"/>
              </w:rPr>
              <w:instrText xml:space="preserve"> FORMCHECKBOX </w:instrText>
            </w:r>
            <w:r w:rsidRPr="00040872">
              <w:rPr>
                <w:color w:val="161B4E"/>
              </w:rPr>
            </w:r>
            <w:r w:rsidRPr="00040872">
              <w:rPr>
                <w:color w:val="161B4E"/>
              </w:rPr>
              <w:fldChar w:fldCharType="separate"/>
            </w:r>
            <w:r w:rsidRPr="00040872">
              <w:rPr>
                <w:color w:val="161B4E"/>
              </w:rPr>
              <w:fldChar w:fldCharType="end"/>
            </w:r>
            <w:r>
              <w:rPr>
                <w:color w:val="161B4E"/>
              </w:rPr>
              <w:t xml:space="preserve"> </w:t>
            </w:r>
            <w:r w:rsidRPr="000F3EDF">
              <w:rPr>
                <w:rFonts w:ascii="Poppins-Regular" w:hAnsi="Poppins-Regular"/>
                <w:noProof/>
                <w:color w:val="161B4E"/>
              </w:rPr>
              <w:t>Today</w:t>
            </w:r>
          </w:p>
        </w:tc>
        <w:tc>
          <w:tcPr>
            <w:tcW w:w="2637" w:type="dxa"/>
            <w:tcBorders>
              <w:top w:val="single" w:sz="4" w:space="0" w:color="161B4E"/>
              <w:left w:val="single" w:sz="4" w:space="0" w:color="161B4E"/>
              <w:bottom w:val="single" w:sz="4" w:space="0" w:color="161B4E"/>
              <w:right w:val="single" w:sz="4" w:space="0" w:color="161B4E"/>
            </w:tcBorders>
            <w:tcMar>
              <w:top w:w="113" w:type="dxa"/>
              <w:left w:w="57" w:type="dxa"/>
              <w:bottom w:w="113" w:type="dxa"/>
            </w:tcMar>
            <w:vAlign w:val="center"/>
          </w:tcPr>
          <w:p w14:paraId="574917C4" w14:textId="77777777" w:rsidR="000F3EDF" w:rsidRPr="000F3EDF" w:rsidRDefault="000F3EDF" w:rsidP="00EE7A5B">
            <w:pPr>
              <w:pStyle w:val="Formanswer"/>
              <w:spacing w:line="360" w:lineRule="exact"/>
              <w:rPr>
                <w:rFonts w:ascii="Poppins-Regular" w:hAnsi="Poppins-Regular"/>
                <w:color w:val="161B4E"/>
              </w:rPr>
            </w:pPr>
            <w:r w:rsidRPr="00040872">
              <w:rPr>
                <w:color w:val="161B4E"/>
              </w:rPr>
              <w:fldChar w:fldCharType="begin">
                <w:ffData>
                  <w:name w:val="Check53"/>
                  <w:enabled/>
                  <w:calcOnExit w:val="0"/>
                  <w:checkBox>
                    <w:sizeAuto/>
                    <w:default w:val="0"/>
                  </w:checkBox>
                </w:ffData>
              </w:fldChar>
            </w:r>
            <w:r w:rsidRPr="00040872">
              <w:rPr>
                <w:color w:val="161B4E"/>
              </w:rPr>
              <w:instrText xml:space="preserve"> FORMCHECKBOX </w:instrText>
            </w:r>
            <w:r w:rsidRPr="00040872">
              <w:rPr>
                <w:color w:val="161B4E"/>
              </w:rPr>
            </w:r>
            <w:r w:rsidRPr="00040872">
              <w:rPr>
                <w:color w:val="161B4E"/>
              </w:rPr>
              <w:fldChar w:fldCharType="separate"/>
            </w:r>
            <w:r w:rsidRPr="00040872">
              <w:rPr>
                <w:color w:val="161B4E"/>
              </w:rPr>
              <w:fldChar w:fldCharType="end"/>
            </w:r>
            <w:r>
              <w:rPr>
                <w:color w:val="161B4E"/>
              </w:rPr>
              <w:t xml:space="preserve"> </w:t>
            </w:r>
            <w:r w:rsidRPr="000F3EDF">
              <w:rPr>
                <w:rFonts w:ascii="Poppins-Regular" w:hAnsi="Poppins-Regular"/>
                <w:color w:val="161B4E"/>
              </w:rPr>
              <w:t>In the future</w:t>
            </w:r>
          </w:p>
        </w:tc>
      </w:tr>
    </w:tbl>
    <w:p w14:paraId="6994897D" w14:textId="77777777" w:rsidR="000F3EDF" w:rsidRPr="000F3EDF" w:rsidRDefault="000F3EDF" w:rsidP="00EE7A5B">
      <w:pPr>
        <w:spacing w:line="260" w:lineRule="exact"/>
        <w:rPr>
          <w:rFonts w:ascii="Poppins-Regular" w:hAnsi="Poppins-Regular" w:cs="Poppins"/>
          <w:b/>
          <w:bCs/>
          <w:color w:val="161B4E"/>
        </w:rPr>
      </w:pPr>
    </w:p>
    <w:p w14:paraId="026B6618" w14:textId="77777777" w:rsidR="0077506B" w:rsidRPr="0077506B" w:rsidRDefault="000F3EDF" w:rsidP="00607A5E">
      <w:pPr>
        <w:spacing w:after="120" w:line="260" w:lineRule="exact"/>
        <w:ind w:left="142"/>
        <w:rPr>
          <w:rFonts w:ascii="Poppins-Regular" w:hAnsi="Poppins-Regular" w:cs="Poppins"/>
          <w:b/>
          <w:bCs/>
          <w:color w:val="161B4E"/>
          <w:sz w:val="24"/>
          <w:szCs w:val="24"/>
        </w:rPr>
      </w:pPr>
      <w:r w:rsidRPr="0077506B">
        <w:rPr>
          <w:rFonts w:ascii="Poppins-Regular" w:hAnsi="Poppins-Regular" w:cs="Poppins"/>
          <w:b/>
          <w:bCs/>
          <w:color w:val="161B4E"/>
          <w:sz w:val="24"/>
          <w:szCs w:val="24"/>
        </w:rPr>
        <w:t xml:space="preserve">Leaders: please fill in your </w:t>
      </w:r>
      <w:proofErr w:type="gramStart"/>
      <w:r w:rsidRPr="0077506B">
        <w:rPr>
          <w:rFonts w:ascii="Poppins-Regular" w:hAnsi="Poppins-Regular" w:cs="Poppins"/>
          <w:b/>
          <w:bCs/>
          <w:color w:val="161B4E"/>
          <w:sz w:val="24"/>
          <w:szCs w:val="24"/>
        </w:rPr>
        <w:t>unit</w:t>
      </w:r>
      <w:proofErr w:type="gramEnd"/>
      <w:r w:rsidRPr="0077506B">
        <w:rPr>
          <w:rFonts w:ascii="Poppins-Regular" w:hAnsi="Poppins-Regular" w:cs="Poppins"/>
          <w:b/>
          <w:bCs/>
          <w:color w:val="161B4E"/>
          <w:sz w:val="24"/>
          <w:szCs w:val="24"/>
        </w:rPr>
        <w:t xml:space="preserve"> name and unit charity number </w:t>
      </w:r>
      <w:r w:rsidRPr="0077506B">
        <w:rPr>
          <w:rFonts w:ascii="Poppins-Regular" w:hAnsi="Poppins-Regular" w:cs="Poppins"/>
          <w:bCs/>
          <w:color w:val="161B4E"/>
          <w:sz w:val="24"/>
          <w:szCs w:val="24"/>
        </w:rPr>
        <w:t>(if applicable)</w:t>
      </w:r>
    </w:p>
    <w:p w14:paraId="6D38467C" w14:textId="77777777" w:rsidR="000F3EDF" w:rsidRPr="000F3EDF" w:rsidRDefault="000F3EDF" w:rsidP="00607A5E">
      <w:pPr>
        <w:spacing w:line="260" w:lineRule="exact"/>
        <w:ind w:left="142"/>
        <w:rPr>
          <w:rFonts w:ascii="Poppins-Regular" w:hAnsi="Poppins-Regular" w:cs="Poppins"/>
          <w:color w:val="161B4E"/>
        </w:rPr>
      </w:pPr>
      <w:r w:rsidRPr="000F3EDF">
        <w:rPr>
          <w:rFonts w:ascii="Poppins-Regular" w:hAnsi="Poppins-Regular" w:cs="Poppins"/>
          <w:color w:val="161B4E"/>
        </w:rPr>
        <w:t>For England and Wales, this is only applicable if your unit is registered as an individual charity with the Charity Commission. For Scotland and Northern Ireland, you must include your charity number.</w:t>
      </w:r>
    </w:p>
    <w:tbl>
      <w:tblPr>
        <w:tblpPr w:leftFromText="180" w:rightFromText="180" w:vertAnchor="text" w:horzAnchor="margin" w:tblpX="83" w:tblpY="50"/>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7"/>
        <w:gridCol w:w="6034"/>
      </w:tblGrid>
      <w:tr w:rsidR="000F3EDF" w:rsidRPr="000F3EDF" w14:paraId="4E00218C" w14:textId="77777777" w:rsidTr="00607A5E">
        <w:tc>
          <w:tcPr>
            <w:tcW w:w="4167" w:type="dxa"/>
            <w:tcBorders>
              <w:top w:val="single" w:sz="4" w:space="0" w:color="161B4E"/>
              <w:left w:val="single" w:sz="4" w:space="0" w:color="161B4E"/>
              <w:bottom w:val="single" w:sz="4" w:space="0" w:color="161B4E"/>
              <w:right w:val="single" w:sz="4" w:space="0" w:color="161B4E"/>
            </w:tcBorders>
            <w:tcMar>
              <w:top w:w="113" w:type="dxa"/>
              <w:left w:w="57" w:type="dxa"/>
              <w:bottom w:w="113" w:type="dxa"/>
              <w:right w:w="57" w:type="dxa"/>
            </w:tcMar>
          </w:tcPr>
          <w:p w14:paraId="22F503DA" w14:textId="77777777" w:rsidR="000F3EDF" w:rsidRPr="0077506B" w:rsidDel="008E17E6" w:rsidRDefault="000F3EDF" w:rsidP="00607A5E">
            <w:pPr>
              <w:pStyle w:val="Formanswer"/>
              <w:spacing w:line="260" w:lineRule="exact"/>
              <w:rPr>
                <w:rFonts w:ascii="Poppins-Regular" w:hAnsi="Poppins-Regular"/>
                <w:bCs/>
                <w:color w:val="161B4E"/>
              </w:rPr>
            </w:pPr>
            <w:r w:rsidRPr="0077506B">
              <w:rPr>
                <w:rFonts w:ascii="Poppins-Regular" w:hAnsi="Poppins-Regular"/>
                <w:bCs/>
                <w:color w:val="161B4E"/>
              </w:rPr>
              <w:t>Unit name (required)</w:t>
            </w:r>
          </w:p>
        </w:tc>
        <w:tc>
          <w:tcPr>
            <w:tcW w:w="6034" w:type="dxa"/>
            <w:tcBorders>
              <w:top w:val="single" w:sz="4" w:space="0" w:color="161B4E"/>
              <w:left w:val="single" w:sz="4" w:space="0" w:color="161B4E"/>
              <w:bottom w:val="single" w:sz="4" w:space="0" w:color="161B4E"/>
              <w:right w:val="single" w:sz="4" w:space="0" w:color="161B4E"/>
            </w:tcBorders>
            <w:tcMar>
              <w:top w:w="113" w:type="dxa"/>
              <w:left w:w="57" w:type="dxa"/>
              <w:bottom w:w="113" w:type="dxa"/>
              <w:right w:w="57" w:type="dxa"/>
            </w:tcMar>
          </w:tcPr>
          <w:p w14:paraId="2CA195E4" w14:textId="77777777" w:rsidR="000F3EDF" w:rsidRPr="000F3EDF" w:rsidRDefault="00C170F3" w:rsidP="00607A5E">
            <w:pPr>
              <w:pStyle w:val="Formanswer"/>
              <w:spacing w:line="260" w:lineRule="exact"/>
              <w:rPr>
                <w:rFonts w:ascii="Poppins-Regular" w:hAnsi="Poppins-Regular"/>
                <w:b/>
                <w:bCs/>
                <w:color w:val="161B4E"/>
              </w:rPr>
            </w:pPr>
            <w:r w:rsidRPr="00236898">
              <w:rPr>
                <w:color w:val="161B4E"/>
              </w:rPr>
              <w:fldChar w:fldCharType="begin">
                <w:ffData>
                  <w:name w:val="Text7"/>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0F3EDF" w:rsidRPr="000F3EDF" w14:paraId="542754C9" w14:textId="77777777" w:rsidTr="00607A5E">
        <w:trPr>
          <w:trHeight w:val="337"/>
        </w:trPr>
        <w:tc>
          <w:tcPr>
            <w:tcW w:w="4167" w:type="dxa"/>
            <w:tcMar>
              <w:top w:w="113" w:type="dxa"/>
              <w:left w:w="57" w:type="dxa"/>
              <w:bottom w:w="113" w:type="dxa"/>
            </w:tcMar>
          </w:tcPr>
          <w:p w14:paraId="7613C9E7" w14:textId="77777777" w:rsidR="000F3EDF" w:rsidRPr="0077506B" w:rsidRDefault="000F3EDF" w:rsidP="00607A5E">
            <w:pPr>
              <w:pStyle w:val="Formanswer"/>
              <w:spacing w:line="260" w:lineRule="exact"/>
              <w:rPr>
                <w:rFonts w:ascii="Poppins-Regular" w:hAnsi="Poppins-Regular"/>
                <w:bCs/>
                <w:color w:val="161B4E"/>
              </w:rPr>
            </w:pPr>
            <w:r w:rsidRPr="0077506B">
              <w:rPr>
                <w:rFonts w:ascii="Poppins-Regular" w:hAnsi="Poppins-Regular"/>
                <w:bCs/>
                <w:color w:val="161B4E"/>
              </w:rPr>
              <w:t>Unit charity number (if applicable)</w:t>
            </w:r>
          </w:p>
        </w:tc>
        <w:tc>
          <w:tcPr>
            <w:tcW w:w="6034" w:type="dxa"/>
            <w:tcMar>
              <w:top w:w="113" w:type="dxa"/>
              <w:left w:w="57" w:type="dxa"/>
              <w:bottom w:w="113" w:type="dxa"/>
            </w:tcMar>
          </w:tcPr>
          <w:p w14:paraId="70359F25" w14:textId="77777777" w:rsidR="000F3EDF" w:rsidRPr="000F3EDF" w:rsidRDefault="00C170F3" w:rsidP="00607A5E">
            <w:pPr>
              <w:pStyle w:val="Formanswer"/>
              <w:spacing w:line="260" w:lineRule="exact"/>
              <w:rPr>
                <w:rFonts w:ascii="Poppins-Regular" w:hAnsi="Poppins-Regular"/>
                <w:b/>
                <w:bCs/>
                <w:color w:val="161B4E"/>
              </w:rPr>
            </w:pPr>
            <w:r w:rsidRPr="00236898">
              <w:rPr>
                <w:color w:val="161B4E"/>
              </w:rPr>
              <w:fldChar w:fldCharType="begin">
                <w:ffData>
                  <w:name w:val="Text7"/>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bl>
    <w:p w14:paraId="03EC9716" w14:textId="77777777" w:rsidR="000F3EDF" w:rsidRPr="0077506B" w:rsidRDefault="000F3EDF" w:rsidP="00607A5E">
      <w:pPr>
        <w:spacing w:before="240" w:after="60" w:line="260" w:lineRule="exact"/>
        <w:ind w:left="142"/>
        <w:rPr>
          <w:rFonts w:ascii="Poppins-Regular" w:hAnsi="Poppins-Regular" w:cs="Poppins"/>
          <w:b/>
          <w:color w:val="161B4E"/>
          <w:sz w:val="24"/>
          <w:szCs w:val="24"/>
        </w:rPr>
      </w:pPr>
      <w:r w:rsidRPr="0077506B">
        <w:rPr>
          <w:rFonts w:ascii="Poppins-Regular" w:hAnsi="Poppins-Regular" w:cs="Poppins"/>
          <w:b/>
          <w:bCs/>
          <w:color w:val="161B4E"/>
          <w:sz w:val="24"/>
          <w:szCs w:val="24"/>
        </w:rPr>
        <w:t xml:space="preserve">Donor’s details </w:t>
      </w:r>
    </w:p>
    <w:tbl>
      <w:tblPr>
        <w:tblW w:w="1037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686"/>
        <w:gridCol w:w="992"/>
        <w:gridCol w:w="3851"/>
      </w:tblGrid>
      <w:tr w:rsidR="000F3EDF" w:rsidRPr="000F3EDF" w14:paraId="670132DD" w14:textId="77777777" w:rsidTr="0077506B">
        <w:tc>
          <w:tcPr>
            <w:tcW w:w="1843" w:type="dxa"/>
            <w:tcBorders>
              <w:top w:val="single" w:sz="4" w:space="0" w:color="161B4E"/>
              <w:left w:val="single" w:sz="4" w:space="0" w:color="161B4E"/>
              <w:bottom w:val="single" w:sz="4" w:space="0" w:color="161B4E"/>
              <w:right w:val="single" w:sz="4" w:space="0" w:color="161B4E"/>
            </w:tcBorders>
            <w:tcMar>
              <w:top w:w="113" w:type="dxa"/>
              <w:left w:w="113" w:type="dxa"/>
              <w:bottom w:w="113" w:type="dxa"/>
              <w:right w:w="57" w:type="dxa"/>
            </w:tcMar>
          </w:tcPr>
          <w:p w14:paraId="266CE855" w14:textId="77777777" w:rsidR="000F3EDF" w:rsidRPr="000F3EDF" w:rsidRDefault="000F3EDF" w:rsidP="00EE7A5B">
            <w:pPr>
              <w:pStyle w:val="Formanswer"/>
              <w:spacing w:line="260" w:lineRule="exact"/>
              <w:rPr>
                <w:rFonts w:ascii="Poppins-Regular" w:hAnsi="Poppins-Regular"/>
                <w:color w:val="161B4E"/>
              </w:rPr>
            </w:pPr>
            <w:r w:rsidRPr="000F3EDF">
              <w:rPr>
                <w:rFonts w:ascii="Poppins-Regular" w:hAnsi="Poppins-Regular"/>
                <w:color w:val="161B4E"/>
              </w:rPr>
              <w:t>Title</w:t>
            </w:r>
          </w:p>
        </w:tc>
        <w:tc>
          <w:tcPr>
            <w:tcW w:w="8529" w:type="dxa"/>
            <w:gridSpan w:val="3"/>
            <w:tcBorders>
              <w:top w:val="single" w:sz="4" w:space="0" w:color="161B4E"/>
              <w:left w:val="single" w:sz="4" w:space="0" w:color="161B4E"/>
              <w:bottom w:val="single" w:sz="4" w:space="0" w:color="161B4E"/>
              <w:right w:val="single" w:sz="4" w:space="0" w:color="161B4E"/>
            </w:tcBorders>
            <w:tcMar>
              <w:top w:w="113" w:type="dxa"/>
              <w:left w:w="113" w:type="dxa"/>
              <w:bottom w:w="113" w:type="dxa"/>
              <w:right w:w="57" w:type="dxa"/>
            </w:tcMar>
          </w:tcPr>
          <w:p w14:paraId="3B19C757" w14:textId="77777777" w:rsidR="000F3EDF" w:rsidRPr="000F3EDF" w:rsidRDefault="0077506B" w:rsidP="00EE7A5B">
            <w:pPr>
              <w:pStyle w:val="Formanswer"/>
              <w:spacing w:line="260" w:lineRule="exact"/>
              <w:rPr>
                <w:rFonts w:ascii="Poppins-Regular" w:hAnsi="Poppins-Regular"/>
                <w:color w:val="161B4E"/>
              </w:rPr>
            </w:pPr>
            <w:r w:rsidRPr="00236898">
              <w:rPr>
                <w:color w:val="161B4E"/>
              </w:rPr>
              <w:fldChar w:fldCharType="begin">
                <w:ffData>
                  <w:name w:val="Text7"/>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0F3EDF" w:rsidRPr="000F3EDF" w14:paraId="2808AFCB" w14:textId="77777777" w:rsidTr="0077506B">
        <w:tc>
          <w:tcPr>
            <w:tcW w:w="1843" w:type="dxa"/>
            <w:tcBorders>
              <w:top w:val="single" w:sz="4" w:space="0" w:color="161B4E"/>
              <w:left w:val="single" w:sz="4" w:space="0" w:color="161B4E"/>
              <w:bottom w:val="single" w:sz="4" w:space="0" w:color="161B4E"/>
              <w:right w:val="single" w:sz="4" w:space="0" w:color="161B4E"/>
            </w:tcBorders>
            <w:tcMar>
              <w:top w:w="113" w:type="dxa"/>
              <w:left w:w="113" w:type="dxa"/>
              <w:bottom w:w="113" w:type="dxa"/>
              <w:right w:w="57" w:type="dxa"/>
            </w:tcMar>
          </w:tcPr>
          <w:p w14:paraId="34093575" w14:textId="77777777" w:rsidR="000F3EDF" w:rsidRPr="000F3EDF" w:rsidRDefault="000F3EDF" w:rsidP="00EE7A5B">
            <w:pPr>
              <w:pStyle w:val="Formanswer"/>
              <w:spacing w:line="260" w:lineRule="exact"/>
              <w:rPr>
                <w:rFonts w:ascii="Poppins-Regular" w:hAnsi="Poppins-Regular"/>
                <w:color w:val="161B4E"/>
              </w:rPr>
            </w:pPr>
            <w:r w:rsidRPr="000F3EDF">
              <w:rPr>
                <w:rFonts w:ascii="Poppins-Regular" w:hAnsi="Poppins-Regular"/>
                <w:color w:val="161B4E"/>
              </w:rPr>
              <w:t>First name</w:t>
            </w:r>
          </w:p>
        </w:tc>
        <w:tc>
          <w:tcPr>
            <w:tcW w:w="8529" w:type="dxa"/>
            <w:gridSpan w:val="3"/>
            <w:tcBorders>
              <w:top w:val="single" w:sz="4" w:space="0" w:color="161B4E"/>
              <w:left w:val="single" w:sz="4" w:space="0" w:color="161B4E"/>
              <w:bottom w:val="single" w:sz="4" w:space="0" w:color="161B4E"/>
              <w:right w:val="single" w:sz="4" w:space="0" w:color="161B4E"/>
            </w:tcBorders>
            <w:tcMar>
              <w:top w:w="113" w:type="dxa"/>
              <w:left w:w="113" w:type="dxa"/>
              <w:bottom w:w="113" w:type="dxa"/>
              <w:right w:w="57" w:type="dxa"/>
            </w:tcMar>
          </w:tcPr>
          <w:p w14:paraId="605495EE" w14:textId="77777777" w:rsidR="000F3EDF" w:rsidRPr="000F3EDF" w:rsidRDefault="0077506B" w:rsidP="00EE7A5B">
            <w:pPr>
              <w:pStyle w:val="Formanswer"/>
              <w:spacing w:line="260" w:lineRule="exact"/>
              <w:rPr>
                <w:rFonts w:ascii="Poppins-Regular" w:hAnsi="Poppins-Regular"/>
                <w:color w:val="161B4E"/>
              </w:rPr>
            </w:pPr>
            <w:r w:rsidRPr="00236898">
              <w:rPr>
                <w:color w:val="161B4E"/>
              </w:rPr>
              <w:fldChar w:fldCharType="begin">
                <w:ffData>
                  <w:name w:val="Text7"/>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0F3EDF" w:rsidRPr="000F3EDF" w14:paraId="07AF7A92" w14:textId="77777777" w:rsidTr="0077506B">
        <w:tc>
          <w:tcPr>
            <w:tcW w:w="1843" w:type="dxa"/>
            <w:tcBorders>
              <w:top w:val="single" w:sz="4" w:space="0" w:color="161B4E"/>
              <w:left w:val="single" w:sz="4" w:space="0" w:color="161B4E"/>
              <w:bottom w:val="single" w:sz="4" w:space="0" w:color="161B4E"/>
              <w:right w:val="single" w:sz="4" w:space="0" w:color="161B4E"/>
            </w:tcBorders>
            <w:tcMar>
              <w:top w:w="113" w:type="dxa"/>
              <w:left w:w="113" w:type="dxa"/>
              <w:bottom w:w="113" w:type="dxa"/>
              <w:right w:w="57" w:type="dxa"/>
            </w:tcMar>
          </w:tcPr>
          <w:p w14:paraId="704CBA89" w14:textId="77777777" w:rsidR="000F3EDF" w:rsidRPr="000F3EDF" w:rsidRDefault="000F3EDF" w:rsidP="00EE7A5B">
            <w:pPr>
              <w:pStyle w:val="Formanswer"/>
              <w:spacing w:line="260" w:lineRule="exact"/>
              <w:rPr>
                <w:rFonts w:ascii="Poppins-Regular" w:hAnsi="Poppins-Regular"/>
                <w:color w:val="161B4E"/>
              </w:rPr>
            </w:pPr>
            <w:r w:rsidRPr="000F3EDF">
              <w:rPr>
                <w:rFonts w:ascii="Poppins-Regular" w:hAnsi="Poppins-Regular"/>
                <w:color w:val="161B4E"/>
              </w:rPr>
              <w:t>Surname</w:t>
            </w:r>
          </w:p>
        </w:tc>
        <w:tc>
          <w:tcPr>
            <w:tcW w:w="8529" w:type="dxa"/>
            <w:gridSpan w:val="3"/>
            <w:tcBorders>
              <w:top w:val="single" w:sz="4" w:space="0" w:color="161B4E"/>
              <w:left w:val="single" w:sz="4" w:space="0" w:color="161B4E"/>
              <w:bottom w:val="single" w:sz="4" w:space="0" w:color="161B4E"/>
              <w:right w:val="single" w:sz="4" w:space="0" w:color="161B4E"/>
            </w:tcBorders>
            <w:tcMar>
              <w:top w:w="113" w:type="dxa"/>
              <w:left w:w="113" w:type="dxa"/>
              <w:bottom w:w="113" w:type="dxa"/>
              <w:right w:w="57" w:type="dxa"/>
            </w:tcMar>
          </w:tcPr>
          <w:p w14:paraId="4A9D1806" w14:textId="77777777" w:rsidR="000F3EDF" w:rsidRPr="000F3EDF" w:rsidRDefault="0077506B" w:rsidP="00EE7A5B">
            <w:pPr>
              <w:pStyle w:val="Formanswer"/>
              <w:spacing w:line="260" w:lineRule="exact"/>
              <w:rPr>
                <w:rFonts w:ascii="Poppins-Regular" w:hAnsi="Poppins-Regular"/>
                <w:color w:val="161B4E"/>
              </w:rPr>
            </w:pPr>
            <w:r w:rsidRPr="00236898">
              <w:rPr>
                <w:color w:val="161B4E"/>
              </w:rPr>
              <w:fldChar w:fldCharType="begin">
                <w:ffData>
                  <w:name w:val="Text7"/>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0F3EDF" w:rsidRPr="000F3EDF" w14:paraId="2AA022AB" w14:textId="77777777" w:rsidTr="0077506B">
        <w:tc>
          <w:tcPr>
            <w:tcW w:w="1843" w:type="dxa"/>
            <w:tcBorders>
              <w:top w:val="single" w:sz="4" w:space="0" w:color="161B4E"/>
              <w:left w:val="single" w:sz="4" w:space="0" w:color="161B4E"/>
              <w:bottom w:val="single" w:sz="4" w:space="0" w:color="161B4E"/>
              <w:right w:val="single" w:sz="4" w:space="0" w:color="161B4E"/>
            </w:tcBorders>
            <w:tcMar>
              <w:top w:w="113" w:type="dxa"/>
              <w:left w:w="113" w:type="dxa"/>
              <w:bottom w:w="113" w:type="dxa"/>
              <w:right w:w="57" w:type="dxa"/>
            </w:tcMar>
          </w:tcPr>
          <w:p w14:paraId="71FDE517" w14:textId="77777777" w:rsidR="000F3EDF" w:rsidRPr="000F3EDF" w:rsidRDefault="000F3EDF" w:rsidP="00EE7A5B">
            <w:pPr>
              <w:pStyle w:val="Formanswer"/>
              <w:spacing w:line="260" w:lineRule="exact"/>
              <w:rPr>
                <w:rFonts w:ascii="Poppins-Regular" w:hAnsi="Poppins-Regular"/>
                <w:color w:val="161B4E"/>
              </w:rPr>
            </w:pPr>
            <w:r w:rsidRPr="000F3EDF">
              <w:rPr>
                <w:rFonts w:ascii="Poppins-Regular" w:hAnsi="Poppins-Regular"/>
                <w:color w:val="161B4E"/>
              </w:rPr>
              <w:t>Address</w:t>
            </w:r>
          </w:p>
        </w:tc>
        <w:tc>
          <w:tcPr>
            <w:tcW w:w="8529" w:type="dxa"/>
            <w:gridSpan w:val="3"/>
            <w:tcBorders>
              <w:top w:val="single" w:sz="4" w:space="0" w:color="161B4E"/>
              <w:left w:val="single" w:sz="4" w:space="0" w:color="161B4E"/>
              <w:bottom w:val="single" w:sz="4" w:space="0" w:color="161B4E"/>
              <w:right w:val="single" w:sz="4" w:space="0" w:color="161B4E"/>
            </w:tcBorders>
            <w:tcMar>
              <w:top w:w="113" w:type="dxa"/>
              <w:left w:w="113" w:type="dxa"/>
              <w:bottom w:w="113" w:type="dxa"/>
              <w:right w:w="57" w:type="dxa"/>
            </w:tcMar>
          </w:tcPr>
          <w:p w14:paraId="344A8A15" w14:textId="77777777" w:rsidR="000F3EDF" w:rsidRPr="000F3EDF" w:rsidRDefault="0077506B" w:rsidP="00EE7A5B">
            <w:pPr>
              <w:pStyle w:val="Formanswer"/>
              <w:spacing w:line="260" w:lineRule="exact"/>
              <w:rPr>
                <w:rFonts w:ascii="Poppins-Regular" w:hAnsi="Poppins-Regular"/>
                <w:color w:val="161B4E"/>
              </w:rPr>
            </w:pPr>
            <w:r w:rsidRPr="00236898">
              <w:rPr>
                <w:color w:val="161B4E"/>
              </w:rPr>
              <w:fldChar w:fldCharType="begin">
                <w:ffData>
                  <w:name w:val="Text7"/>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77506B" w:rsidRPr="000F3EDF" w14:paraId="2A233F9A" w14:textId="77777777" w:rsidTr="0077506B">
        <w:tc>
          <w:tcPr>
            <w:tcW w:w="1843" w:type="dxa"/>
            <w:tcBorders>
              <w:top w:val="single" w:sz="4" w:space="0" w:color="161B4E"/>
              <w:left w:val="single" w:sz="4" w:space="0" w:color="161B4E"/>
              <w:bottom w:val="single" w:sz="4" w:space="0" w:color="161B4E"/>
              <w:right w:val="single" w:sz="4" w:space="0" w:color="161B4E"/>
            </w:tcBorders>
            <w:tcMar>
              <w:top w:w="113" w:type="dxa"/>
              <w:left w:w="113" w:type="dxa"/>
              <w:bottom w:w="113" w:type="dxa"/>
              <w:right w:w="57" w:type="dxa"/>
            </w:tcMar>
          </w:tcPr>
          <w:p w14:paraId="5C5EC832" w14:textId="77777777" w:rsidR="0077506B" w:rsidRPr="000F3EDF" w:rsidRDefault="0077506B" w:rsidP="00EE7A5B">
            <w:pPr>
              <w:pStyle w:val="Formanswer"/>
              <w:spacing w:line="260" w:lineRule="exact"/>
              <w:rPr>
                <w:rFonts w:ascii="Poppins-Regular" w:hAnsi="Poppins-Regular"/>
                <w:color w:val="161B4E"/>
              </w:rPr>
            </w:pPr>
            <w:r w:rsidRPr="000F3EDF">
              <w:rPr>
                <w:rFonts w:ascii="Poppins-Regular" w:hAnsi="Poppins-Regular"/>
                <w:color w:val="161B4E"/>
              </w:rPr>
              <w:t>Post code</w:t>
            </w:r>
          </w:p>
        </w:tc>
        <w:tc>
          <w:tcPr>
            <w:tcW w:w="3686" w:type="dxa"/>
            <w:tcBorders>
              <w:top w:val="single" w:sz="4" w:space="0" w:color="161B4E"/>
              <w:left w:val="single" w:sz="4" w:space="0" w:color="161B4E"/>
              <w:bottom w:val="single" w:sz="4" w:space="0" w:color="161B4E"/>
              <w:right w:val="single" w:sz="4" w:space="0" w:color="161B4E"/>
            </w:tcBorders>
            <w:tcMar>
              <w:top w:w="113" w:type="dxa"/>
              <w:left w:w="113" w:type="dxa"/>
              <w:bottom w:w="113" w:type="dxa"/>
              <w:right w:w="57" w:type="dxa"/>
            </w:tcMar>
          </w:tcPr>
          <w:p w14:paraId="3B330A58" w14:textId="77777777" w:rsidR="0077506B" w:rsidRPr="000F3EDF" w:rsidRDefault="0077506B" w:rsidP="00EE7A5B">
            <w:pPr>
              <w:pStyle w:val="Formanswer"/>
              <w:spacing w:line="260" w:lineRule="exact"/>
              <w:rPr>
                <w:rFonts w:ascii="Poppins-Regular" w:hAnsi="Poppins-Regular"/>
                <w:color w:val="161B4E"/>
              </w:rPr>
            </w:pPr>
            <w:r w:rsidRPr="00236898">
              <w:rPr>
                <w:color w:val="161B4E"/>
              </w:rPr>
              <w:fldChar w:fldCharType="begin">
                <w:ffData>
                  <w:name w:val="Text7"/>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c>
          <w:tcPr>
            <w:tcW w:w="992" w:type="dxa"/>
            <w:tcBorders>
              <w:top w:val="single" w:sz="4" w:space="0" w:color="161B4E"/>
              <w:left w:val="single" w:sz="4" w:space="0" w:color="161B4E"/>
              <w:bottom w:val="single" w:sz="4" w:space="0" w:color="161B4E"/>
              <w:right w:val="single" w:sz="4" w:space="0" w:color="161B4E"/>
            </w:tcBorders>
          </w:tcPr>
          <w:p w14:paraId="3020A630" w14:textId="77777777" w:rsidR="0077506B" w:rsidRPr="000F3EDF" w:rsidRDefault="0077506B" w:rsidP="00EE7A5B">
            <w:pPr>
              <w:pStyle w:val="Formanswer"/>
              <w:spacing w:line="260" w:lineRule="exact"/>
              <w:rPr>
                <w:rFonts w:ascii="Poppins-Regular" w:hAnsi="Poppins-Regular"/>
                <w:color w:val="161B4E"/>
              </w:rPr>
            </w:pPr>
            <w:r w:rsidRPr="000F3EDF">
              <w:rPr>
                <w:rFonts w:ascii="Poppins-Regular" w:hAnsi="Poppins-Regular"/>
                <w:color w:val="161B4E"/>
              </w:rPr>
              <w:t>Date</w:t>
            </w:r>
          </w:p>
        </w:tc>
        <w:tc>
          <w:tcPr>
            <w:tcW w:w="3851" w:type="dxa"/>
            <w:tcBorders>
              <w:top w:val="single" w:sz="4" w:space="0" w:color="161B4E"/>
              <w:left w:val="single" w:sz="4" w:space="0" w:color="161B4E"/>
              <w:bottom w:val="single" w:sz="4" w:space="0" w:color="161B4E"/>
              <w:right w:val="single" w:sz="4" w:space="0" w:color="161B4E"/>
            </w:tcBorders>
          </w:tcPr>
          <w:p w14:paraId="6F945F91" w14:textId="77777777" w:rsidR="0077506B" w:rsidRPr="000F3EDF" w:rsidRDefault="0077506B" w:rsidP="00EE7A5B">
            <w:pPr>
              <w:pStyle w:val="Formanswer"/>
              <w:spacing w:line="260" w:lineRule="exact"/>
              <w:rPr>
                <w:rFonts w:ascii="Poppins-Regular" w:hAnsi="Poppins-Regular"/>
                <w:color w:val="161B4E"/>
              </w:rPr>
            </w:pPr>
            <w:r w:rsidRPr="00236898">
              <w:rPr>
                <w:color w:val="161B4E"/>
              </w:rPr>
              <w:fldChar w:fldCharType="begin">
                <w:ffData>
                  <w:name w:val="Text5"/>
                  <w:enabled/>
                  <w:calcOnExit w:val="0"/>
                  <w:textInput/>
                </w:ffData>
              </w:fldChar>
            </w:r>
            <w:r w:rsidRPr="00236898">
              <w:rPr>
                <w:color w:val="161B4E"/>
              </w:rPr>
              <w:instrText xml:space="preserve"> FORMTEXT </w:instrText>
            </w:r>
            <w:r w:rsidRPr="00236898">
              <w:rPr>
                <w:color w:val="161B4E"/>
              </w:rPr>
            </w:r>
            <w:r w:rsidRPr="00236898">
              <w:rPr>
                <w:color w:val="161B4E"/>
              </w:rPr>
              <w:fldChar w:fldCharType="separate"/>
            </w:r>
            <w:r>
              <w:rPr>
                <w:noProof/>
                <w:color w:val="161B4E"/>
              </w:rPr>
              <w:t> </w:t>
            </w:r>
            <w:r>
              <w:rPr>
                <w:noProof/>
                <w:color w:val="161B4E"/>
              </w:rPr>
              <w:t> </w:t>
            </w:r>
            <w:r>
              <w:rPr>
                <w:noProof/>
                <w:color w:val="161B4E"/>
              </w:rPr>
              <w:t> </w:t>
            </w:r>
            <w:r>
              <w:rPr>
                <w:noProof/>
                <w:color w:val="161B4E"/>
              </w:rPr>
              <w:t> </w:t>
            </w:r>
            <w:r>
              <w:rPr>
                <w:noProof/>
                <w:color w:val="161B4E"/>
              </w:rPr>
              <w:t> </w:t>
            </w:r>
            <w:r w:rsidRPr="00236898">
              <w:rPr>
                <w:color w:val="161B4E"/>
              </w:rPr>
              <w:fldChar w:fldCharType="end"/>
            </w:r>
          </w:p>
        </w:tc>
      </w:tr>
      <w:tr w:rsidR="00EF0DFB" w:rsidRPr="000F3EDF" w14:paraId="09836DA9" w14:textId="77777777" w:rsidTr="00EF0DFB">
        <w:tc>
          <w:tcPr>
            <w:tcW w:w="1843" w:type="dxa"/>
            <w:tcBorders>
              <w:top w:val="single" w:sz="4" w:space="0" w:color="161B4E"/>
              <w:left w:val="single" w:sz="4" w:space="0" w:color="161B4E"/>
              <w:bottom w:val="single" w:sz="4" w:space="0" w:color="161B4E"/>
              <w:right w:val="single" w:sz="4" w:space="0" w:color="161B4E"/>
            </w:tcBorders>
            <w:tcMar>
              <w:top w:w="113" w:type="dxa"/>
              <w:left w:w="113" w:type="dxa"/>
              <w:bottom w:w="113" w:type="dxa"/>
              <w:right w:w="57" w:type="dxa"/>
            </w:tcMar>
          </w:tcPr>
          <w:p w14:paraId="254BCF70" w14:textId="77777777" w:rsidR="00EF0DFB" w:rsidRPr="000F3EDF" w:rsidRDefault="00EF0DFB" w:rsidP="00EE7A5B">
            <w:pPr>
              <w:pStyle w:val="Formanswer"/>
              <w:spacing w:line="260" w:lineRule="exact"/>
              <w:rPr>
                <w:rFonts w:ascii="Poppins-Regular" w:hAnsi="Poppins-Regular"/>
                <w:color w:val="161B4E"/>
              </w:rPr>
            </w:pPr>
            <w:r>
              <w:rPr>
                <w:rFonts w:ascii="Poppins-Regular" w:hAnsi="Poppins-Regular"/>
                <w:color w:val="161B4E"/>
              </w:rPr>
              <w:t>Signature*</w:t>
            </w:r>
          </w:p>
        </w:tc>
        <w:tc>
          <w:tcPr>
            <w:tcW w:w="8529" w:type="dxa"/>
            <w:gridSpan w:val="3"/>
            <w:tcBorders>
              <w:top w:val="single" w:sz="4" w:space="0" w:color="161B4E"/>
              <w:left w:val="single" w:sz="4" w:space="0" w:color="161B4E"/>
              <w:bottom w:val="single" w:sz="4" w:space="0" w:color="161B4E"/>
              <w:right w:val="single" w:sz="4" w:space="0" w:color="161B4E"/>
            </w:tcBorders>
            <w:tcMar>
              <w:top w:w="113" w:type="dxa"/>
              <w:left w:w="113" w:type="dxa"/>
              <w:bottom w:w="113" w:type="dxa"/>
              <w:right w:w="57" w:type="dxa"/>
            </w:tcMar>
          </w:tcPr>
          <w:p w14:paraId="6861C304" w14:textId="77777777" w:rsidR="00EF0DFB" w:rsidRPr="00236898" w:rsidRDefault="00EF0DFB" w:rsidP="00EE7A5B">
            <w:pPr>
              <w:pStyle w:val="Formanswer"/>
              <w:spacing w:line="260" w:lineRule="exact"/>
              <w:rPr>
                <w:color w:val="161B4E"/>
              </w:rPr>
            </w:pPr>
          </w:p>
        </w:tc>
      </w:tr>
      <w:tr w:rsidR="000F3EDF" w:rsidRPr="000F3EDF" w14:paraId="728B7D27" w14:textId="77777777" w:rsidTr="0077506B">
        <w:tc>
          <w:tcPr>
            <w:tcW w:w="10372" w:type="dxa"/>
            <w:gridSpan w:val="4"/>
            <w:tcBorders>
              <w:top w:val="single" w:sz="4" w:space="0" w:color="161B4E"/>
              <w:left w:val="single" w:sz="4" w:space="0" w:color="161B4E"/>
              <w:bottom w:val="single" w:sz="4" w:space="0" w:color="161B4E"/>
              <w:right w:val="single" w:sz="4" w:space="0" w:color="161B4E"/>
            </w:tcBorders>
            <w:tcMar>
              <w:top w:w="113" w:type="dxa"/>
              <w:left w:w="113" w:type="dxa"/>
              <w:bottom w:w="113" w:type="dxa"/>
              <w:right w:w="57" w:type="dxa"/>
            </w:tcMar>
          </w:tcPr>
          <w:p w14:paraId="1212B3E1" w14:textId="1C036A94" w:rsidR="000F3EDF" w:rsidRPr="000F3EDF" w:rsidRDefault="0077506B" w:rsidP="00640701">
            <w:pPr>
              <w:spacing w:before="120" w:after="120" w:line="280" w:lineRule="exact"/>
              <w:ind w:left="469" w:hanging="454"/>
              <w:rPr>
                <w:rFonts w:ascii="Poppins-Regular" w:hAnsi="Poppins-Regular" w:cs="Poppins"/>
                <w:color w:val="161B4E"/>
              </w:rPr>
            </w:pPr>
            <w:r w:rsidRPr="00236898">
              <w:rPr>
                <w:rFonts w:ascii="Poppins" w:hAnsi="Poppins"/>
                <w:color w:val="161B4E"/>
              </w:rPr>
              <w:fldChar w:fldCharType="begin">
                <w:ffData>
                  <w:name w:val="Check3"/>
                  <w:enabled/>
                  <w:calcOnExit w:val="0"/>
                  <w:checkBox>
                    <w:sizeAuto/>
                    <w:default w:val="0"/>
                    <w:checked w:val="0"/>
                  </w:checkBox>
                </w:ffData>
              </w:fldChar>
            </w:r>
            <w:r w:rsidRPr="00236898">
              <w:rPr>
                <w:rFonts w:ascii="Poppins" w:hAnsi="Poppins"/>
                <w:color w:val="161B4E"/>
              </w:rPr>
              <w:instrText xml:space="preserve"> FORMCHECKBOX </w:instrText>
            </w:r>
            <w:r w:rsidRPr="00236898">
              <w:rPr>
                <w:rFonts w:ascii="Poppins" w:hAnsi="Poppins"/>
                <w:color w:val="161B4E"/>
              </w:rPr>
            </w:r>
            <w:r w:rsidRPr="00236898">
              <w:rPr>
                <w:rFonts w:ascii="Poppins" w:hAnsi="Poppins"/>
                <w:color w:val="161B4E"/>
              </w:rPr>
              <w:fldChar w:fldCharType="separate"/>
            </w:r>
            <w:r w:rsidRPr="00236898">
              <w:rPr>
                <w:rFonts w:ascii="Poppins" w:hAnsi="Poppins"/>
                <w:color w:val="161B4E"/>
              </w:rPr>
              <w:fldChar w:fldCharType="end"/>
            </w:r>
            <w:r w:rsidRPr="00236898">
              <w:rPr>
                <w:rFonts w:ascii="Poppins" w:hAnsi="Poppins"/>
                <w:color w:val="161B4E"/>
              </w:rPr>
              <w:t xml:space="preserve"> </w:t>
            </w:r>
            <w:r>
              <w:rPr>
                <w:rFonts w:ascii="Poppins" w:hAnsi="Poppins"/>
                <w:color w:val="161B4E"/>
              </w:rPr>
              <w:tab/>
            </w:r>
            <w:r w:rsidR="000F3EDF" w:rsidRPr="000F3EDF">
              <w:rPr>
                <w:rFonts w:ascii="Poppins-Regular" w:hAnsi="Poppins-Regular" w:cs="Poppins"/>
                <w:color w:val="161B4E"/>
              </w:rPr>
              <w:t xml:space="preserve">I am a UK taxpayer and understand that if I pay less income tax and/or capital gains </w:t>
            </w:r>
            <w:r w:rsidR="00640701">
              <w:rPr>
                <w:rFonts w:ascii="Poppins-Regular" w:hAnsi="Poppins-Regular" w:cs="Poppins"/>
                <w:color w:val="161B4E"/>
              </w:rPr>
              <w:br/>
            </w:r>
            <w:r w:rsidR="000F3EDF" w:rsidRPr="000F3EDF">
              <w:rPr>
                <w:rFonts w:ascii="Poppins-Regular" w:hAnsi="Poppins-Regular" w:cs="Poppins"/>
                <w:color w:val="161B4E"/>
              </w:rPr>
              <w:t>tax than the amount of Gift Aid claimed on all my donations in that tax year, it is my responsibility to pay any difference.</w:t>
            </w:r>
          </w:p>
        </w:tc>
      </w:tr>
    </w:tbl>
    <w:p w14:paraId="6C4D26C5" w14:textId="77777777" w:rsidR="000F3EDF" w:rsidRPr="00EA3BA5" w:rsidRDefault="00EF0DFB" w:rsidP="00607A5E">
      <w:pPr>
        <w:pStyle w:val="paragraph"/>
        <w:spacing w:before="120" w:beforeAutospacing="0" w:after="0" w:afterAutospacing="0" w:line="260" w:lineRule="exact"/>
        <w:ind w:left="142"/>
        <w:textAlignment w:val="baseline"/>
        <w:rPr>
          <w:rStyle w:val="normaltextrun"/>
          <w:rFonts w:ascii="Poppins-Regular" w:hAnsi="Poppins-Regular" w:cs="Poppins"/>
          <w:bCs/>
          <w:color w:val="161B4E"/>
          <w:sz w:val="18"/>
          <w:szCs w:val="18"/>
        </w:rPr>
      </w:pPr>
      <w:r w:rsidRPr="00EA3BA5">
        <w:rPr>
          <w:rStyle w:val="normaltextrun"/>
          <w:rFonts w:ascii="Poppins-Regular" w:hAnsi="Poppins-Regular" w:cs="Poppins"/>
          <w:bCs/>
          <w:color w:val="161B4E"/>
          <w:sz w:val="18"/>
          <w:szCs w:val="18"/>
        </w:rPr>
        <w:t>*Both electronic and wet ink signatures are acceptable</w:t>
      </w:r>
    </w:p>
    <w:p w14:paraId="66D53918" w14:textId="77777777" w:rsidR="00EF0DFB" w:rsidRPr="000F3EDF" w:rsidRDefault="00EF0DFB" w:rsidP="00607A5E">
      <w:pPr>
        <w:pStyle w:val="paragraph"/>
        <w:spacing w:before="0" w:beforeAutospacing="0" w:after="0" w:afterAutospacing="0" w:line="260" w:lineRule="exact"/>
        <w:ind w:left="142"/>
        <w:textAlignment w:val="baseline"/>
        <w:rPr>
          <w:rStyle w:val="normaltextrun"/>
          <w:rFonts w:ascii="Poppins-Regular" w:hAnsi="Poppins-Regular" w:cs="Poppins"/>
          <w:b/>
          <w:bCs/>
          <w:color w:val="161B4E"/>
          <w:sz w:val="22"/>
          <w:szCs w:val="22"/>
        </w:rPr>
      </w:pPr>
    </w:p>
    <w:p w14:paraId="1CFC2C5B" w14:textId="77777777" w:rsidR="000F3EDF" w:rsidRPr="000F3EDF" w:rsidRDefault="000F3EDF" w:rsidP="00607A5E">
      <w:pPr>
        <w:pStyle w:val="paragraph"/>
        <w:spacing w:before="0" w:beforeAutospacing="0" w:after="120" w:afterAutospacing="0" w:line="260" w:lineRule="exact"/>
        <w:ind w:left="142"/>
        <w:textAlignment w:val="baseline"/>
        <w:rPr>
          <w:rFonts w:ascii="Poppins-Regular" w:hAnsi="Poppins-Regular" w:cs="Segoe UI"/>
          <w:color w:val="161B4E"/>
          <w:sz w:val="22"/>
          <w:szCs w:val="22"/>
        </w:rPr>
      </w:pPr>
      <w:r w:rsidRPr="000F3EDF">
        <w:rPr>
          <w:rStyle w:val="normaltextrun"/>
          <w:rFonts w:ascii="Poppins-Regular" w:hAnsi="Poppins-Regular" w:cs="Poppins"/>
          <w:b/>
          <w:bCs/>
          <w:color w:val="161B4E"/>
          <w:sz w:val="22"/>
          <w:szCs w:val="22"/>
        </w:rPr>
        <w:t>Please notify your Girlguiding leader if you: </w:t>
      </w:r>
      <w:r w:rsidRPr="000F3EDF">
        <w:rPr>
          <w:rStyle w:val="eop"/>
          <w:rFonts w:ascii="Poppins-Regular" w:hAnsi="Poppins-Regular" w:cs="Poppins"/>
          <w:color w:val="161B4E"/>
          <w:sz w:val="22"/>
          <w:szCs w:val="22"/>
        </w:rPr>
        <w:t> </w:t>
      </w:r>
    </w:p>
    <w:p w14:paraId="113E6259" w14:textId="77777777" w:rsidR="000F3EDF" w:rsidRPr="000F3EDF" w:rsidRDefault="000F3EDF" w:rsidP="00607A5E">
      <w:pPr>
        <w:pStyle w:val="paragraph"/>
        <w:numPr>
          <w:ilvl w:val="0"/>
          <w:numId w:val="34"/>
        </w:numPr>
        <w:spacing w:before="0" w:beforeAutospacing="0" w:after="0" w:afterAutospacing="0" w:line="260" w:lineRule="exact"/>
        <w:ind w:left="142" w:firstLine="284"/>
        <w:textAlignment w:val="baseline"/>
        <w:rPr>
          <w:rFonts w:ascii="Poppins-Regular" w:hAnsi="Poppins-Regular" w:cs="Poppins"/>
          <w:color w:val="161B4E"/>
          <w:sz w:val="22"/>
          <w:szCs w:val="22"/>
        </w:rPr>
      </w:pPr>
      <w:r w:rsidRPr="000F3EDF">
        <w:rPr>
          <w:rStyle w:val="normaltextrun"/>
          <w:rFonts w:ascii="Poppins-Regular" w:hAnsi="Poppins-Regular" w:cs="Poppins"/>
          <w:color w:val="161B4E"/>
          <w:sz w:val="22"/>
          <w:szCs w:val="22"/>
        </w:rPr>
        <w:t>Want to cancel this declaration </w:t>
      </w:r>
      <w:r w:rsidRPr="000F3EDF">
        <w:rPr>
          <w:rStyle w:val="eop"/>
          <w:rFonts w:ascii="Poppins-Regular" w:hAnsi="Poppins-Regular" w:cs="Poppins"/>
          <w:color w:val="161B4E"/>
          <w:sz w:val="22"/>
          <w:szCs w:val="22"/>
        </w:rPr>
        <w:t> </w:t>
      </w:r>
    </w:p>
    <w:p w14:paraId="214FA828" w14:textId="77777777" w:rsidR="000F3EDF" w:rsidRPr="000F3EDF" w:rsidRDefault="000F3EDF" w:rsidP="00607A5E">
      <w:pPr>
        <w:pStyle w:val="paragraph"/>
        <w:numPr>
          <w:ilvl w:val="0"/>
          <w:numId w:val="34"/>
        </w:numPr>
        <w:spacing w:before="0" w:beforeAutospacing="0" w:after="0" w:afterAutospacing="0" w:line="260" w:lineRule="exact"/>
        <w:ind w:left="142" w:firstLine="284"/>
        <w:textAlignment w:val="baseline"/>
        <w:rPr>
          <w:rFonts w:ascii="Poppins-Regular" w:hAnsi="Poppins-Regular" w:cs="Poppins"/>
          <w:color w:val="161B4E"/>
          <w:sz w:val="22"/>
          <w:szCs w:val="22"/>
        </w:rPr>
      </w:pPr>
      <w:r w:rsidRPr="000F3EDF">
        <w:rPr>
          <w:rStyle w:val="normaltextrun"/>
          <w:rFonts w:ascii="Poppins-Regular" w:hAnsi="Poppins-Regular" w:cs="Poppins"/>
          <w:color w:val="161B4E"/>
          <w:sz w:val="22"/>
          <w:szCs w:val="22"/>
        </w:rPr>
        <w:t>Change your name or home address </w:t>
      </w:r>
      <w:r w:rsidRPr="000F3EDF">
        <w:rPr>
          <w:rStyle w:val="eop"/>
          <w:rFonts w:ascii="Poppins-Regular" w:hAnsi="Poppins-Regular" w:cs="Poppins"/>
          <w:color w:val="161B4E"/>
          <w:sz w:val="22"/>
          <w:szCs w:val="22"/>
        </w:rPr>
        <w:t> </w:t>
      </w:r>
    </w:p>
    <w:p w14:paraId="07F2C660" w14:textId="77777777" w:rsidR="000F3EDF" w:rsidRPr="000F3EDF" w:rsidRDefault="000F3EDF" w:rsidP="00607A5E">
      <w:pPr>
        <w:pStyle w:val="paragraph"/>
        <w:numPr>
          <w:ilvl w:val="0"/>
          <w:numId w:val="34"/>
        </w:numPr>
        <w:spacing w:before="0" w:beforeAutospacing="0" w:after="120" w:afterAutospacing="0" w:line="260" w:lineRule="exact"/>
        <w:ind w:left="142" w:firstLine="284"/>
        <w:textAlignment w:val="baseline"/>
        <w:rPr>
          <w:rFonts w:ascii="Poppins-Regular" w:hAnsi="Poppins-Regular" w:cs="Poppins"/>
          <w:color w:val="161B4E"/>
          <w:sz w:val="22"/>
          <w:szCs w:val="22"/>
        </w:rPr>
      </w:pPr>
      <w:r w:rsidRPr="000F3EDF">
        <w:rPr>
          <w:rStyle w:val="normaltextrun"/>
          <w:rFonts w:ascii="Poppins-Regular" w:hAnsi="Poppins-Regular" w:cs="Poppins"/>
          <w:color w:val="161B4E"/>
          <w:sz w:val="22"/>
          <w:szCs w:val="22"/>
        </w:rPr>
        <w:t>No longer pay sufficient tax on your income and/or capital gains </w:t>
      </w:r>
      <w:r w:rsidRPr="000F3EDF">
        <w:rPr>
          <w:rStyle w:val="eop"/>
          <w:rFonts w:ascii="Poppins-Regular" w:hAnsi="Poppins-Regular" w:cs="Poppins"/>
          <w:color w:val="161B4E"/>
          <w:sz w:val="22"/>
          <w:szCs w:val="22"/>
        </w:rPr>
        <w:t> </w:t>
      </w:r>
    </w:p>
    <w:p w14:paraId="07B0FB10" w14:textId="77777777" w:rsidR="00EF0DFB" w:rsidRDefault="000F3EDF" w:rsidP="00607A5E">
      <w:pPr>
        <w:pStyle w:val="paragraph"/>
        <w:spacing w:before="0" w:beforeAutospacing="0" w:after="0" w:afterAutospacing="0" w:line="260" w:lineRule="exact"/>
        <w:ind w:left="142"/>
        <w:textAlignment w:val="baseline"/>
        <w:rPr>
          <w:rStyle w:val="normaltextrun"/>
          <w:rFonts w:ascii="Poppins-Regular" w:hAnsi="Poppins-Regular" w:cs="Poppins"/>
          <w:b/>
          <w:bCs/>
          <w:color w:val="161B4E"/>
          <w:sz w:val="20"/>
          <w:szCs w:val="20"/>
        </w:rPr>
      </w:pPr>
      <w:r w:rsidRPr="000F3EDF">
        <w:rPr>
          <w:rStyle w:val="normaltextrun"/>
          <w:rFonts w:ascii="Poppins-Regular" w:hAnsi="Poppins-Regular" w:cs="Poppins"/>
          <w:color w:val="161B4E"/>
          <w:sz w:val="22"/>
          <w:szCs w:val="22"/>
        </w:rPr>
        <w:t>If you pay income tax at the higher rate or additional rate and want to receive additional tax relief, you must include all your Gift Aid donations on your self-assessment tax return or ask HM Revenue and Customs to adjust your tax code. </w:t>
      </w:r>
      <w:r w:rsidRPr="000F3EDF">
        <w:rPr>
          <w:rStyle w:val="eop"/>
          <w:rFonts w:ascii="Poppins-Regular" w:hAnsi="Poppins-Regular" w:cs="Poppins"/>
          <w:color w:val="161B4E"/>
          <w:sz w:val="22"/>
          <w:szCs w:val="22"/>
        </w:rPr>
        <w:t> </w:t>
      </w:r>
    </w:p>
    <w:p w14:paraId="2B9C5268" w14:textId="77777777" w:rsidR="00E54713" w:rsidRPr="008A19F3" w:rsidRDefault="00EF0DFB" w:rsidP="00EE7A5B">
      <w:pPr>
        <w:pStyle w:val="paragraph"/>
        <w:spacing w:before="240" w:beforeAutospacing="0" w:after="120" w:afterAutospacing="0" w:line="260" w:lineRule="exact"/>
        <w:jc w:val="center"/>
        <w:textAlignment w:val="baseline"/>
        <w:rPr>
          <w:rFonts w:ascii="Poppins" w:hAnsi="Poppins"/>
          <w:color w:val="161B4E"/>
          <w:sz w:val="20"/>
          <w:szCs w:val="20"/>
        </w:rPr>
      </w:pPr>
      <w:r>
        <w:rPr>
          <w:rStyle w:val="normaltextrun"/>
          <w:rFonts w:ascii="Poppins-Regular" w:hAnsi="Poppins-Regular" w:cs="Poppins"/>
          <w:b/>
          <w:bCs/>
          <w:color w:val="161B4E"/>
          <w:sz w:val="20"/>
          <w:szCs w:val="20"/>
        </w:rPr>
        <w:t>Leaders: o</w:t>
      </w:r>
      <w:r w:rsidR="000F3EDF" w:rsidRPr="008A19F3">
        <w:rPr>
          <w:rStyle w:val="normaltextrun"/>
          <w:rFonts w:ascii="Poppins-Regular" w:hAnsi="Poppins-Regular" w:cs="Poppins"/>
          <w:b/>
          <w:bCs/>
          <w:color w:val="161B4E"/>
          <w:sz w:val="20"/>
          <w:szCs w:val="20"/>
        </w:rPr>
        <w:t xml:space="preserve">nce completed this page should be kept in a secure location </w:t>
      </w:r>
      <w:r w:rsidR="00FD740A" w:rsidRPr="008A19F3">
        <w:rPr>
          <w:rStyle w:val="normaltextrun"/>
          <w:rFonts w:ascii="Poppins-Regular" w:hAnsi="Poppins-Regular" w:cs="Poppins"/>
          <w:b/>
          <w:bCs/>
          <w:color w:val="161B4E"/>
          <w:sz w:val="20"/>
          <w:szCs w:val="20"/>
        </w:rPr>
        <w:br/>
      </w:r>
      <w:r w:rsidR="000F3EDF" w:rsidRPr="008A19F3">
        <w:rPr>
          <w:rStyle w:val="normaltextrun"/>
          <w:rFonts w:ascii="Poppins-Regular" w:hAnsi="Poppins-Regular" w:cs="Poppins"/>
          <w:b/>
          <w:bCs/>
          <w:color w:val="161B4E"/>
          <w:sz w:val="20"/>
          <w:szCs w:val="20"/>
        </w:rPr>
        <w:t>for 7 years after the last claim made.</w:t>
      </w:r>
      <w:r w:rsidRPr="008A19F3">
        <w:rPr>
          <w:rFonts w:ascii="Poppins" w:hAnsi="Poppins"/>
          <w:color w:val="161B4E"/>
          <w:sz w:val="20"/>
          <w:szCs w:val="20"/>
        </w:rPr>
        <w:t xml:space="preserve"> </w:t>
      </w:r>
    </w:p>
    <w:sectPr w:rsidR="00E54713" w:rsidRPr="008A19F3" w:rsidSect="00617117">
      <w:footerReference w:type="default" r:id="rId23"/>
      <w:type w:val="continuous"/>
      <w:pgSz w:w="11900" w:h="16820" w:code="9"/>
      <w:pgMar w:top="720" w:right="720" w:bottom="426" w:left="720" w:header="709" w:footer="1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CB068" w14:textId="77777777" w:rsidR="00A12D45" w:rsidRDefault="00A12D45" w:rsidP="006A3894">
      <w:pPr>
        <w:spacing w:after="0" w:line="240" w:lineRule="auto"/>
      </w:pPr>
      <w:r>
        <w:separator/>
      </w:r>
    </w:p>
  </w:endnote>
  <w:endnote w:type="continuationSeparator" w:id="0">
    <w:p w14:paraId="7A8C997C" w14:textId="77777777" w:rsidR="00A12D45" w:rsidRDefault="00A12D45" w:rsidP="006A3894">
      <w:pPr>
        <w:spacing w:after="0" w:line="240" w:lineRule="auto"/>
      </w:pPr>
      <w:r>
        <w:continuationSeparator/>
      </w:r>
    </w:p>
  </w:endnote>
  <w:endnote w:type="continuationNotice" w:id="1">
    <w:p w14:paraId="5200EB41" w14:textId="77777777" w:rsidR="00A12D45" w:rsidRDefault="00A12D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Poppins">
    <w:panose1 w:val="00000500000000000000"/>
    <w:charset w:val="4D"/>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Poppins SemiBold">
    <w:panose1 w:val="00000700000000000000"/>
    <w:charset w:val="4D"/>
    <w:family w:val="auto"/>
    <w:pitch w:val="variable"/>
    <w:sig w:usb0="00008007" w:usb1="00000000" w:usb2="00000000" w:usb3="00000000" w:csb0="00000093" w:csb1="00000000"/>
  </w:font>
  <w:font w:name="Poppins-SemiBold">
    <w:altName w:val="Poppins"/>
    <w:panose1 w:val="00000700000000000000"/>
    <w:charset w:val="00"/>
    <w:family w:val="auto"/>
    <w:pitch w:val="variable"/>
    <w:sig w:usb0="00008007" w:usb1="00000000" w:usb2="00000000" w:usb3="00000000" w:csb0="00000093" w:csb1="00000000"/>
  </w:font>
  <w:font w:name="Poppins-Regular">
    <w:altName w:val="Poppins"/>
    <w:panose1 w:val="020B0604020202020204"/>
    <w:charset w:val="00"/>
    <w:family w:val="auto"/>
    <w:pitch w:val="variable"/>
    <w:sig w:usb0="00008007" w:usb1="00000000" w:usb2="00000000" w:usb3="00000000" w:csb0="00000093"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59CAF" w14:textId="615279B2" w:rsidR="00643CE9" w:rsidRPr="00EA3BA5" w:rsidRDefault="00643CE9" w:rsidP="00AC37AC">
    <w:pPr>
      <w:pStyle w:val="Footer"/>
      <w:tabs>
        <w:tab w:val="clear" w:pos="4513"/>
        <w:tab w:val="clear" w:pos="9026"/>
        <w:tab w:val="center" w:pos="5245"/>
        <w:tab w:val="right" w:pos="10206"/>
      </w:tabs>
      <w:jc w:val="center"/>
      <w:rPr>
        <w:color w:val="161B4E"/>
        <w:sz w:val="18"/>
        <w:szCs w:val="18"/>
      </w:rPr>
    </w:pPr>
    <w:r w:rsidRPr="00EA3BA5">
      <w:rPr>
        <w:rFonts w:ascii="Poppins" w:hAnsi="Poppins"/>
        <w:color w:val="161B4E"/>
        <w:sz w:val="18"/>
        <w:szCs w:val="18"/>
      </w:rPr>
      <w:tab/>
      <w:t xml:space="preserve">Rainbows – New starter form </w:t>
    </w:r>
    <w:r w:rsidR="00940BC3">
      <w:rPr>
        <w:rFonts w:ascii="Poppins" w:hAnsi="Poppins"/>
        <w:color w:val="161B4E"/>
        <w:sz w:val="18"/>
        <w:szCs w:val="18"/>
      </w:rPr>
      <w:t>May 2026</w:t>
    </w:r>
    <w:r w:rsidRPr="00EA3BA5">
      <w:rPr>
        <w:rFonts w:ascii="Poppins" w:hAnsi="Poppins"/>
        <w:color w:val="161B4E"/>
      </w:rPr>
      <w:tab/>
    </w:r>
    <w:r w:rsidRPr="00EA3BA5">
      <w:rPr>
        <w:rFonts w:ascii="Poppins-Regular" w:hAnsi="Poppins-Regular"/>
        <w:color w:val="161B4E"/>
        <w:sz w:val="18"/>
        <w:szCs w:val="18"/>
      </w:rPr>
      <w:fldChar w:fldCharType="begin"/>
    </w:r>
    <w:r w:rsidRPr="00EA3BA5">
      <w:rPr>
        <w:rFonts w:ascii="Poppins-Regular" w:hAnsi="Poppins-Regular"/>
        <w:color w:val="161B4E"/>
        <w:sz w:val="18"/>
        <w:szCs w:val="18"/>
      </w:rPr>
      <w:instrText xml:space="preserve"> PAGE   \* MERGEFORMAT </w:instrText>
    </w:r>
    <w:r w:rsidRPr="00EA3BA5">
      <w:rPr>
        <w:rFonts w:ascii="Poppins-Regular" w:hAnsi="Poppins-Regular"/>
        <w:color w:val="161B4E"/>
        <w:sz w:val="18"/>
        <w:szCs w:val="18"/>
      </w:rPr>
      <w:fldChar w:fldCharType="separate"/>
    </w:r>
    <w:r w:rsidR="004835E0">
      <w:rPr>
        <w:rFonts w:ascii="Poppins-Regular" w:hAnsi="Poppins-Regular"/>
        <w:noProof/>
        <w:color w:val="161B4E"/>
        <w:sz w:val="18"/>
        <w:szCs w:val="18"/>
      </w:rPr>
      <w:t>4</w:t>
    </w:r>
    <w:r w:rsidRPr="00EA3BA5">
      <w:rPr>
        <w:rFonts w:ascii="Poppins-Regular" w:hAnsi="Poppins-Regular"/>
        <w:noProof/>
        <w:color w:val="161B4E"/>
        <w:sz w:val="18"/>
        <w:szCs w:val="18"/>
      </w:rPr>
      <w:fldChar w:fldCharType="end"/>
    </w:r>
  </w:p>
  <w:p w14:paraId="2188A2CB" w14:textId="77777777" w:rsidR="00643CE9" w:rsidRDefault="00643C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4747D" w14:textId="77777777" w:rsidR="00A12D45" w:rsidRDefault="00A12D45" w:rsidP="006A3894">
      <w:pPr>
        <w:spacing w:after="0" w:line="240" w:lineRule="auto"/>
      </w:pPr>
      <w:r>
        <w:separator/>
      </w:r>
    </w:p>
  </w:footnote>
  <w:footnote w:type="continuationSeparator" w:id="0">
    <w:p w14:paraId="75DF949B" w14:textId="77777777" w:rsidR="00A12D45" w:rsidRDefault="00A12D45" w:rsidP="006A3894">
      <w:pPr>
        <w:spacing w:after="0" w:line="240" w:lineRule="auto"/>
      </w:pPr>
      <w:r>
        <w:continuationSeparator/>
      </w:r>
    </w:p>
  </w:footnote>
  <w:footnote w:type="continuationNotice" w:id="1">
    <w:p w14:paraId="622A6886" w14:textId="77777777" w:rsidR="00A12D45" w:rsidRDefault="00A12D4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5B455C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pStyle w:val="LightList1"/>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5679A8"/>
    <w:multiLevelType w:val="hybridMultilevel"/>
    <w:tmpl w:val="FC2475F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BD1BF4"/>
    <w:multiLevelType w:val="multilevel"/>
    <w:tmpl w:val="E0606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3FF6C3E"/>
    <w:multiLevelType w:val="hybridMultilevel"/>
    <w:tmpl w:val="26D881B4"/>
    <w:lvl w:ilvl="0" w:tplc="94AAE692">
      <w:start w:val="5"/>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8E70B2"/>
    <w:multiLevelType w:val="hybridMultilevel"/>
    <w:tmpl w:val="33D00A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0E4600"/>
    <w:multiLevelType w:val="hybridMultilevel"/>
    <w:tmpl w:val="71AC5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2F6D67"/>
    <w:multiLevelType w:val="hybridMultilevel"/>
    <w:tmpl w:val="C96CC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844B07"/>
    <w:multiLevelType w:val="hybridMultilevel"/>
    <w:tmpl w:val="24345CDE"/>
    <w:lvl w:ilvl="0" w:tplc="94AAE692">
      <w:start w:val="5"/>
      <w:numFmt w:val="bullet"/>
      <w:lvlText w:val=""/>
      <w:lvlJc w:val="left"/>
      <w:pPr>
        <w:ind w:left="360" w:hanging="360"/>
      </w:pPr>
      <w:rPr>
        <w:rFonts w:ascii="Symbol" w:eastAsia="Calibri" w:hAnsi="Symbol"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80C4BDA"/>
    <w:multiLevelType w:val="hybridMultilevel"/>
    <w:tmpl w:val="2CBC92E4"/>
    <w:lvl w:ilvl="0" w:tplc="17CA038A">
      <w:numFmt w:val="bullet"/>
      <w:lvlText w:val="-"/>
      <w:lvlJc w:val="left"/>
      <w:pPr>
        <w:ind w:left="720" w:hanging="360"/>
      </w:pPr>
      <w:rPr>
        <w:rFonts w:ascii="Calibri" w:eastAsia="Calibri" w:hAnsi="Calibri" w:cs="Calibri"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0E217D"/>
    <w:multiLevelType w:val="hybridMultilevel"/>
    <w:tmpl w:val="DEFC1230"/>
    <w:lvl w:ilvl="0" w:tplc="F88838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077409"/>
    <w:multiLevelType w:val="multilevel"/>
    <w:tmpl w:val="B83C8B8A"/>
    <w:lvl w:ilvl="0">
      <w:start w:val="1"/>
      <w:numFmt w:val="bullet"/>
      <w:lvlText w:val=""/>
      <w:lvlJc w:val="left"/>
      <w:pPr>
        <w:tabs>
          <w:tab w:val="num" w:pos="-1105"/>
        </w:tabs>
        <w:ind w:left="-1105" w:hanging="360"/>
      </w:pPr>
      <w:rPr>
        <w:rFonts w:ascii="Symbol" w:hAnsi="Symbol" w:hint="default"/>
        <w:sz w:val="20"/>
      </w:rPr>
    </w:lvl>
    <w:lvl w:ilvl="1" w:tentative="1">
      <w:start w:val="1"/>
      <w:numFmt w:val="bullet"/>
      <w:lvlText w:val=""/>
      <w:lvlJc w:val="left"/>
      <w:pPr>
        <w:tabs>
          <w:tab w:val="num" w:pos="-385"/>
        </w:tabs>
        <w:ind w:left="-385" w:hanging="360"/>
      </w:pPr>
      <w:rPr>
        <w:rFonts w:ascii="Symbol" w:hAnsi="Symbol" w:hint="default"/>
        <w:sz w:val="20"/>
      </w:rPr>
    </w:lvl>
    <w:lvl w:ilvl="2" w:tentative="1">
      <w:start w:val="1"/>
      <w:numFmt w:val="bullet"/>
      <w:lvlText w:val=""/>
      <w:lvlJc w:val="left"/>
      <w:pPr>
        <w:tabs>
          <w:tab w:val="num" w:pos="335"/>
        </w:tabs>
        <w:ind w:left="335" w:hanging="360"/>
      </w:pPr>
      <w:rPr>
        <w:rFonts w:ascii="Symbol" w:hAnsi="Symbol" w:hint="default"/>
        <w:sz w:val="20"/>
      </w:rPr>
    </w:lvl>
    <w:lvl w:ilvl="3" w:tentative="1">
      <w:start w:val="1"/>
      <w:numFmt w:val="bullet"/>
      <w:lvlText w:val=""/>
      <w:lvlJc w:val="left"/>
      <w:pPr>
        <w:tabs>
          <w:tab w:val="num" w:pos="1055"/>
        </w:tabs>
        <w:ind w:left="1055" w:hanging="360"/>
      </w:pPr>
      <w:rPr>
        <w:rFonts w:ascii="Symbol" w:hAnsi="Symbol" w:hint="default"/>
        <w:sz w:val="20"/>
      </w:rPr>
    </w:lvl>
    <w:lvl w:ilvl="4" w:tentative="1">
      <w:start w:val="1"/>
      <w:numFmt w:val="bullet"/>
      <w:lvlText w:val=""/>
      <w:lvlJc w:val="left"/>
      <w:pPr>
        <w:tabs>
          <w:tab w:val="num" w:pos="1775"/>
        </w:tabs>
        <w:ind w:left="1775" w:hanging="360"/>
      </w:pPr>
      <w:rPr>
        <w:rFonts w:ascii="Symbol" w:hAnsi="Symbol" w:hint="default"/>
        <w:sz w:val="20"/>
      </w:rPr>
    </w:lvl>
    <w:lvl w:ilvl="5" w:tentative="1">
      <w:start w:val="1"/>
      <w:numFmt w:val="bullet"/>
      <w:lvlText w:val=""/>
      <w:lvlJc w:val="left"/>
      <w:pPr>
        <w:tabs>
          <w:tab w:val="num" w:pos="2495"/>
        </w:tabs>
        <w:ind w:left="2495" w:hanging="360"/>
      </w:pPr>
      <w:rPr>
        <w:rFonts w:ascii="Symbol" w:hAnsi="Symbol" w:hint="default"/>
        <w:sz w:val="20"/>
      </w:rPr>
    </w:lvl>
    <w:lvl w:ilvl="6" w:tentative="1">
      <w:start w:val="1"/>
      <w:numFmt w:val="bullet"/>
      <w:lvlText w:val=""/>
      <w:lvlJc w:val="left"/>
      <w:pPr>
        <w:tabs>
          <w:tab w:val="num" w:pos="3215"/>
        </w:tabs>
        <w:ind w:left="3215" w:hanging="360"/>
      </w:pPr>
      <w:rPr>
        <w:rFonts w:ascii="Symbol" w:hAnsi="Symbol" w:hint="default"/>
        <w:sz w:val="20"/>
      </w:rPr>
    </w:lvl>
    <w:lvl w:ilvl="7" w:tentative="1">
      <w:start w:val="1"/>
      <w:numFmt w:val="bullet"/>
      <w:lvlText w:val=""/>
      <w:lvlJc w:val="left"/>
      <w:pPr>
        <w:tabs>
          <w:tab w:val="num" w:pos="3935"/>
        </w:tabs>
        <w:ind w:left="3935" w:hanging="360"/>
      </w:pPr>
      <w:rPr>
        <w:rFonts w:ascii="Symbol" w:hAnsi="Symbol" w:hint="default"/>
        <w:sz w:val="20"/>
      </w:rPr>
    </w:lvl>
    <w:lvl w:ilvl="8" w:tentative="1">
      <w:start w:val="1"/>
      <w:numFmt w:val="bullet"/>
      <w:lvlText w:val=""/>
      <w:lvlJc w:val="left"/>
      <w:pPr>
        <w:tabs>
          <w:tab w:val="num" w:pos="4655"/>
        </w:tabs>
        <w:ind w:left="4655" w:hanging="360"/>
      </w:pPr>
      <w:rPr>
        <w:rFonts w:ascii="Symbol" w:hAnsi="Symbol" w:hint="default"/>
        <w:sz w:val="20"/>
      </w:rPr>
    </w:lvl>
  </w:abstractNum>
  <w:abstractNum w:abstractNumId="11" w15:restartNumberingAfterBreak="0">
    <w:nsid w:val="2282179C"/>
    <w:multiLevelType w:val="hybridMultilevel"/>
    <w:tmpl w:val="EFDC5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8F3FB0"/>
    <w:multiLevelType w:val="hybridMultilevel"/>
    <w:tmpl w:val="137A9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6B2857"/>
    <w:multiLevelType w:val="hybridMultilevel"/>
    <w:tmpl w:val="268C10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7F6F62"/>
    <w:multiLevelType w:val="hybridMultilevel"/>
    <w:tmpl w:val="834EE926"/>
    <w:lvl w:ilvl="0" w:tplc="EC38DE9C">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7132EA"/>
    <w:multiLevelType w:val="hybridMultilevel"/>
    <w:tmpl w:val="D17650E4"/>
    <w:lvl w:ilvl="0" w:tplc="7D9C3F5E">
      <w:start w:val="1"/>
      <w:numFmt w:val="bullet"/>
      <w:lvlText w:val=""/>
      <w:lvlJc w:val="left"/>
      <w:pPr>
        <w:tabs>
          <w:tab w:val="num" w:pos="454"/>
        </w:tabs>
        <w:ind w:left="454" w:hanging="22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6A29A1"/>
    <w:multiLevelType w:val="hybridMultilevel"/>
    <w:tmpl w:val="97623280"/>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7" w15:restartNumberingAfterBreak="0">
    <w:nsid w:val="32C6229A"/>
    <w:multiLevelType w:val="hybridMultilevel"/>
    <w:tmpl w:val="CBB0AB3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DF51AC"/>
    <w:multiLevelType w:val="hybridMultilevel"/>
    <w:tmpl w:val="F88E062A"/>
    <w:lvl w:ilvl="0" w:tplc="08090001">
      <w:start w:val="1"/>
      <w:numFmt w:val="bullet"/>
      <w:lvlText w:val=""/>
      <w:lvlJc w:val="left"/>
      <w:pPr>
        <w:ind w:left="795" w:hanging="360"/>
      </w:pPr>
      <w:rPr>
        <w:rFonts w:ascii="Symbol" w:hAnsi="Symbol" w:hint="default"/>
      </w:rPr>
    </w:lvl>
    <w:lvl w:ilvl="1" w:tplc="08090003">
      <w:start w:val="1"/>
      <w:numFmt w:val="bullet"/>
      <w:lvlText w:val="o"/>
      <w:lvlJc w:val="left"/>
      <w:pPr>
        <w:ind w:left="1515" w:hanging="360"/>
      </w:pPr>
      <w:rPr>
        <w:rFonts w:ascii="Courier New" w:hAnsi="Courier New" w:cs="Courier New" w:hint="default"/>
      </w:rPr>
    </w:lvl>
    <w:lvl w:ilvl="2" w:tplc="08090005">
      <w:start w:val="1"/>
      <w:numFmt w:val="bullet"/>
      <w:lvlText w:val=""/>
      <w:lvlJc w:val="left"/>
      <w:pPr>
        <w:ind w:left="2235" w:hanging="360"/>
      </w:pPr>
      <w:rPr>
        <w:rFonts w:ascii="Wingdings" w:hAnsi="Wingdings" w:hint="default"/>
      </w:rPr>
    </w:lvl>
    <w:lvl w:ilvl="3" w:tplc="08090001">
      <w:start w:val="1"/>
      <w:numFmt w:val="bullet"/>
      <w:lvlText w:val=""/>
      <w:lvlJc w:val="left"/>
      <w:pPr>
        <w:ind w:left="2955" w:hanging="360"/>
      </w:pPr>
      <w:rPr>
        <w:rFonts w:ascii="Symbol" w:hAnsi="Symbol" w:hint="default"/>
      </w:rPr>
    </w:lvl>
    <w:lvl w:ilvl="4" w:tplc="08090003">
      <w:start w:val="1"/>
      <w:numFmt w:val="bullet"/>
      <w:lvlText w:val="o"/>
      <w:lvlJc w:val="left"/>
      <w:pPr>
        <w:ind w:left="3675" w:hanging="360"/>
      </w:pPr>
      <w:rPr>
        <w:rFonts w:ascii="Courier New" w:hAnsi="Courier New" w:cs="Courier New" w:hint="default"/>
      </w:rPr>
    </w:lvl>
    <w:lvl w:ilvl="5" w:tplc="08090005">
      <w:start w:val="1"/>
      <w:numFmt w:val="bullet"/>
      <w:lvlText w:val=""/>
      <w:lvlJc w:val="left"/>
      <w:pPr>
        <w:ind w:left="4395" w:hanging="360"/>
      </w:pPr>
      <w:rPr>
        <w:rFonts w:ascii="Wingdings" w:hAnsi="Wingdings" w:hint="default"/>
      </w:rPr>
    </w:lvl>
    <w:lvl w:ilvl="6" w:tplc="08090001">
      <w:start w:val="1"/>
      <w:numFmt w:val="bullet"/>
      <w:lvlText w:val=""/>
      <w:lvlJc w:val="left"/>
      <w:pPr>
        <w:ind w:left="5115" w:hanging="360"/>
      </w:pPr>
      <w:rPr>
        <w:rFonts w:ascii="Symbol" w:hAnsi="Symbol" w:hint="default"/>
      </w:rPr>
    </w:lvl>
    <w:lvl w:ilvl="7" w:tplc="08090003">
      <w:start w:val="1"/>
      <w:numFmt w:val="bullet"/>
      <w:lvlText w:val="o"/>
      <w:lvlJc w:val="left"/>
      <w:pPr>
        <w:ind w:left="5835" w:hanging="360"/>
      </w:pPr>
      <w:rPr>
        <w:rFonts w:ascii="Courier New" w:hAnsi="Courier New" w:cs="Courier New" w:hint="default"/>
      </w:rPr>
    </w:lvl>
    <w:lvl w:ilvl="8" w:tplc="08090005">
      <w:start w:val="1"/>
      <w:numFmt w:val="bullet"/>
      <w:lvlText w:val=""/>
      <w:lvlJc w:val="left"/>
      <w:pPr>
        <w:ind w:left="6555" w:hanging="360"/>
      </w:pPr>
      <w:rPr>
        <w:rFonts w:ascii="Wingdings" w:hAnsi="Wingdings" w:hint="default"/>
      </w:rPr>
    </w:lvl>
  </w:abstractNum>
  <w:abstractNum w:abstractNumId="19" w15:restartNumberingAfterBreak="0">
    <w:nsid w:val="3861102F"/>
    <w:multiLevelType w:val="hybridMultilevel"/>
    <w:tmpl w:val="186C3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471C07"/>
    <w:multiLevelType w:val="hybridMultilevel"/>
    <w:tmpl w:val="92B0D094"/>
    <w:lvl w:ilvl="0" w:tplc="454CDC74">
      <w:start w:val="5"/>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541367"/>
    <w:multiLevelType w:val="hybridMultilevel"/>
    <w:tmpl w:val="1C9255EE"/>
    <w:lvl w:ilvl="0" w:tplc="7BE0E73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63B75C0"/>
    <w:multiLevelType w:val="hybridMultilevel"/>
    <w:tmpl w:val="4D4A71D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132FA8"/>
    <w:multiLevelType w:val="hybridMultilevel"/>
    <w:tmpl w:val="077C8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051DA8"/>
    <w:multiLevelType w:val="hybridMultilevel"/>
    <w:tmpl w:val="CD28FD68"/>
    <w:lvl w:ilvl="0" w:tplc="EEAE08B2">
      <w:start w:val="5"/>
      <w:numFmt w:val="bullet"/>
      <w:lvlText w:val=""/>
      <w:lvlJc w:val="left"/>
      <w:pPr>
        <w:ind w:left="284" w:hanging="284"/>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F86EFC"/>
    <w:multiLevelType w:val="hybridMultilevel"/>
    <w:tmpl w:val="1E808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9A25C3"/>
    <w:multiLevelType w:val="hybridMultilevel"/>
    <w:tmpl w:val="D4E260BA"/>
    <w:lvl w:ilvl="0" w:tplc="D5441C7A">
      <w:start w:val="1"/>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6947DB"/>
    <w:multiLevelType w:val="hybridMultilevel"/>
    <w:tmpl w:val="E0606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6F0AB2"/>
    <w:multiLevelType w:val="hybridMultilevel"/>
    <w:tmpl w:val="0CFA5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B872A1"/>
    <w:multiLevelType w:val="hybridMultilevel"/>
    <w:tmpl w:val="BD68C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357632"/>
    <w:multiLevelType w:val="hybridMultilevel"/>
    <w:tmpl w:val="7532613E"/>
    <w:lvl w:ilvl="0" w:tplc="454CDC7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7DB577F"/>
    <w:multiLevelType w:val="hybridMultilevel"/>
    <w:tmpl w:val="430A51B0"/>
    <w:lvl w:ilvl="0" w:tplc="EEAE08B2">
      <w:start w:val="5"/>
      <w:numFmt w:val="bullet"/>
      <w:lvlText w:val=""/>
      <w:lvlJc w:val="left"/>
      <w:pPr>
        <w:ind w:left="284" w:hanging="284"/>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9D44AB"/>
    <w:multiLevelType w:val="hybridMultilevel"/>
    <w:tmpl w:val="41D4F04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DDF2A53"/>
    <w:multiLevelType w:val="hybridMultilevel"/>
    <w:tmpl w:val="DCE8664E"/>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4" w15:restartNumberingAfterBreak="0">
    <w:nsid w:val="7DEA3DFD"/>
    <w:multiLevelType w:val="hybridMultilevel"/>
    <w:tmpl w:val="A03ED8D0"/>
    <w:lvl w:ilvl="0" w:tplc="3A3EECF8">
      <w:numFmt w:val="bullet"/>
      <w:lvlText w:val="-"/>
      <w:lvlJc w:val="left"/>
      <w:pPr>
        <w:ind w:left="720" w:hanging="360"/>
      </w:pPr>
      <w:rPr>
        <w:rFonts w:ascii="Poppins" w:eastAsia="Calibr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0E0E06"/>
    <w:multiLevelType w:val="hybridMultilevel"/>
    <w:tmpl w:val="7F706B2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num w:numId="1" w16cid:durableId="578171635">
    <w:abstractNumId w:val="14"/>
  </w:num>
  <w:num w:numId="2" w16cid:durableId="1335843967">
    <w:abstractNumId w:val="3"/>
  </w:num>
  <w:num w:numId="3" w16cid:durableId="765996815">
    <w:abstractNumId w:val="7"/>
  </w:num>
  <w:num w:numId="4" w16cid:durableId="72896817">
    <w:abstractNumId w:val="31"/>
  </w:num>
  <w:num w:numId="5" w16cid:durableId="297028750">
    <w:abstractNumId w:val="16"/>
  </w:num>
  <w:num w:numId="6" w16cid:durableId="514882657">
    <w:abstractNumId w:val="35"/>
  </w:num>
  <w:num w:numId="7" w16cid:durableId="1591280341">
    <w:abstractNumId w:val="24"/>
  </w:num>
  <w:num w:numId="8" w16cid:durableId="1150099242">
    <w:abstractNumId w:val="19"/>
  </w:num>
  <w:num w:numId="9" w16cid:durableId="1145509131">
    <w:abstractNumId w:val="20"/>
  </w:num>
  <w:num w:numId="10" w16cid:durableId="1839611796">
    <w:abstractNumId w:val="13"/>
  </w:num>
  <w:num w:numId="11" w16cid:durableId="1193345800">
    <w:abstractNumId w:val="1"/>
  </w:num>
  <w:num w:numId="12" w16cid:durableId="2027973685">
    <w:abstractNumId w:val="30"/>
  </w:num>
  <w:num w:numId="13" w16cid:durableId="174346024">
    <w:abstractNumId w:val="9"/>
  </w:num>
  <w:num w:numId="14" w16cid:durableId="99181693">
    <w:abstractNumId w:val="21"/>
  </w:num>
  <w:num w:numId="15" w16cid:durableId="1780568705">
    <w:abstractNumId w:val="8"/>
  </w:num>
  <w:num w:numId="16" w16cid:durableId="1425223416">
    <w:abstractNumId w:val="4"/>
  </w:num>
  <w:num w:numId="17" w16cid:durableId="678389579">
    <w:abstractNumId w:val="29"/>
  </w:num>
  <w:num w:numId="18" w16cid:durableId="2108504705">
    <w:abstractNumId w:val="23"/>
  </w:num>
  <w:num w:numId="19" w16cid:durableId="467287099">
    <w:abstractNumId w:val="31"/>
  </w:num>
  <w:num w:numId="20" w16cid:durableId="1852646873">
    <w:abstractNumId w:val="18"/>
  </w:num>
  <w:num w:numId="21" w16cid:durableId="527136869">
    <w:abstractNumId w:val="33"/>
  </w:num>
  <w:num w:numId="22" w16cid:durableId="512501129">
    <w:abstractNumId w:val="12"/>
  </w:num>
  <w:num w:numId="23" w16cid:durableId="905066445">
    <w:abstractNumId w:val="25"/>
  </w:num>
  <w:num w:numId="24" w16cid:durableId="1716614031">
    <w:abstractNumId w:val="17"/>
  </w:num>
  <w:num w:numId="25" w16cid:durableId="1948348541">
    <w:abstractNumId w:val="0"/>
  </w:num>
  <w:num w:numId="26" w16cid:durableId="689183409">
    <w:abstractNumId w:val="26"/>
  </w:num>
  <w:num w:numId="27" w16cid:durableId="1039624981">
    <w:abstractNumId w:val="28"/>
  </w:num>
  <w:num w:numId="28" w16cid:durableId="1668364909">
    <w:abstractNumId w:val="27"/>
  </w:num>
  <w:num w:numId="29" w16cid:durableId="409936266">
    <w:abstractNumId w:val="2"/>
  </w:num>
  <w:num w:numId="30" w16cid:durableId="1740517124">
    <w:abstractNumId w:val="11"/>
  </w:num>
  <w:num w:numId="31" w16cid:durableId="2039501609">
    <w:abstractNumId w:val="22"/>
  </w:num>
  <w:num w:numId="32" w16cid:durableId="546525118">
    <w:abstractNumId w:val="5"/>
  </w:num>
  <w:num w:numId="33" w16cid:durableId="1614557988">
    <w:abstractNumId w:val="15"/>
  </w:num>
  <w:num w:numId="34" w16cid:durableId="669407696">
    <w:abstractNumId w:val="10"/>
  </w:num>
  <w:num w:numId="35" w16cid:durableId="1993216875">
    <w:abstractNumId w:val="6"/>
  </w:num>
  <w:num w:numId="36" w16cid:durableId="993296126">
    <w:abstractNumId w:val="34"/>
  </w:num>
  <w:num w:numId="37" w16cid:durableId="1141803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BC3"/>
    <w:rsid w:val="000100C8"/>
    <w:rsid w:val="00010CA6"/>
    <w:rsid w:val="0001243C"/>
    <w:rsid w:val="00013215"/>
    <w:rsid w:val="00016AA2"/>
    <w:rsid w:val="0001786F"/>
    <w:rsid w:val="00024391"/>
    <w:rsid w:val="00024FE4"/>
    <w:rsid w:val="00034481"/>
    <w:rsid w:val="0003532A"/>
    <w:rsid w:val="0003542C"/>
    <w:rsid w:val="00035BB3"/>
    <w:rsid w:val="00040872"/>
    <w:rsid w:val="00042E3D"/>
    <w:rsid w:val="000460E9"/>
    <w:rsid w:val="000464E5"/>
    <w:rsid w:val="00047351"/>
    <w:rsid w:val="00052A6E"/>
    <w:rsid w:val="00052F78"/>
    <w:rsid w:val="00060264"/>
    <w:rsid w:val="00061C42"/>
    <w:rsid w:val="00063A38"/>
    <w:rsid w:val="000715C6"/>
    <w:rsid w:val="00072B53"/>
    <w:rsid w:val="00072DA3"/>
    <w:rsid w:val="00075B4E"/>
    <w:rsid w:val="00081604"/>
    <w:rsid w:val="00081DBD"/>
    <w:rsid w:val="00084F6A"/>
    <w:rsid w:val="00095AB3"/>
    <w:rsid w:val="0009776D"/>
    <w:rsid w:val="000A59C1"/>
    <w:rsid w:val="000B286D"/>
    <w:rsid w:val="000B7B7B"/>
    <w:rsid w:val="000C079A"/>
    <w:rsid w:val="000C3C80"/>
    <w:rsid w:val="000C51E2"/>
    <w:rsid w:val="000D06CE"/>
    <w:rsid w:val="000D1816"/>
    <w:rsid w:val="000E1536"/>
    <w:rsid w:val="000E600A"/>
    <w:rsid w:val="000E64C7"/>
    <w:rsid w:val="000E7742"/>
    <w:rsid w:val="000E78C7"/>
    <w:rsid w:val="000F1B86"/>
    <w:rsid w:val="000F3EDF"/>
    <w:rsid w:val="000F5F0D"/>
    <w:rsid w:val="000F7D98"/>
    <w:rsid w:val="001034EE"/>
    <w:rsid w:val="00103EB0"/>
    <w:rsid w:val="001079CF"/>
    <w:rsid w:val="00110CEA"/>
    <w:rsid w:val="0011456B"/>
    <w:rsid w:val="00117B5D"/>
    <w:rsid w:val="001222DD"/>
    <w:rsid w:val="001262CC"/>
    <w:rsid w:val="00130383"/>
    <w:rsid w:val="00130DFB"/>
    <w:rsid w:val="001346DD"/>
    <w:rsid w:val="00153C68"/>
    <w:rsid w:val="00155D98"/>
    <w:rsid w:val="00155E28"/>
    <w:rsid w:val="001643A1"/>
    <w:rsid w:val="00165A72"/>
    <w:rsid w:val="00166A79"/>
    <w:rsid w:val="00173854"/>
    <w:rsid w:val="00185337"/>
    <w:rsid w:val="00191364"/>
    <w:rsid w:val="00192215"/>
    <w:rsid w:val="0019700D"/>
    <w:rsid w:val="001A2667"/>
    <w:rsid w:val="001A3499"/>
    <w:rsid w:val="001A6EFF"/>
    <w:rsid w:val="001B2701"/>
    <w:rsid w:val="001B4DC1"/>
    <w:rsid w:val="001B6B69"/>
    <w:rsid w:val="001C3591"/>
    <w:rsid w:val="001C40AD"/>
    <w:rsid w:val="001C54EE"/>
    <w:rsid w:val="001C6BBC"/>
    <w:rsid w:val="001D15FC"/>
    <w:rsid w:val="001D68F6"/>
    <w:rsid w:val="001E2D22"/>
    <w:rsid w:val="001E67DF"/>
    <w:rsid w:val="001F3986"/>
    <w:rsid w:val="00205E4A"/>
    <w:rsid w:val="00213154"/>
    <w:rsid w:val="002134E4"/>
    <w:rsid w:val="00220685"/>
    <w:rsid w:val="00221917"/>
    <w:rsid w:val="00223117"/>
    <w:rsid w:val="00225802"/>
    <w:rsid w:val="00230240"/>
    <w:rsid w:val="00232233"/>
    <w:rsid w:val="002334DB"/>
    <w:rsid w:val="002335E7"/>
    <w:rsid w:val="002335F5"/>
    <w:rsid w:val="002364FD"/>
    <w:rsid w:val="00236898"/>
    <w:rsid w:val="00243D1A"/>
    <w:rsid w:val="00245F86"/>
    <w:rsid w:val="00253B88"/>
    <w:rsid w:val="00255182"/>
    <w:rsid w:val="002551B2"/>
    <w:rsid w:val="00262019"/>
    <w:rsid w:val="00262FA3"/>
    <w:rsid w:val="002638FE"/>
    <w:rsid w:val="00274BF4"/>
    <w:rsid w:val="00274F7D"/>
    <w:rsid w:val="00280223"/>
    <w:rsid w:val="00291C11"/>
    <w:rsid w:val="002928F3"/>
    <w:rsid w:val="002A180F"/>
    <w:rsid w:val="002A1E1E"/>
    <w:rsid w:val="002A548D"/>
    <w:rsid w:val="002B4161"/>
    <w:rsid w:val="002B5F25"/>
    <w:rsid w:val="002C0A0E"/>
    <w:rsid w:val="002C179C"/>
    <w:rsid w:val="002C326C"/>
    <w:rsid w:val="002C3623"/>
    <w:rsid w:val="002E0C46"/>
    <w:rsid w:val="002E2156"/>
    <w:rsid w:val="002E22E2"/>
    <w:rsid w:val="002E6D7D"/>
    <w:rsid w:val="002F2427"/>
    <w:rsid w:val="002F7DC3"/>
    <w:rsid w:val="003012F7"/>
    <w:rsid w:val="0030249C"/>
    <w:rsid w:val="00314294"/>
    <w:rsid w:val="00321C46"/>
    <w:rsid w:val="00322150"/>
    <w:rsid w:val="00323714"/>
    <w:rsid w:val="00325F6E"/>
    <w:rsid w:val="003267A2"/>
    <w:rsid w:val="0033007D"/>
    <w:rsid w:val="003377D6"/>
    <w:rsid w:val="003419FF"/>
    <w:rsid w:val="00341A4E"/>
    <w:rsid w:val="00344DB7"/>
    <w:rsid w:val="00347697"/>
    <w:rsid w:val="00354C6C"/>
    <w:rsid w:val="003572C8"/>
    <w:rsid w:val="003712BB"/>
    <w:rsid w:val="00372010"/>
    <w:rsid w:val="0037327F"/>
    <w:rsid w:val="00374DA5"/>
    <w:rsid w:val="00375048"/>
    <w:rsid w:val="00381A50"/>
    <w:rsid w:val="00385CB5"/>
    <w:rsid w:val="00391B51"/>
    <w:rsid w:val="00394AE8"/>
    <w:rsid w:val="003A2B22"/>
    <w:rsid w:val="003A4186"/>
    <w:rsid w:val="003A6F8A"/>
    <w:rsid w:val="003B057E"/>
    <w:rsid w:val="003B0850"/>
    <w:rsid w:val="003B10BF"/>
    <w:rsid w:val="003B482F"/>
    <w:rsid w:val="003B4B0A"/>
    <w:rsid w:val="003B5C05"/>
    <w:rsid w:val="003B6CAD"/>
    <w:rsid w:val="003C0F1C"/>
    <w:rsid w:val="003C516A"/>
    <w:rsid w:val="003C5969"/>
    <w:rsid w:val="003D12B8"/>
    <w:rsid w:val="003D1E53"/>
    <w:rsid w:val="003D2C33"/>
    <w:rsid w:val="003E1197"/>
    <w:rsid w:val="003E19C6"/>
    <w:rsid w:val="003E36C7"/>
    <w:rsid w:val="003E5E26"/>
    <w:rsid w:val="003F25B5"/>
    <w:rsid w:val="003F458E"/>
    <w:rsid w:val="0040072B"/>
    <w:rsid w:val="004044A9"/>
    <w:rsid w:val="004105D2"/>
    <w:rsid w:val="00413D80"/>
    <w:rsid w:val="0042243B"/>
    <w:rsid w:val="00427A65"/>
    <w:rsid w:val="004332D7"/>
    <w:rsid w:val="0043539D"/>
    <w:rsid w:val="004358C4"/>
    <w:rsid w:val="00435D36"/>
    <w:rsid w:val="00437B32"/>
    <w:rsid w:val="00437EFA"/>
    <w:rsid w:val="00442F4E"/>
    <w:rsid w:val="00447A36"/>
    <w:rsid w:val="00450679"/>
    <w:rsid w:val="00451F7F"/>
    <w:rsid w:val="004520F4"/>
    <w:rsid w:val="00453F78"/>
    <w:rsid w:val="00461917"/>
    <w:rsid w:val="004631F8"/>
    <w:rsid w:val="00473BCD"/>
    <w:rsid w:val="00475185"/>
    <w:rsid w:val="004778A1"/>
    <w:rsid w:val="00480018"/>
    <w:rsid w:val="00482A4E"/>
    <w:rsid w:val="004835E0"/>
    <w:rsid w:val="00492013"/>
    <w:rsid w:val="0049319F"/>
    <w:rsid w:val="00496505"/>
    <w:rsid w:val="00496B8E"/>
    <w:rsid w:val="004A1FDD"/>
    <w:rsid w:val="004A4F16"/>
    <w:rsid w:val="004A5B71"/>
    <w:rsid w:val="004A707C"/>
    <w:rsid w:val="004A789A"/>
    <w:rsid w:val="004B48F4"/>
    <w:rsid w:val="004B4959"/>
    <w:rsid w:val="004B4E72"/>
    <w:rsid w:val="004B6FB0"/>
    <w:rsid w:val="004C11F8"/>
    <w:rsid w:val="004C52C0"/>
    <w:rsid w:val="004C61EC"/>
    <w:rsid w:val="004D535B"/>
    <w:rsid w:val="004D6FBA"/>
    <w:rsid w:val="004E14B4"/>
    <w:rsid w:val="004E2B78"/>
    <w:rsid w:val="004F142D"/>
    <w:rsid w:val="004F2AB5"/>
    <w:rsid w:val="004F4E90"/>
    <w:rsid w:val="004F5A20"/>
    <w:rsid w:val="004F5F8A"/>
    <w:rsid w:val="004F7070"/>
    <w:rsid w:val="00500483"/>
    <w:rsid w:val="00504190"/>
    <w:rsid w:val="00507F55"/>
    <w:rsid w:val="005105A3"/>
    <w:rsid w:val="00521E2A"/>
    <w:rsid w:val="00530A60"/>
    <w:rsid w:val="005346B3"/>
    <w:rsid w:val="00537052"/>
    <w:rsid w:val="005415BA"/>
    <w:rsid w:val="005446DB"/>
    <w:rsid w:val="00550677"/>
    <w:rsid w:val="00551194"/>
    <w:rsid w:val="00557068"/>
    <w:rsid w:val="0056026A"/>
    <w:rsid w:val="00561395"/>
    <w:rsid w:val="0056591F"/>
    <w:rsid w:val="005663AC"/>
    <w:rsid w:val="00567C96"/>
    <w:rsid w:val="005724BD"/>
    <w:rsid w:val="00572807"/>
    <w:rsid w:val="0058057E"/>
    <w:rsid w:val="005815E8"/>
    <w:rsid w:val="00586885"/>
    <w:rsid w:val="00587E98"/>
    <w:rsid w:val="00587FFE"/>
    <w:rsid w:val="005922CC"/>
    <w:rsid w:val="00594BD6"/>
    <w:rsid w:val="005976EB"/>
    <w:rsid w:val="005A086C"/>
    <w:rsid w:val="005A4E12"/>
    <w:rsid w:val="005A55A3"/>
    <w:rsid w:val="005B401F"/>
    <w:rsid w:val="005B46DA"/>
    <w:rsid w:val="005B6F5D"/>
    <w:rsid w:val="005C66AB"/>
    <w:rsid w:val="005C753F"/>
    <w:rsid w:val="005D72CB"/>
    <w:rsid w:val="005E1C58"/>
    <w:rsid w:val="005E2C1D"/>
    <w:rsid w:val="005F2FC7"/>
    <w:rsid w:val="005F4184"/>
    <w:rsid w:val="005F5DDC"/>
    <w:rsid w:val="005F682C"/>
    <w:rsid w:val="006005CE"/>
    <w:rsid w:val="00600F9D"/>
    <w:rsid w:val="00605C27"/>
    <w:rsid w:val="00607A5E"/>
    <w:rsid w:val="00610D05"/>
    <w:rsid w:val="0061689C"/>
    <w:rsid w:val="00616C58"/>
    <w:rsid w:val="00617117"/>
    <w:rsid w:val="0062721F"/>
    <w:rsid w:val="00627C6B"/>
    <w:rsid w:val="006324E7"/>
    <w:rsid w:val="00640701"/>
    <w:rsid w:val="00643CE9"/>
    <w:rsid w:val="006448FD"/>
    <w:rsid w:val="00645CE7"/>
    <w:rsid w:val="00652DC7"/>
    <w:rsid w:val="00663157"/>
    <w:rsid w:val="00664121"/>
    <w:rsid w:val="0066728E"/>
    <w:rsid w:val="00672E0D"/>
    <w:rsid w:val="00672EE7"/>
    <w:rsid w:val="00676934"/>
    <w:rsid w:val="00677509"/>
    <w:rsid w:val="00682FF2"/>
    <w:rsid w:val="00684475"/>
    <w:rsid w:val="00685453"/>
    <w:rsid w:val="006873D7"/>
    <w:rsid w:val="006873DC"/>
    <w:rsid w:val="0068745D"/>
    <w:rsid w:val="00690D2B"/>
    <w:rsid w:val="00691BFE"/>
    <w:rsid w:val="006943BB"/>
    <w:rsid w:val="00695FCF"/>
    <w:rsid w:val="006A23C2"/>
    <w:rsid w:val="006A353D"/>
    <w:rsid w:val="006A3894"/>
    <w:rsid w:val="006A3AED"/>
    <w:rsid w:val="006A44EE"/>
    <w:rsid w:val="006B19F3"/>
    <w:rsid w:val="006B3C4E"/>
    <w:rsid w:val="006B6EAD"/>
    <w:rsid w:val="006B70A4"/>
    <w:rsid w:val="006B766F"/>
    <w:rsid w:val="006C3F15"/>
    <w:rsid w:val="006C523A"/>
    <w:rsid w:val="006C7AC2"/>
    <w:rsid w:val="006E0593"/>
    <w:rsid w:val="006E09E8"/>
    <w:rsid w:val="006E7A32"/>
    <w:rsid w:val="006F0803"/>
    <w:rsid w:val="006F3787"/>
    <w:rsid w:val="006F5081"/>
    <w:rsid w:val="006F5831"/>
    <w:rsid w:val="006F7F5B"/>
    <w:rsid w:val="0070402E"/>
    <w:rsid w:val="00711722"/>
    <w:rsid w:val="00712CF7"/>
    <w:rsid w:val="00715615"/>
    <w:rsid w:val="007168DA"/>
    <w:rsid w:val="00720DE8"/>
    <w:rsid w:val="00722E9E"/>
    <w:rsid w:val="00724F7D"/>
    <w:rsid w:val="00737700"/>
    <w:rsid w:val="00740741"/>
    <w:rsid w:val="00741F26"/>
    <w:rsid w:val="00743190"/>
    <w:rsid w:val="00743C67"/>
    <w:rsid w:val="007441E3"/>
    <w:rsid w:val="0074474C"/>
    <w:rsid w:val="00744CB9"/>
    <w:rsid w:val="00752F00"/>
    <w:rsid w:val="007530AE"/>
    <w:rsid w:val="00764B24"/>
    <w:rsid w:val="007712C2"/>
    <w:rsid w:val="0077506B"/>
    <w:rsid w:val="007807FB"/>
    <w:rsid w:val="00782C58"/>
    <w:rsid w:val="007945B4"/>
    <w:rsid w:val="007A13C6"/>
    <w:rsid w:val="007A2B52"/>
    <w:rsid w:val="007B1BBB"/>
    <w:rsid w:val="007B211A"/>
    <w:rsid w:val="007B432B"/>
    <w:rsid w:val="007B5C96"/>
    <w:rsid w:val="007B7BC9"/>
    <w:rsid w:val="007C3D2A"/>
    <w:rsid w:val="007C59B2"/>
    <w:rsid w:val="007D11BF"/>
    <w:rsid w:val="007D2353"/>
    <w:rsid w:val="007E15BB"/>
    <w:rsid w:val="007E5236"/>
    <w:rsid w:val="007F1EC0"/>
    <w:rsid w:val="008015F1"/>
    <w:rsid w:val="00805932"/>
    <w:rsid w:val="00806E28"/>
    <w:rsid w:val="00813226"/>
    <w:rsid w:val="00827A4C"/>
    <w:rsid w:val="00831DAE"/>
    <w:rsid w:val="0083277A"/>
    <w:rsid w:val="00833A74"/>
    <w:rsid w:val="008372E2"/>
    <w:rsid w:val="008379D8"/>
    <w:rsid w:val="0084070C"/>
    <w:rsid w:val="00840DDF"/>
    <w:rsid w:val="008438FB"/>
    <w:rsid w:val="00844670"/>
    <w:rsid w:val="00847D8F"/>
    <w:rsid w:val="00851B1B"/>
    <w:rsid w:val="008539E0"/>
    <w:rsid w:val="00855070"/>
    <w:rsid w:val="008578F5"/>
    <w:rsid w:val="00867036"/>
    <w:rsid w:val="008774AF"/>
    <w:rsid w:val="00883936"/>
    <w:rsid w:val="00887333"/>
    <w:rsid w:val="0089456A"/>
    <w:rsid w:val="008A08AF"/>
    <w:rsid w:val="008A0CC7"/>
    <w:rsid w:val="008A19F3"/>
    <w:rsid w:val="008A235C"/>
    <w:rsid w:val="008A28E2"/>
    <w:rsid w:val="008B3633"/>
    <w:rsid w:val="008B3D14"/>
    <w:rsid w:val="008C0124"/>
    <w:rsid w:val="008C0964"/>
    <w:rsid w:val="008C1275"/>
    <w:rsid w:val="008C1A5A"/>
    <w:rsid w:val="008C1B2A"/>
    <w:rsid w:val="008C6D23"/>
    <w:rsid w:val="008D3A73"/>
    <w:rsid w:val="008D534F"/>
    <w:rsid w:val="008D74B2"/>
    <w:rsid w:val="008E5FB4"/>
    <w:rsid w:val="008E70F4"/>
    <w:rsid w:val="008E741E"/>
    <w:rsid w:val="008E79ED"/>
    <w:rsid w:val="008F09BA"/>
    <w:rsid w:val="008F15BC"/>
    <w:rsid w:val="008F4BFA"/>
    <w:rsid w:val="00903414"/>
    <w:rsid w:val="00907A51"/>
    <w:rsid w:val="009141F6"/>
    <w:rsid w:val="00914BBC"/>
    <w:rsid w:val="009150D7"/>
    <w:rsid w:val="00916EDE"/>
    <w:rsid w:val="0092765F"/>
    <w:rsid w:val="009373B8"/>
    <w:rsid w:val="00937DDF"/>
    <w:rsid w:val="00937E3C"/>
    <w:rsid w:val="00940BC3"/>
    <w:rsid w:val="0094313C"/>
    <w:rsid w:val="009460A0"/>
    <w:rsid w:val="009465A7"/>
    <w:rsid w:val="009576E0"/>
    <w:rsid w:val="00974B37"/>
    <w:rsid w:val="00984677"/>
    <w:rsid w:val="009871AA"/>
    <w:rsid w:val="00997C4E"/>
    <w:rsid w:val="009A13A4"/>
    <w:rsid w:val="009B1708"/>
    <w:rsid w:val="009B4367"/>
    <w:rsid w:val="009B44D6"/>
    <w:rsid w:val="009B46FE"/>
    <w:rsid w:val="009B6B57"/>
    <w:rsid w:val="009C75FB"/>
    <w:rsid w:val="009D0A94"/>
    <w:rsid w:val="009E2876"/>
    <w:rsid w:val="009E2F95"/>
    <w:rsid w:val="009F1823"/>
    <w:rsid w:val="009F20AD"/>
    <w:rsid w:val="00A02005"/>
    <w:rsid w:val="00A070F4"/>
    <w:rsid w:val="00A12D45"/>
    <w:rsid w:val="00A132FE"/>
    <w:rsid w:val="00A216C1"/>
    <w:rsid w:val="00A23D39"/>
    <w:rsid w:val="00A31172"/>
    <w:rsid w:val="00A34B62"/>
    <w:rsid w:val="00A36122"/>
    <w:rsid w:val="00A3724B"/>
    <w:rsid w:val="00A40530"/>
    <w:rsid w:val="00A4160A"/>
    <w:rsid w:val="00A450B3"/>
    <w:rsid w:val="00A52152"/>
    <w:rsid w:val="00A648BC"/>
    <w:rsid w:val="00A6688A"/>
    <w:rsid w:val="00A67C03"/>
    <w:rsid w:val="00A71F13"/>
    <w:rsid w:val="00A742E1"/>
    <w:rsid w:val="00A768E8"/>
    <w:rsid w:val="00A8132A"/>
    <w:rsid w:val="00A813BE"/>
    <w:rsid w:val="00A82AF0"/>
    <w:rsid w:val="00A83602"/>
    <w:rsid w:val="00A862B1"/>
    <w:rsid w:val="00A86926"/>
    <w:rsid w:val="00A8724C"/>
    <w:rsid w:val="00A933FD"/>
    <w:rsid w:val="00A93A94"/>
    <w:rsid w:val="00AA789C"/>
    <w:rsid w:val="00AB1A5B"/>
    <w:rsid w:val="00AB1BE2"/>
    <w:rsid w:val="00AB696C"/>
    <w:rsid w:val="00AC09F9"/>
    <w:rsid w:val="00AC37AC"/>
    <w:rsid w:val="00AC7ACB"/>
    <w:rsid w:val="00AD092E"/>
    <w:rsid w:val="00AD2087"/>
    <w:rsid w:val="00AD2DE3"/>
    <w:rsid w:val="00AE0C55"/>
    <w:rsid w:val="00AE24DD"/>
    <w:rsid w:val="00AE2BA0"/>
    <w:rsid w:val="00AE2F04"/>
    <w:rsid w:val="00AE3B04"/>
    <w:rsid w:val="00AE5AAB"/>
    <w:rsid w:val="00AE7FF9"/>
    <w:rsid w:val="00AF2C70"/>
    <w:rsid w:val="00AF5C18"/>
    <w:rsid w:val="00AF5CCC"/>
    <w:rsid w:val="00B10A5F"/>
    <w:rsid w:val="00B20478"/>
    <w:rsid w:val="00B2661F"/>
    <w:rsid w:val="00B33870"/>
    <w:rsid w:val="00B3479B"/>
    <w:rsid w:val="00B355CD"/>
    <w:rsid w:val="00B41782"/>
    <w:rsid w:val="00B4261C"/>
    <w:rsid w:val="00B45A3F"/>
    <w:rsid w:val="00B52010"/>
    <w:rsid w:val="00B5259A"/>
    <w:rsid w:val="00B53592"/>
    <w:rsid w:val="00B56044"/>
    <w:rsid w:val="00B6439D"/>
    <w:rsid w:val="00B65F25"/>
    <w:rsid w:val="00B671A6"/>
    <w:rsid w:val="00B67655"/>
    <w:rsid w:val="00B73E18"/>
    <w:rsid w:val="00B743BE"/>
    <w:rsid w:val="00B8234C"/>
    <w:rsid w:val="00B90C25"/>
    <w:rsid w:val="00B926B6"/>
    <w:rsid w:val="00B927F2"/>
    <w:rsid w:val="00B93B27"/>
    <w:rsid w:val="00B95D9B"/>
    <w:rsid w:val="00B96266"/>
    <w:rsid w:val="00BA2138"/>
    <w:rsid w:val="00BB53F0"/>
    <w:rsid w:val="00BB5D09"/>
    <w:rsid w:val="00BC11EB"/>
    <w:rsid w:val="00BC1C23"/>
    <w:rsid w:val="00BC4C81"/>
    <w:rsid w:val="00BC7016"/>
    <w:rsid w:val="00BD62FF"/>
    <w:rsid w:val="00BD7E0F"/>
    <w:rsid w:val="00BE3C5F"/>
    <w:rsid w:val="00BE4349"/>
    <w:rsid w:val="00C01D20"/>
    <w:rsid w:val="00C07C79"/>
    <w:rsid w:val="00C13C80"/>
    <w:rsid w:val="00C170F3"/>
    <w:rsid w:val="00C219AB"/>
    <w:rsid w:val="00C23ED3"/>
    <w:rsid w:val="00C2575A"/>
    <w:rsid w:val="00C31C17"/>
    <w:rsid w:val="00C34A4D"/>
    <w:rsid w:val="00C37BBB"/>
    <w:rsid w:val="00C37D9D"/>
    <w:rsid w:val="00C40417"/>
    <w:rsid w:val="00C4186C"/>
    <w:rsid w:val="00C41C37"/>
    <w:rsid w:val="00C42751"/>
    <w:rsid w:val="00C42B48"/>
    <w:rsid w:val="00C51385"/>
    <w:rsid w:val="00C534DC"/>
    <w:rsid w:val="00C602CE"/>
    <w:rsid w:val="00C628D0"/>
    <w:rsid w:val="00C668CB"/>
    <w:rsid w:val="00C720C8"/>
    <w:rsid w:val="00C741FB"/>
    <w:rsid w:val="00C80FF1"/>
    <w:rsid w:val="00C8252F"/>
    <w:rsid w:val="00C840C2"/>
    <w:rsid w:val="00C84552"/>
    <w:rsid w:val="00C917DE"/>
    <w:rsid w:val="00C91BCA"/>
    <w:rsid w:val="00C97380"/>
    <w:rsid w:val="00CA0600"/>
    <w:rsid w:val="00CA081C"/>
    <w:rsid w:val="00CA2216"/>
    <w:rsid w:val="00CA391B"/>
    <w:rsid w:val="00CA6C1B"/>
    <w:rsid w:val="00CB0FC1"/>
    <w:rsid w:val="00CB20BE"/>
    <w:rsid w:val="00CC142A"/>
    <w:rsid w:val="00CC6F1D"/>
    <w:rsid w:val="00CC71B6"/>
    <w:rsid w:val="00CD04AB"/>
    <w:rsid w:val="00CE38CD"/>
    <w:rsid w:val="00CF1429"/>
    <w:rsid w:val="00CF4B76"/>
    <w:rsid w:val="00CF6186"/>
    <w:rsid w:val="00CF669B"/>
    <w:rsid w:val="00D00D95"/>
    <w:rsid w:val="00D01A45"/>
    <w:rsid w:val="00D07518"/>
    <w:rsid w:val="00D14499"/>
    <w:rsid w:val="00D43E0B"/>
    <w:rsid w:val="00D45A3C"/>
    <w:rsid w:val="00D46D9D"/>
    <w:rsid w:val="00D74D58"/>
    <w:rsid w:val="00D772B6"/>
    <w:rsid w:val="00D95291"/>
    <w:rsid w:val="00DA56FE"/>
    <w:rsid w:val="00DB51F5"/>
    <w:rsid w:val="00DC081D"/>
    <w:rsid w:val="00DC6F7B"/>
    <w:rsid w:val="00DD3A3D"/>
    <w:rsid w:val="00DD455E"/>
    <w:rsid w:val="00DD6822"/>
    <w:rsid w:val="00DD6AC4"/>
    <w:rsid w:val="00DE469F"/>
    <w:rsid w:val="00DF1D99"/>
    <w:rsid w:val="00DF618C"/>
    <w:rsid w:val="00DF7531"/>
    <w:rsid w:val="00E04EA1"/>
    <w:rsid w:val="00E056EE"/>
    <w:rsid w:val="00E1065D"/>
    <w:rsid w:val="00E10994"/>
    <w:rsid w:val="00E11ED0"/>
    <w:rsid w:val="00E14A24"/>
    <w:rsid w:val="00E21728"/>
    <w:rsid w:val="00E252EB"/>
    <w:rsid w:val="00E26983"/>
    <w:rsid w:val="00E34474"/>
    <w:rsid w:val="00E3469C"/>
    <w:rsid w:val="00E43228"/>
    <w:rsid w:val="00E5021F"/>
    <w:rsid w:val="00E542ED"/>
    <w:rsid w:val="00E54713"/>
    <w:rsid w:val="00E623FD"/>
    <w:rsid w:val="00E63650"/>
    <w:rsid w:val="00E71C97"/>
    <w:rsid w:val="00E80753"/>
    <w:rsid w:val="00E83276"/>
    <w:rsid w:val="00E83293"/>
    <w:rsid w:val="00E83E39"/>
    <w:rsid w:val="00E85F75"/>
    <w:rsid w:val="00E90FE2"/>
    <w:rsid w:val="00E977A6"/>
    <w:rsid w:val="00E97DD5"/>
    <w:rsid w:val="00EA3BA5"/>
    <w:rsid w:val="00EC0FE5"/>
    <w:rsid w:val="00EC7C7D"/>
    <w:rsid w:val="00EC7D05"/>
    <w:rsid w:val="00ED08C8"/>
    <w:rsid w:val="00ED516B"/>
    <w:rsid w:val="00EE09FD"/>
    <w:rsid w:val="00EE0BBF"/>
    <w:rsid w:val="00EE7A5B"/>
    <w:rsid w:val="00EF0DFB"/>
    <w:rsid w:val="00EF475E"/>
    <w:rsid w:val="00F00EE5"/>
    <w:rsid w:val="00F11518"/>
    <w:rsid w:val="00F11A20"/>
    <w:rsid w:val="00F14A43"/>
    <w:rsid w:val="00F1509B"/>
    <w:rsid w:val="00F16642"/>
    <w:rsid w:val="00F22061"/>
    <w:rsid w:val="00F23C9E"/>
    <w:rsid w:val="00F31450"/>
    <w:rsid w:val="00F40BB0"/>
    <w:rsid w:val="00F43BDB"/>
    <w:rsid w:val="00F45E3B"/>
    <w:rsid w:val="00F511CD"/>
    <w:rsid w:val="00F524E4"/>
    <w:rsid w:val="00F528EC"/>
    <w:rsid w:val="00F5652E"/>
    <w:rsid w:val="00F61B76"/>
    <w:rsid w:val="00F759B5"/>
    <w:rsid w:val="00F77FF4"/>
    <w:rsid w:val="00F81300"/>
    <w:rsid w:val="00F85FC1"/>
    <w:rsid w:val="00F92BD3"/>
    <w:rsid w:val="00FA4941"/>
    <w:rsid w:val="00FB201B"/>
    <w:rsid w:val="00FB2DC3"/>
    <w:rsid w:val="00FB75D6"/>
    <w:rsid w:val="00FB7B09"/>
    <w:rsid w:val="00FC11F0"/>
    <w:rsid w:val="00FD2E2D"/>
    <w:rsid w:val="00FD4E99"/>
    <w:rsid w:val="00FD740A"/>
    <w:rsid w:val="00FE3E4D"/>
    <w:rsid w:val="00FE4BDF"/>
    <w:rsid w:val="00FE4EC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3ADB48"/>
  <w15:chartTrackingRefBased/>
  <w15:docId w15:val="{2984B315-9937-7F41-A00B-CE0D35686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55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937E3C"/>
    <w:pPr>
      <w:ind w:left="720"/>
      <w:contextualSpacing/>
    </w:pPr>
  </w:style>
  <w:style w:type="character" w:styleId="Hyperlink">
    <w:name w:val="Hyperlink"/>
    <w:uiPriority w:val="99"/>
    <w:unhideWhenUsed/>
    <w:rsid w:val="0037327F"/>
    <w:rPr>
      <w:color w:val="0563C1"/>
      <w:u w:val="single"/>
    </w:rPr>
  </w:style>
  <w:style w:type="character" w:customStyle="1" w:styleId="UnresolvedMention1">
    <w:name w:val="Unresolved Mention1"/>
    <w:uiPriority w:val="99"/>
    <w:semiHidden/>
    <w:unhideWhenUsed/>
    <w:rsid w:val="0037327F"/>
    <w:rPr>
      <w:color w:val="605E5C"/>
      <w:shd w:val="clear" w:color="auto" w:fill="E1DFDD"/>
    </w:rPr>
  </w:style>
  <w:style w:type="paragraph" w:styleId="BalloonText">
    <w:name w:val="Balloon Text"/>
    <w:basedOn w:val="Normal"/>
    <w:link w:val="BalloonTextChar"/>
    <w:uiPriority w:val="99"/>
    <w:semiHidden/>
    <w:unhideWhenUsed/>
    <w:rsid w:val="00A5215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52152"/>
    <w:rPr>
      <w:rFonts w:ascii="Segoe UI" w:hAnsi="Segoe UI" w:cs="Segoe UI"/>
      <w:sz w:val="18"/>
      <w:szCs w:val="18"/>
    </w:rPr>
  </w:style>
  <w:style w:type="paragraph" w:customStyle="1" w:styleId="ColorfulShading-Accent11">
    <w:name w:val="Colorful Shading - Accent 11"/>
    <w:hidden/>
    <w:uiPriority w:val="99"/>
    <w:semiHidden/>
    <w:rsid w:val="00274BF4"/>
    <w:rPr>
      <w:sz w:val="22"/>
      <w:szCs w:val="22"/>
      <w:lang w:eastAsia="en-US"/>
    </w:rPr>
  </w:style>
  <w:style w:type="character" w:styleId="CommentReference">
    <w:name w:val="annotation reference"/>
    <w:uiPriority w:val="99"/>
    <w:semiHidden/>
    <w:unhideWhenUsed/>
    <w:rsid w:val="007A13C6"/>
    <w:rPr>
      <w:sz w:val="16"/>
      <w:szCs w:val="16"/>
    </w:rPr>
  </w:style>
  <w:style w:type="paragraph" w:styleId="CommentText">
    <w:name w:val="annotation text"/>
    <w:basedOn w:val="Normal"/>
    <w:link w:val="CommentTextChar"/>
    <w:uiPriority w:val="99"/>
    <w:unhideWhenUsed/>
    <w:rsid w:val="007A13C6"/>
    <w:pPr>
      <w:spacing w:line="240" w:lineRule="auto"/>
    </w:pPr>
    <w:rPr>
      <w:sz w:val="20"/>
      <w:szCs w:val="20"/>
    </w:rPr>
  </w:style>
  <w:style w:type="character" w:customStyle="1" w:styleId="CommentTextChar">
    <w:name w:val="Comment Text Char"/>
    <w:link w:val="CommentText"/>
    <w:uiPriority w:val="99"/>
    <w:rsid w:val="007A13C6"/>
    <w:rPr>
      <w:sz w:val="20"/>
      <w:szCs w:val="20"/>
    </w:rPr>
  </w:style>
  <w:style w:type="paragraph" w:styleId="CommentSubject">
    <w:name w:val="annotation subject"/>
    <w:basedOn w:val="CommentText"/>
    <w:next w:val="CommentText"/>
    <w:link w:val="CommentSubjectChar"/>
    <w:uiPriority w:val="99"/>
    <w:semiHidden/>
    <w:unhideWhenUsed/>
    <w:rsid w:val="001A2667"/>
    <w:rPr>
      <w:b/>
      <w:bCs/>
    </w:rPr>
  </w:style>
  <w:style w:type="character" w:customStyle="1" w:styleId="CommentSubjectChar">
    <w:name w:val="Comment Subject Char"/>
    <w:link w:val="CommentSubject"/>
    <w:uiPriority w:val="99"/>
    <w:semiHidden/>
    <w:rsid w:val="001A2667"/>
    <w:rPr>
      <w:b/>
      <w:bCs/>
      <w:sz w:val="20"/>
      <w:szCs w:val="20"/>
    </w:rPr>
  </w:style>
  <w:style w:type="character" w:styleId="FollowedHyperlink">
    <w:name w:val="FollowedHyperlink"/>
    <w:uiPriority w:val="99"/>
    <w:semiHidden/>
    <w:unhideWhenUsed/>
    <w:rsid w:val="008A235C"/>
    <w:rPr>
      <w:color w:val="954F72"/>
      <w:u w:val="single"/>
    </w:rPr>
  </w:style>
  <w:style w:type="paragraph" w:styleId="Header">
    <w:name w:val="header"/>
    <w:basedOn w:val="Normal"/>
    <w:link w:val="HeaderChar"/>
    <w:uiPriority w:val="99"/>
    <w:unhideWhenUsed/>
    <w:rsid w:val="006A38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3894"/>
  </w:style>
  <w:style w:type="paragraph" w:styleId="Footer">
    <w:name w:val="footer"/>
    <w:basedOn w:val="Normal"/>
    <w:link w:val="FooterChar"/>
    <w:uiPriority w:val="99"/>
    <w:unhideWhenUsed/>
    <w:rsid w:val="006A38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3894"/>
  </w:style>
  <w:style w:type="character" w:customStyle="1" w:styleId="PlainTable41">
    <w:name w:val="Plain Table 41"/>
    <w:uiPriority w:val="21"/>
    <w:qFormat/>
    <w:rsid w:val="009B44D6"/>
    <w:rPr>
      <w:i/>
      <w:iCs/>
      <w:color w:val="4472C4"/>
    </w:rPr>
  </w:style>
  <w:style w:type="character" w:styleId="UnresolvedMention">
    <w:name w:val="Unresolved Mention"/>
    <w:uiPriority w:val="99"/>
    <w:rsid w:val="0056591F"/>
    <w:rPr>
      <w:color w:val="605E5C"/>
      <w:shd w:val="clear" w:color="auto" w:fill="E1DFDD"/>
    </w:rPr>
  </w:style>
  <w:style w:type="paragraph" w:customStyle="1" w:styleId="Resourcesheading">
    <w:name w:val="Resources heading"/>
    <w:basedOn w:val="Normal"/>
    <w:qFormat/>
    <w:rsid w:val="004105D2"/>
    <w:pPr>
      <w:spacing w:after="120"/>
    </w:pPr>
    <w:rPr>
      <w:rFonts w:ascii="Trebuchet MS" w:hAnsi="Trebuchet MS"/>
      <w:b/>
      <w:bCs/>
      <w:color w:val="4472C4"/>
      <w:sz w:val="36"/>
      <w:szCs w:val="36"/>
    </w:rPr>
  </w:style>
  <w:style w:type="paragraph" w:customStyle="1" w:styleId="Formanswer">
    <w:name w:val="Form answer"/>
    <w:basedOn w:val="Normal"/>
    <w:qFormat/>
    <w:rsid w:val="0009776D"/>
    <w:pPr>
      <w:spacing w:after="0" w:line="240" w:lineRule="exact"/>
    </w:pPr>
    <w:rPr>
      <w:rFonts w:ascii="Poppins" w:hAnsi="Poppins" w:cs="Poppins"/>
      <w:color w:val="161B00"/>
    </w:rPr>
  </w:style>
  <w:style w:type="paragraph" w:customStyle="1" w:styleId="LightList1">
    <w:name w:val="Light List1"/>
    <w:basedOn w:val="Normal"/>
    <w:uiPriority w:val="99"/>
    <w:rsid w:val="002551B2"/>
    <w:pPr>
      <w:keepNext/>
      <w:numPr>
        <w:ilvl w:val="3"/>
        <w:numId w:val="25"/>
      </w:numPr>
      <w:contextualSpacing/>
      <w:outlineLvl w:val="3"/>
    </w:pPr>
    <w:rPr>
      <w:rFonts w:ascii="Verdana" w:hAnsi="Verdana"/>
    </w:rPr>
  </w:style>
  <w:style w:type="table" w:customStyle="1" w:styleId="TableGrid1">
    <w:name w:val="Table Grid1"/>
    <w:basedOn w:val="TableNormal"/>
    <w:next w:val="TableGrid"/>
    <w:uiPriority w:val="39"/>
    <w:rsid w:val="00A813BE"/>
    <w:rPr>
      <w:rFonts w:ascii="Poppins" w:hAnsi="Poppins" w:cs="Poppin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F3ED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rsid w:val="000F3EDF"/>
  </w:style>
  <w:style w:type="character" w:customStyle="1" w:styleId="eop">
    <w:name w:val="eop"/>
    <w:rsid w:val="000F3E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760">
      <w:bodyDiv w:val="1"/>
      <w:marLeft w:val="0"/>
      <w:marRight w:val="0"/>
      <w:marTop w:val="0"/>
      <w:marBottom w:val="0"/>
      <w:divBdr>
        <w:top w:val="none" w:sz="0" w:space="0" w:color="auto"/>
        <w:left w:val="none" w:sz="0" w:space="0" w:color="auto"/>
        <w:bottom w:val="none" w:sz="0" w:space="0" w:color="auto"/>
        <w:right w:val="none" w:sz="0" w:space="0" w:color="auto"/>
      </w:divBdr>
    </w:div>
    <w:div w:id="93521619">
      <w:bodyDiv w:val="1"/>
      <w:marLeft w:val="0"/>
      <w:marRight w:val="0"/>
      <w:marTop w:val="0"/>
      <w:marBottom w:val="0"/>
      <w:divBdr>
        <w:top w:val="none" w:sz="0" w:space="0" w:color="auto"/>
        <w:left w:val="none" w:sz="0" w:space="0" w:color="auto"/>
        <w:bottom w:val="none" w:sz="0" w:space="0" w:color="auto"/>
        <w:right w:val="none" w:sz="0" w:space="0" w:color="auto"/>
      </w:divBdr>
    </w:div>
    <w:div w:id="163936964">
      <w:bodyDiv w:val="1"/>
      <w:marLeft w:val="0"/>
      <w:marRight w:val="0"/>
      <w:marTop w:val="0"/>
      <w:marBottom w:val="0"/>
      <w:divBdr>
        <w:top w:val="none" w:sz="0" w:space="0" w:color="auto"/>
        <w:left w:val="none" w:sz="0" w:space="0" w:color="auto"/>
        <w:bottom w:val="none" w:sz="0" w:space="0" w:color="auto"/>
        <w:right w:val="none" w:sz="0" w:space="0" w:color="auto"/>
      </w:divBdr>
    </w:div>
    <w:div w:id="333143595">
      <w:bodyDiv w:val="1"/>
      <w:marLeft w:val="0"/>
      <w:marRight w:val="0"/>
      <w:marTop w:val="0"/>
      <w:marBottom w:val="0"/>
      <w:divBdr>
        <w:top w:val="none" w:sz="0" w:space="0" w:color="auto"/>
        <w:left w:val="none" w:sz="0" w:space="0" w:color="auto"/>
        <w:bottom w:val="none" w:sz="0" w:space="0" w:color="auto"/>
        <w:right w:val="none" w:sz="0" w:space="0" w:color="auto"/>
      </w:divBdr>
    </w:div>
    <w:div w:id="370110450">
      <w:bodyDiv w:val="1"/>
      <w:marLeft w:val="0"/>
      <w:marRight w:val="0"/>
      <w:marTop w:val="0"/>
      <w:marBottom w:val="0"/>
      <w:divBdr>
        <w:top w:val="none" w:sz="0" w:space="0" w:color="auto"/>
        <w:left w:val="none" w:sz="0" w:space="0" w:color="auto"/>
        <w:bottom w:val="none" w:sz="0" w:space="0" w:color="auto"/>
        <w:right w:val="none" w:sz="0" w:space="0" w:color="auto"/>
      </w:divBdr>
    </w:div>
    <w:div w:id="489949546">
      <w:bodyDiv w:val="1"/>
      <w:marLeft w:val="0"/>
      <w:marRight w:val="0"/>
      <w:marTop w:val="0"/>
      <w:marBottom w:val="0"/>
      <w:divBdr>
        <w:top w:val="none" w:sz="0" w:space="0" w:color="auto"/>
        <w:left w:val="none" w:sz="0" w:space="0" w:color="auto"/>
        <w:bottom w:val="none" w:sz="0" w:space="0" w:color="auto"/>
        <w:right w:val="none" w:sz="0" w:space="0" w:color="auto"/>
      </w:divBdr>
    </w:div>
    <w:div w:id="694817537">
      <w:bodyDiv w:val="1"/>
      <w:marLeft w:val="0"/>
      <w:marRight w:val="0"/>
      <w:marTop w:val="0"/>
      <w:marBottom w:val="0"/>
      <w:divBdr>
        <w:top w:val="none" w:sz="0" w:space="0" w:color="auto"/>
        <w:left w:val="none" w:sz="0" w:space="0" w:color="auto"/>
        <w:bottom w:val="none" w:sz="0" w:space="0" w:color="auto"/>
        <w:right w:val="none" w:sz="0" w:space="0" w:color="auto"/>
      </w:divBdr>
    </w:div>
    <w:div w:id="794058377">
      <w:bodyDiv w:val="1"/>
      <w:marLeft w:val="0"/>
      <w:marRight w:val="0"/>
      <w:marTop w:val="0"/>
      <w:marBottom w:val="0"/>
      <w:divBdr>
        <w:top w:val="none" w:sz="0" w:space="0" w:color="auto"/>
        <w:left w:val="none" w:sz="0" w:space="0" w:color="auto"/>
        <w:bottom w:val="none" w:sz="0" w:space="0" w:color="auto"/>
        <w:right w:val="none" w:sz="0" w:space="0" w:color="auto"/>
      </w:divBdr>
    </w:div>
    <w:div w:id="1134059757">
      <w:bodyDiv w:val="1"/>
      <w:marLeft w:val="0"/>
      <w:marRight w:val="0"/>
      <w:marTop w:val="0"/>
      <w:marBottom w:val="0"/>
      <w:divBdr>
        <w:top w:val="none" w:sz="0" w:space="0" w:color="auto"/>
        <w:left w:val="none" w:sz="0" w:space="0" w:color="auto"/>
        <w:bottom w:val="none" w:sz="0" w:space="0" w:color="auto"/>
        <w:right w:val="none" w:sz="0" w:space="0" w:color="auto"/>
      </w:divBdr>
    </w:div>
    <w:div w:id="1333993153">
      <w:bodyDiv w:val="1"/>
      <w:marLeft w:val="0"/>
      <w:marRight w:val="0"/>
      <w:marTop w:val="0"/>
      <w:marBottom w:val="0"/>
      <w:divBdr>
        <w:top w:val="none" w:sz="0" w:space="0" w:color="auto"/>
        <w:left w:val="none" w:sz="0" w:space="0" w:color="auto"/>
        <w:bottom w:val="none" w:sz="0" w:space="0" w:color="auto"/>
        <w:right w:val="none" w:sz="0" w:space="0" w:color="auto"/>
      </w:divBdr>
    </w:div>
    <w:div w:id="1477647526">
      <w:bodyDiv w:val="1"/>
      <w:marLeft w:val="0"/>
      <w:marRight w:val="0"/>
      <w:marTop w:val="0"/>
      <w:marBottom w:val="0"/>
      <w:divBdr>
        <w:top w:val="none" w:sz="0" w:space="0" w:color="auto"/>
        <w:left w:val="none" w:sz="0" w:space="0" w:color="auto"/>
        <w:bottom w:val="none" w:sz="0" w:space="0" w:color="auto"/>
        <w:right w:val="none" w:sz="0" w:space="0" w:color="auto"/>
      </w:divBdr>
    </w:div>
    <w:div w:id="1492134694">
      <w:bodyDiv w:val="1"/>
      <w:marLeft w:val="0"/>
      <w:marRight w:val="0"/>
      <w:marTop w:val="0"/>
      <w:marBottom w:val="0"/>
      <w:divBdr>
        <w:top w:val="none" w:sz="0" w:space="0" w:color="auto"/>
        <w:left w:val="none" w:sz="0" w:space="0" w:color="auto"/>
        <w:bottom w:val="none" w:sz="0" w:space="0" w:color="auto"/>
        <w:right w:val="none" w:sz="0" w:space="0" w:color="auto"/>
      </w:divBdr>
    </w:div>
    <w:div w:id="20548909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girlguiding.org.uk/privacy-notice" TargetMode="External"/><Relationship Id="rId18" Type="http://schemas.openxmlformats.org/officeDocument/2006/relationships/hyperlink" Target="http://www.girlguidingshop.co.uk" TargetMode="External"/><Relationship Id="rId3" Type="http://schemas.openxmlformats.org/officeDocument/2006/relationships/customXml" Target="../customXml/item3.xml"/><Relationship Id="rId21" Type="http://schemas.openxmlformats.org/officeDocument/2006/relationships/hyperlink" Target="https://www.girlguiding.org.uk/information-for-volunteers/running-your-unit/including-all/including-members-with-additional-needs/making-reasonable-adjustments/" TargetMode="External"/><Relationship Id="rId7" Type="http://schemas.openxmlformats.org/officeDocument/2006/relationships/webSettings" Target="webSettings.xml"/><Relationship Id="rId12" Type="http://schemas.openxmlformats.org/officeDocument/2006/relationships/hyperlink" Target="http://www.girlguiding.org.uk/privacy-notice" TargetMode="External"/><Relationship Id="rId17" Type="http://schemas.openxmlformats.org/officeDocument/2006/relationships/hyperlink" Target="https://www.girlguidingshop.co.uk/find-a-volunteer-sho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girlguiding.org.uk/about-us/contact-us" TargetMode="External"/><Relationship Id="rId20" Type="http://schemas.openxmlformats.org/officeDocument/2006/relationships/hyperlink" Target="https://www.girlguiding.org.uk/information-for-parents/parent-and-carers-guide-to-go/"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irlguiding.org.uk/what-we-do/rainbows/"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go.girlguiding.org.uk/" TargetMode="External"/><Relationship Id="rId23"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mailto:tradingshop@girlguiding.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go.girlguiding.org.uk/" TargetMode="External"/><Relationship Id="rId22" Type="http://schemas.openxmlformats.org/officeDocument/2006/relationships/hyperlink" Target="file:///C:\Users\Rebecca.Wild\AppData\Local\Microsoft\Windows\INetCache\Content.Outlook\TYEITTEL\Girlguiding.org.uk\interest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ichaelwells/Desktop/Work%20in%20progress/Girlguiding%20New%20starters%20forms%20-%20May%2026/Rainbows%20-%20New%20starter%20form%20May%20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568C53D3C6C6F458572DB490F0BC213" ma:contentTypeVersion="17" ma:contentTypeDescription="Create a new document." ma:contentTypeScope="" ma:versionID="774be7834c289d46ce82ebc0b994bd74">
  <xsd:schema xmlns:xsd="http://www.w3.org/2001/XMLSchema" xmlns:xs="http://www.w3.org/2001/XMLSchema" xmlns:p="http://schemas.microsoft.com/office/2006/metadata/properties" xmlns:ns2="943a4a0e-c395-4cfd-a8ce-e17365b2a70d" xmlns:ns3="0881667a-8b40-4987-97f6-5358067c457b" targetNamespace="http://schemas.microsoft.com/office/2006/metadata/properties" ma:root="true" ma:fieldsID="bc50094836e8cb03267c81f28401aa0a" ns2:_="" ns3:_="">
    <xsd:import namespace="943a4a0e-c395-4cfd-a8ce-e17365b2a70d"/>
    <xsd:import namespace="0881667a-8b40-4987-97f6-5358067c45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DateTaken" minOccurs="0"/>
                <xsd:element ref="ns2:_Flow_SignoffStatu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a4a0e-c395-4cfd-a8ce-e17365b2a7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68c7b42-a934-412a-b4e1-1b3c5af28eec"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81667a-8b40-4987-97f6-5358067c457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65bef34-1681-4e05-b585-85ae4ccb1b15}" ma:internalName="TaxCatchAll" ma:showField="CatchAllData" ma:web="0881667a-8b40-4987-97f6-5358067c45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4AD2D4-DA6C-5943-AA82-56D747121E92}">
  <ds:schemaRefs>
    <ds:schemaRef ds:uri="http://schemas.microsoft.com/sharepoint/v3/contenttype/forms"/>
  </ds:schemaRefs>
</ds:datastoreItem>
</file>

<file path=customXml/itemProps2.xml><?xml version="1.0" encoding="utf-8"?>
<ds:datastoreItem xmlns:ds="http://schemas.openxmlformats.org/officeDocument/2006/customXml" ds:itemID="{F697C4CB-A9DD-CA4F-AE4B-74819FD10D94}">
  <ds:schemaRefs>
    <ds:schemaRef ds:uri="http://schemas.openxmlformats.org/officeDocument/2006/bibliography"/>
  </ds:schemaRefs>
</ds:datastoreItem>
</file>

<file path=customXml/itemProps3.xml><?xml version="1.0" encoding="utf-8"?>
<ds:datastoreItem xmlns:ds="http://schemas.openxmlformats.org/officeDocument/2006/customXml" ds:itemID="{E5BC6B4F-5E38-4C84-A18D-124D56756F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a4a0e-c395-4cfd-a8ce-e17365b2a70d"/>
    <ds:schemaRef ds:uri="0881667a-8b40-4987-97f6-5358067c45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Rainbows - New starter form May 26.dotx</Template>
  <TotalTime>28</TotalTime>
  <Pages>7</Pages>
  <Words>2071</Words>
  <Characters>11808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13852</CharactersWithSpaces>
  <SharedDoc>false</SharedDoc>
  <HLinks>
    <vt:vector size="48" baseType="variant">
      <vt:variant>
        <vt:i4>6684783</vt:i4>
      </vt:variant>
      <vt:variant>
        <vt:i4>204</vt:i4>
      </vt:variant>
      <vt:variant>
        <vt:i4>0</vt:i4>
      </vt:variant>
      <vt:variant>
        <vt:i4>5</vt:i4>
      </vt:variant>
      <vt:variant>
        <vt:lpwstr>file:///C:/Users/Rebecca.Wild/AppData/Local/Microsoft/Windows/INetCache/Content.Outlook/TYEITTEL/Girlguiding.org.uk/interested</vt:lpwstr>
      </vt:variant>
      <vt:variant>
        <vt:lpwstr/>
      </vt:variant>
      <vt:variant>
        <vt:i4>1048663</vt:i4>
      </vt:variant>
      <vt:variant>
        <vt:i4>105</vt:i4>
      </vt:variant>
      <vt:variant>
        <vt:i4>0</vt:i4>
      </vt:variant>
      <vt:variant>
        <vt:i4>5</vt:i4>
      </vt:variant>
      <vt:variant>
        <vt:lpwstr>https://www.girlguiding.org.uk/information-for-volunteers/running-your-unit/including-all/including-members-with-additional-needs/making-reasonable-adjustments/</vt:lpwstr>
      </vt:variant>
      <vt:variant>
        <vt:lpwstr/>
      </vt:variant>
      <vt:variant>
        <vt:i4>1245280</vt:i4>
      </vt:variant>
      <vt:variant>
        <vt:i4>81</vt:i4>
      </vt:variant>
      <vt:variant>
        <vt:i4>0</vt:i4>
      </vt:variant>
      <vt:variant>
        <vt:i4>5</vt:i4>
      </vt:variant>
      <vt:variant>
        <vt:lpwstr>https://www.girlguiding.org.uk/information-for-parents/parent-and-carers-guide-to-go/</vt:lpwstr>
      </vt:variant>
      <vt:variant>
        <vt:lpwstr/>
      </vt:variant>
      <vt:variant>
        <vt:i4>589837</vt:i4>
      </vt:variant>
      <vt:variant>
        <vt:i4>75</vt:i4>
      </vt:variant>
      <vt:variant>
        <vt:i4>0</vt:i4>
      </vt:variant>
      <vt:variant>
        <vt:i4>5</vt:i4>
      </vt:variant>
      <vt:variant>
        <vt:lpwstr>mailto:tradingshop@girlguiding.org.uk</vt:lpwstr>
      </vt:variant>
      <vt:variant>
        <vt:lpwstr/>
      </vt:variant>
      <vt:variant>
        <vt:i4>2</vt:i4>
      </vt:variant>
      <vt:variant>
        <vt:i4>72</vt:i4>
      </vt:variant>
      <vt:variant>
        <vt:i4>0</vt:i4>
      </vt:variant>
      <vt:variant>
        <vt:i4>5</vt:i4>
      </vt:variant>
      <vt:variant>
        <vt:lpwstr>http://www.girlguidingshop.co.uk</vt:lpwstr>
      </vt:variant>
      <vt:variant>
        <vt:lpwstr/>
      </vt:variant>
      <vt:variant>
        <vt:i4>589917</vt:i4>
      </vt:variant>
      <vt:variant>
        <vt:i4>69</vt:i4>
      </vt:variant>
      <vt:variant>
        <vt:i4>0</vt:i4>
      </vt:variant>
      <vt:variant>
        <vt:i4>5</vt:i4>
      </vt:variant>
      <vt:variant>
        <vt:lpwstr>https://www.girlguidingshop.co.uk/find-a-volunteer-shop/</vt:lpwstr>
      </vt:variant>
      <vt:variant>
        <vt:lpwstr/>
      </vt:variant>
      <vt:variant>
        <vt:i4>4718645</vt:i4>
      </vt:variant>
      <vt:variant>
        <vt:i4>66</vt:i4>
      </vt:variant>
      <vt:variant>
        <vt:i4>0</vt:i4>
      </vt:variant>
      <vt:variant>
        <vt:i4>5</vt:i4>
      </vt:variant>
      <vt:variant>
        <vt:lpwstr>http://www.girlguiding.org.uk/about-us/contact-us</vt:lpwstr>
      </vt:variant>
      <vt:variant>
        <vt:lpwstr/>
      </vt:variant>
      <vt:variant>
        <vt:i4>2949135</vt:i4>
      </vt:variant>
      <vt:variant>
        <vt:i4>0</vt:i4>
      </vt:variant>
      <vt:variant>
        <vt:i4>0</vt:i4>
      </vt:variant>
      <vt:variant>
        <vt:i4>5</vt:i4>
      </vt:variant>
      <vt:variant>
        <vt:lpwstr>https://www.girlguiding.org.uk/what-we-do/rainbows/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Wells</dc:creator>
  <cp:keywords/>
  <dc:description/>
  <cp:lastModifiedBy>Michael Wells</cp:lastModifiedBy>
  <cp:revision>5</cp:revision>
  <cp:lastPrinted>2026-06-04T09:25:00Z</cp:lastPrinted>
  <dcterms:created xsi:type="dcterms:W3CDTF">2026-05-26T11:59:00Z</dcterms:created>
  <dcterms:modified xsi:type="dcterms:W3CDTF">2026-06-18T09:25:00Z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0x010100FE46E746FC5AA343A0BD7C2F719AFDFF</vt:lpwstr>
  </property>
</Properties>
</file>