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2706" w14:textId="77777777" w:rsidR="00D643BA" w:rsidRPr="005E1594" w:rsidRDefault="00F60CC1" w:rsidP="00D643BA">
      <w:pPr>
        <w:spacing w:before="240" w:line="520" w:lineRule="exact"/>
        <w:rPr>
          <w:rFonts w:ascii="Poppins-Medium" w:hAnsi="Poppins-Medium"/>
          <w:bCs/>
          <w:color w:val="161B4E"/>
          <w:sz w:val="56"/>
          <w:szCs w:val="56"/>
        </w:rPr>
      </w:pPr>
      <w:r>
        <w:rPr>
          <w:noProof/>
          <w:lang w:val="en-US"/>
        </w:rPr>
        <w:pict w14:anchorId="4A68C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Description: GG new logo" style="position:absolute;margin-left:0;margin-top:0;width:76.55pt;height:77.15pt;z-index:251657216;visibility:visible;mso-wrap-edited:f;mso-width-percent:0;mso-height-percent:0;mso-wrap-distance-left:19.85pt;mso-wrap-distance-right:11.35pt;mso-width-percent:0;mso-height-percent:0;mso-width-relative:margin;mso-height-relative:margin" wrapcoords="-211 0 -211 21180 21600 21180 21600 0 -211 0">
            <v:imagedata r:id="rId11" o:title="GG new logo"/>
            <w10:wrap type="tight"/>
          </v:shape>
        </w:pict>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0456DDC3" w14:textId="77777777"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13862762"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2"/>
        <w:gridCol w:w="695"/>
        <w:gridCol w:w="2076"/>
      </w:tblGrid>
      <w:tr w:rsidR="00D643BA" w:rsidRPr="00253169" w14:paraId="3389F023" w14:textId="77777777" w:rsidTr="00253169">
        <w:tc>
          <w:tcPr>
            <w:tcW w:w="2977" w:type="dxa"/>
            <w:tcBorders>
              <w:top w:val="nil"/>
              <w:left w:val="nil"/>
              <w:bottom w:val="nil"/>
            </w:tcBorders>
            <w:shd w:val="clear" w:color="auto" w:fill="auto"/>
            <w:vAlign w:val="center"/>
          </w:tcPr>
          <w:p w14:paraId="1CA18E28" w14:textId="77777777" w:rsidR="00D643BA" w:rsidRPr="00253169" w:rsidRDefault="00D643BA" w:rsidP="00253169">
            <w:pPr>
              <w:tabs>
                <w:tab w:val="left" w:pos="6804"/>
              </w:tabs>
              <w:spacing w:before="120" w:after="120" w:line="260" w:lineRule="exact"/>
              <w:rPr>
                <w:color w:val="161B4E"/>
              </w:rPr>
            </w:pPr>
            <w:r w:rsidRPr="00253169">
              <w:rPr>
                <w:color w:val="161B4E"/>
              </w:rPr>
              <w:t>Please return this form to</w:t>
            </w:r>
          </w:p>
        </w:tc>
        <w:tc>
          <w:tcPr>
            <w:tcW w:w="4962" w:type="dxa"/>
            <w:shd w:val="clear" w:color="auto" w:fill="auto"/>
            <w:vAlign w:val="center"/>
          </w:tcPr>
          <w:p w14:paraId="7CD746CE" w14:textId="77777777"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695" w:type="dxa"/>
            <w:tcBorders>
              <w:top w:val="nil"/>
              <w:bottom w:val="nil"/>
            </w:tcBorders>
            <w:shd w:val="clear" w:color="auto" w:fill="auto"/>
            <w:vAlign w:val="center"/>
          </w:tcPr>
          <w:p w14:paraId="69C44877" w14:textId="77777777" w:rsidR="00D643BA" w:rsidRPr="00253169" w:rsidRDefault="00D643BA" w:rsidP="00253169">
            <w:pPr>
              <w:tabs>
                <w:tab w:val="left" w:pos="6804"/>
              </w:tabs>
              <w:spacing w:before="120" w:after="120" w:line="260" w:lineRule="exact"/>
              <w:rPr>
                <w:color w:val="161B4E"/>
              </w:rPr>
            </w:pPr>
            <w:r w:rsidRPr="00253169">
              <w:rPr>
                <w:color w:val="161B4E"/>
              </w:rPr>
              <w:t xml:space="preserve"> by</w:t>
            </w:r>
          </w:p>
        </w:tc>
        <w:tc>
          <w:tcPr>
            <w:tcW w:w="2076" w:type="dxa"/>
            <w:shd w:val="clear" w:color="auto" w:fill="auto"/>
            <w:vAlign w:val="center"/>
          </w:tcPr>
          <w:p w14:paraId="2A1CF258" w14:textId="77777777"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4DCE4435" w14:textId="77777777"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7D1B88C1" w14:textId="77777777" w:rsidR="00D643BA" w:rsidRPr="00367260" w:rsidRDefault="00D643BA" w:rsidP="00D643BA">
      <w:pPr>
        <w:spacing w:after="120" w:line="280" w:lineRule="exact"/>
        <w:rPr>
          <w:color w:val="161B4E"/>
        </w:rPr>
      </w:pPr>
      <w:r>
        <w:rPr>
          <w:color w:val="161B4E"/>
        </w:rPr>
        <w:t>You can use this form for multiple activit</w:t>
      </w:r>
      <w:r w:rsidR="00AF11D4">
        <w:rPr>
          <w:color w:val="161B4E"/>
        </w:rPr>
        <w:t>i</w:t>
      </w:r>
      <w:r>
        <w:rPr>
          <w:color w:val="161B4E"/>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39A36AB0" w14:textId="77777777" w:rsidTr="00253169">
        <w:trPr>
          <w:trHeight w:val="851"/>
        </w:trPr>
        <w:tc>
          <w:tcPr>
            <w:tcW w:w="10568" w:type="dxa"/>
            <w:shd w:val="clear" w:color="auto" w:fill="auto"/>
          </w:tcPr>
          <w:p w14:paraId="245A5CB6" w14:textId="77777777" w:rsidR="00D643BA" w:rsidRPr="00253169" w:rsidRDefault="00D643BA" w:rsidP="00253169">
            <w:pPr>
              <w:spacing w:before="120" w:after="120" w:line="26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4D40C119" w14:textId="77777777" w:rsidR="00D643BA" w:rsidRPr="00367260" w:rsidRDefault="00D643BA" w:rsidP="00D643BA">
      <w:pPr>
        <w:spacing w:line="280" w:lineRule="exact"/>
        <w:rPr>
          <w:color w:val="161B4E"/>
          <w:sz w:val="20"/>
          <w:szCs w:val="20"/>
        </w:rPr>
      </w:pPr>
    </w:p>
    <w:p w14:paraId="483CA9C8" w14:textId="77777777"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5A4A455B" w14:textId="77777777"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18B6685D" w14:textId="77777777" w:rsidTr="00253169">
        <w:trPr>
          <w:trHeight w:val="7384"/>
        </w:trPr>
        <w:tc>
          <w:tcPr>
            <w:tcW w:w="10568" w:type="dxa"/>
            <w:shd w:val="clear" w:color="auto" w:fill="auto"/>
          </w:tcPr>
          <w:p w14:paraId="6E539CE1" w14:textId="77777777" w:rsidR="00D643BA" w:rsidRPr="00253169" w:rsidRDefault="00D643BA" w:rsidP="00253169">
            <w:pPr>
              <w:spacing w:before="120" w:after="0" w:line="28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28CE7EBE" w14:textId="77777777" w:rsidR="00D643BA" w:rsidRPr="00367260" w:rsidRDefault="00C809D2" w:rsidP="00C809D2">
      <w:pPr>
        <w:tabs>
          <w:tab w:val="left" w:pos="1088"/>
        </w:tabs>
        <w:spacing w:line="80" w:lineRule="exact"/>
        <w:rPr>
          <w:color w:val="161B4E"/>
        </w:rPr>
      </w:pPr>
      <w:r>
        <w:rPr>
          <w:color w:val="161B4E"/>
        </w:rPr>
        <w:tab/>
      </w:r>
    </w:p>
    <w:p w14:paraId="14E11964"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val="0"/>
            </w:checkBox>
          </w:ffData>
        </w:fldChar>
      </w:r>
      <w:bookmarkStart w:id="0" w:name="Check4"/>
      <w:r w:rsidRPr="00367260">
        <w:rPr>
          <w:color w:val="161B4E"/>
        </w:rPr>
        <w:instrText xml:space="preserve"> FORMCHECKBOX </w:instrText>
      </w:r>
      <w:r w:rsidR="00F60CC1">
        <w:rPr>
          <w:color w:val="161B4E"/>
        </w:rPr>
      </w:r>
      <w:r w:rsidR="00F60CC1">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1A97C70E"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4BBC20A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0B3C9157" w14:textId="77777777" w:rsidR="00152254" w:rsidRDefault="00C809D2" w:rsidP="00C809D2">
      <w:pPr>
        <w:tabs>
          <w:tab w:val="left" w:pos="1118"/>
        </w:tabs>
        <w:spacing w:after="60" w:line="180" w:lineRule="exact"/>
        <w:rPr>
          <w:b/>
          <w:bCs/>
          <w:color w:val="161B4E"/>
          <w:sz w:val="28"/>
          <w:szCs w:val="28"/>
        </w:rPr>
      </w:pPr>
      <w:r>
        <w:rPr>
          <w:b/>
          <w:bCs/>
          <w:color w:val="161B4E"/>
          <w:sz w:val="28"/>
          <w:szCs w:val="28"/>
        </w:rPr>
        <w:tab/>
      </w:r>
    </w:p>
    <w:p w14:paraId="2DA069B5" w14:textId="77777777" w:rsidR="005864A1" w:rsidRDefault="005864A1" w:rsidP="005864A1">
      <w:pPr>
        <w:rPr>
          <w:b/>
          <w:bCs/>
          <w:color w:val="161B4E"/>
          <w:sz w:val="28"/>
          <w:szCs w:val="28"/>
        </w:rPr>
      </w:pPr>
    </w:p>
    <w:p w14:paraId="7E0419F2" w14:textId="77777777" w:rsidR="00D643BA" w:rsidRPr="00367260" w:rsidRDefault="00D643BA" w:rsidP="005864A1">
      <w:pPr>
        <w:rPr>
          <w:color w:val="161B4E"/>
          <w:sz w:val="28"/>
          <w:szCs w:val="28"/>
        </w:rPr>
      </w:pPr>
      <w:r w:rsidRPr="00367260">
        <w:rPr>
          <w:b/>
          <w:bCs/>
          <w:color w:val="161B4E"/>
          <w:sz w:val="28"/>
          <w:szCs w:val="28"/>
        </w:rPr>
        <w:lastRenderedPageBreak/>
        <w:t>Parents and carers: complete and return this page</w:t>
      </w:r>
    </w:p>
    <w:p w14:paraId="7E6446E8"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33"/>
        <w:gridCol w:w="1980"/>
      </w:tblGrid>
      <w:tr w:rsidR="00D643BA" w:rsidRPr="00253169" w14:paraId="6E0F27C8"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80124FF" w14:textId="77777777" w:rsidR="00D643BA" w:rsidRPr="00253169" w:rsidRDefault="00D643BA" w:rsidP="00253169">
            <w:pPr>
              <w:pStyle w:val="Formanswer"/>
              <w:spacing w:before="20" w:after="20"/>
              <w:rPr>
                <w:color w:val="161B4E"/>
                <w:sz w:val="20"/>
                <w:szCs w:val="20"/>
              </w:rPr>
            </w:pPr>
            <w:r w:rsidRPr="00253169">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F52813"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728F6DE1"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56761D6A" w14:textId="77777777" w:rsidR="00D643BA" w:rsidRPr="00253169" w:rsidRDefault="00D643BA" w:rsidP="00253169">
            <w:pPr>
              <w:pStyle w:val="Formanswer"/>
              <w:spacing w:before="20" w:after="20"/>
              <w:rPr>
                <w:color w:val="161B4E"/>
                <w:sz w:val="20"/>
                <w:szCs w:val="20"/>
              </w:rPr>
            </w:pPr>
            <w:r w:rsidRPr="00253169">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C534BCB"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1AE1F4F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377475B" w14:textId="77777777" w:rsidR="00D643BA" w:rsidRPr="00253169" w:rsidRDefault="00D643BA" w:rsidP="00253169">
            <w:pPr>
              <w:pStyle w:val="Formanswer"/>
              <w:spacing w:before="60" w:after="60" w:line="280" w:lineRule="exact"/>
              <w:rPr>
                <w:color w:val="161B4E"/>
                <w:spacing w:val="-4"/>
                <w:sz w:val="20"/>
                <w:szCs w:val="20"/>
              </w:rPr>
            </w:pPr>
            <w:r w:rsidRPr="00253169">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11F90FDB"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F60CC1">
              <w:rPr>
                <w:color w:val="161B4E"/>
              </w:rPr>
            </w:r>
            <w:r w:rsidR="00F60CC1">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F60CC1">
              <w:rPr>
                <w:color w:val="161B4E"/>
              </w:rPr>
            </w:r>
            <w:r w:rsidR="00F60CC1">
              <w:rPr>
                <w:color w:val="161B4E"/>
              </w:rPr>
              <w:fldChar w:fldCharType="separate"/>
            </w:r>
            <w:r w:rsidRPr="00253169">
              <w:rPr>
                <w:color w:val="161B4E"/>
              </w:rPr>
              <w:fldChar w:fldCharType="end"/>
            </w:r>
          </w:p>
        </w:tc>
      </w:tr>
      <w:tr w:rsidR="00D643BA" w:rsidRPr="00253169" w14:paraId="3A90437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97F683E" w14:textId="77777777" w:rsidR="00D643BA" w:rsidRPr="00253169" w:rsidRDefault="00D643BA" w:rsidP="00253169">
            <w:pPr>
              <w:pStyle w:val="Formanswer"/>
              <w:spacing w:before="60" w:after="60" w:line="280" w:lineRule="exact"/>
              <w:rPr>
                <w:color w:val="161B4E"/>
                <w:sz w:val="20"/>
                <w:szCs w:val="20"/>
              </w:rPr>
            </w:pPr>
            <w:r w:rsidRPr="00253169">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7CEFB6C"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F60CC1">
              <w:rPr>
                <w:color w:val="161B4E"/>
              </w:rPr>
            </w:r>
            <w:r w:rsidR="00F60CC1">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00F60CC1">
              <w:rPr>
                <w:color w:val="161B4E"/>
              </w:rPr>
            </w:r>
            <w:r w:rsidR="00F60CC1">
              <w:rPr>
                <w:color w:val="161B4E"/>
              </w:rPr>
              <w:fldChar w:fldCharType="separate"/>
            </w:r>
            <w:r w:rsidRPr="00253169">
              <w:rPr>
                <w:color w:val="161B4E"/>
              </w:rPr>
              <w:fldChar w:fldCharType="end"/>
            </w:r>
          </w:p>
        </w:tc>
      </w:tr>
      <w:tr w:rsidR="00D643BA" w:rsidRPr="00253169" w14:paraId="79727A2B" w14:textId="77777777" w:rsidTr="00253169">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4B78EEEB" w14:textId="77777777" w:rsidR="00D643BA" w:rsidRPr="00253169" w:rsidRDefault="00D643BA" w:rsidP="00253169">
            <w:pPr>
              <w:pStyle w:val="Formanswer"/>
              <w:spacing w:before="20" w:after="20" w:line="260" w:lineRule="exact"/>
              <w:rPr>
                <w:color w:val="161B4E"/>
                <w:sz w:val="20"/>
                <w:szCs w:val="20"/>
              </w:rPr>
            </w:pPr>
            <w:r w:rsidRPr="00253169">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253169" w14:paraId="3A019B4C" w14:textId="77777777" w:rsidTr="00253169">
        <w:trPr>
          <w:trHeight w:val="119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37C5CACB" w14:textId="77777777" w:rsidR="00D643BA" w:rsidRPr="00253169" w:rsidRDefault="00D643BA" w:rsidP="00D643BA">
            <w:pPr>
              <w:pStyle w:val="Formanswer"/>
              <w:rPr>
                <w:color w:val="161B4E"/>
                <w:sz w:val="20"/>
                <w:szCs w:val="20"/>
              </w:rPr>
            </w:pPr>
            <w:r w:rsidRPr="00253169">
              <w:rPr>
                <w:color w:val="161B4E"/>
                <w:sz w:val="20"/>
                <w:szCs w:val="20"/>
              </w:rPr>
              <w:fldChar w:fldCharType="begin">
                <w:ffData>
                  <w:name w:val=""/>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6AAF8C5F" w14:textId="77777777"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 xml:space="preserve">lease label any medication with your child’s name and provide clear instructions for its use. If applicable, ensure that a spare, clearly labelled inhaler or </w:t>
      </w:r>
      <w:r w:rsidR="00253169">
        <w:rPr>
          <w:color w:val="161B4E"/>
          <w:sz w:val="18"/>
          <w:szCs w:val="18"/>
        </w:rPr>
        <w:t>adrenaline auto-injector</w:t>
      </w:r>
      <w:r w:rsidRPr="00672F12">
        <w:rPr>
          <w:color w:val="161B4E"/>
          <w:sz w:val="18"/>
          <w:szCs w:val="18"/>
        </w:rPr>
        <w:t xml:space="preserve"> is brought to the event to be held by the first aider.</w:t>
      </w:r>
    </w:p>
    <w:p w14:paraId="6BA90993" w14:textId="77777777" w:rsidR="004C3E4F" w:rsidRDefault="004C3E4F" w:rsidP="00A15556">
      <w:pPr>
        <w:spacing w:before="60" w:after="0" w:line="120" w:lineRule="exact"/>
        <w:rPr>
          <w:color w:val="161B4E"/>
          <w:sz w:val="18"/>
          <w:szCs w:val="18"/>
        </w:rPr>
      </w:pPr>
    </w:p>
    <w:p w14:paraId="4EE15047" w14:textId="77777777" w:rsidR="004C3E4F" w:rsidRPr="00672F12" w:rsidRDefault="004C3E4F" w:rsidP="004C3E4F">
      <w:pPr>
        <w:spacing w:after="0" w:line="280" w:lineRule="exact"/>
        <w:rPr>
          <w:b/>
          <w:bCs/>
          <w:color w:val="161B4E"/>
        </w:rPr>
      </w:pPr>
      <w:r w:rsidRPr="00672F12">
        <w:rPr>
          <w:b/>
          <w:bCs/>
          <w:color w:val="161B4E"/>
        </w:rPr>
        <w:t>Emergency contacts</w:t>
      </w:r>
    </w:p>
    <w:p w14:paraId="34D181A5" w14:textId="7777777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64676637" w14:textId="77777777"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27"/>
        <w:gridCol w:w="2835"/>
        <w:gridCol w:w="2551"/>
        <w:gridCol w:w="2977"/>
      </w:tblGrid>
      <w:tr w:rsidR="004C3E4F" w:rsidRPr="00253169" w14:paraId="578F645A" w14:textId="77777777" w:rsidTr="00253169">
        <w:tc>
          <w:tcPr>
            <w:tcW w:w="2127" w:type="dxa"/>
            <w:shd w:val="clear" w:color="auto" w:fill="auto"/>
            <w:tcMar>
              <w:top w:w="57" w:type="dxa"/>
              <w:left w:w="113" w:type="dxa"/>
              <w:bottom w:w="57" w:type="dxa"/>
              <w:right w:w="57" w:type="dxa"/>
            </w:tcMar>
          </w:tcPr>
          <w:p w14:paraId="6DC92C90"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835" w:type="dxa"/>
            <w:shd w:val="clear" w:color="auto" w:fill="auto"/>
            <w:tcMar>
              <w:top w:w="57" w:type="dxa"/>
              <w:left w:w="113" w:type="dxa"/>
              <w:bottom w:w="57" w:type="dxa"/>
              <w:right w:w="57" w:type="dxa"/>
            </w:tcMar>
          </w:tcPr>
          <w:p w14:paraId="59BF6F5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201E82EB"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977" w:type="dxa"/>
            <w:shd w:val="clear" w:color="auto" w:fill="auto"/>
            <w:tcMar>
              <w:top w:w="57" w:type="dxa"/>
              <w:left w:w="113" w:type="dxa"/>
              <w:bottom w:w="57" w:type="dxa"/>
              <w:right w:w="57" w:type="dxa"/>
            </w:tcMar>
          </w:tcPr>
          <w:p w14:paraId="4D913AF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965F01" w14:textId="77777777" w:rsidTr="00253169">
        <w:tc>
          <w:tcPr>
            <w:tcW w:w="2127" w:type="dxa"/>
            <w:shd w:val="clear" w:color="auto" w:fill="auto"/>
            <w:tcMar>
              <w:top w:w="57" w:type="dxa"/>
              <w:left w:w="113" w:type="dxa"/>
              <w:bottom w:w="57" w:type="dxa"/>
              <w:right w:w="57" w:type="dxa"/>
            </w:tcMar>
          </w:tcPr>
          <w:p w14:paraId="3309B600"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835" w:type="dxa"/>
            <w:shd w:val="clear" w:color="auto" w:fill="auto"/>
            <w:tcMar>
              <w:top w:w="57" w:type="dxa"/>
              <w:left w:w="113" w:type="dxa"/>
              <w:bottom w:w="57" w:type="dxa"/>
              <w:right w:w="57" w:type="dxa"/>
            </w:tcMar>
          </w:tcPr>
          <w:p w14:paraId="1697E7A8"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5C9EE0B6"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977" w:type="dxa"/>
            <w:shd w:val="clear" w:color="auto" w:fill="auto"/>
            <w:tcMar>
              <w:top w:w="57" w:type="dxa"/>
              <w:left w:w="113" w:type="dxa"/>
              <w:bottom w:w="57" w:type="dxa"/>
              <w:right w:w="57" w:type="dxa"/>
            </w:tcMar>
          </w:tcPr>
          <w:p w14:paraId="561F874C"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01182650" w14:textId="77777777" w:rsidTr="00253169">
        <w:trPr>
          <w:trHeight w:val="567"/>
        </w:trPr>
        <w:tc>
          <w:tcPr>
            <w:tcW w:w="2127" w:type="dxa"/>
            <w:shd w:val="clear" w:color="auto" w:fill="auto"/>
            <w:tcMar>
              <w:top w:w="57" w:type="dxa"/>
              <w:left w:w="113" w:type="dxa"/>
              <w:bottom w:w="57" w:type="dxa"/>
              <w:right w:w="57" w:type="dxa"/>
            </w:tcMar>
          </w:tcPr>
          <w:p w14:paraId="2DC76E86"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835" w:type="dxa"/>
            <w:shd w:val="clear" w:color="auto" w:fill="auto"/>
            <w:tcMar>
              <w:top w:w="57" w:type="dxa"/>
              <w:left w:w="113" w:type="dxa"/>
              <w:bottom w:w="57" w:type="dxa"/>
              <w:right w:w="57" w:type="dxa"/>
            </w:tcMar>
          </w:tcPr>
          <w:p w14:paraId="56E7D741"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1739CAE2"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977" w:type="dxa"/>
            <w:shd w:val="clear" w:color="auto" w:fill="auto"/>
            <w:tcMar>
              <w:top w:w="57" w:type="dxa"/>
              <w:left w:w="113" w:type="dxa"/>
              <w:bottom w:w="57" w:type="dxa"/>
              <w:right w:w="57" w:type="dxa"/>
            </w:tcMar>
          </w:tcPr>
          <w:p w14:paraId="1F28F3A8"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EC5013" w14:textId="77777777" w:rsidTr="00253169">
        <w:tc>
          <w:tcPr>
            <w:tcW w:w="2127" w:type="dxa"/>
            <w:shd w:val="clear" w:color="auto" w:fill="auto"/>
            <w:tcMar>
              <w:top w:w="57" w:type="dxa"/>
              <w:left w:w="113" w:type="dxa"/>
              <w:bottom w:w="113" w:type="dxa"/>
              <w:right w:w="57" w:type="dxa"/>
            </w:tcMar>
          </w:tcPr>
          <w:p w14:paraId="168279F8"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835" w:type="dxa"/>
            <w:shd w:val="clear" w:color="auto" w:fill="auto"/>
            <w:tcMar>
              <w:top w:w="57" w:type="dxa"/>
              <w:left w:w="113" w:type="dxa"/>
              <w:bottom w:w="113" w:type="dxa"/>
              <w:right w:w="57" w:type="dxa"/>
            </w:tcMar>
          </w:tcPr>
          <w:p w14:paraId="268DEDB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113" w:type="dxa"/>
              <w:right w:w="57" w:type="dxa"/>
            </w:tcMar>
          </w:tcPr>
          <w:p w14:paraId="2DE49966"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977" w:type="dxa"/>
            <w:shd w:val="clear" w:color="auto" w:fill="auto"/>
            <w:tcMar>
              <w:top w:w="57" w:type="dxa"/>
              <w:left w:w="113" w:type="dxa"/>
              <w:bottom w:w="113" w:type="dxa"/>
              <w:right w:w="57" w:type="dxa"/>
            </w:tcMar>
          </w:tcPr>
          <w:p w14:paraId="35DDA41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0EC8988F" w14:textId="77777777" w:rsidR="005C7A0F" w:rsidRDefault="00A15556" w:rsidP="00A15556">
      <w:pPr>
        <w:tabs>
          <w:tab w:val="left" w:pos="950"/>
        </w:tabs>
        <w:spacing w:after="0" w:line="160" w:lineRule="exact"/>
        <w:rPr>
          <w:color w:val="161B4E"/>
          <w:sz w:val="20"/>
          <w:szCs w:val="20"/>
        </w:rPr>
      </w:pPr>
      <w:r>
        <w:rPr>
          <w:color w:val="161B4E"/>
          <w:sz w:val="20"/>
          <w:szCs w:val="20"/>
        </w:rPr>
        <w:tab/>
      </w:r>
    </w:p>
    <w:p w14:paraId="40916D82" w14:textId="77777777"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A15556" w:rsidRPr="00253169" w14:paraId="5E7AA293" w14:textId="77777777" w:rsidTr="00253169">
        <w:tc>
          <w:tcPr>
            <w:tcW w:w="4634" w:type="dxa"/>
            <w:tcBorders>
              <w:top w:val="nil"/>
              <w:left w:val="nil"/>
              <w:bottom w:val="nil"/>
            </w:tcBorders>
            <w:shd w:val="clear" w:color="auto" w:fill="auto"/>
            <w:vAlign w:val="center"/>
          </w:tcPr>
          <w:p w14:paraId="2622D99D"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I give permission for my child to take part in</w:t>
            </w:r>
          </w:p>
        </w:tc>
        <w:tc>
          <w:tcPr>
            <w:tcW w:w="4111" w:type="dxa"/>
            <w:shd w:val="clear" w:color="auto" w:fill="auto"/>
            <w:vAlign w:val="center"/>
          </w:tcPr>
          <w:p w14:paraId="22031728"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rPr>
              <w:fldChar w:fldCharType="begin">
                <w:ffData>
                  <w:name w:val="Text19"/>
                  <w:enabled/>
                  <w:calcOnExit w:val="0"/>
                  <w:textInput/>
                </w:ffData>
              </w:fldChar>
            </w:r>
            <w:bookmarkStart w:id="1" w:name="Text19"/>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bookmarkEnd w:id="1"/>
          </w:p>
        </w:tc>
        <w:tc>
          <w:tcPr>
            <w:tcW w:w="1921" w:type="dxa"/>
            <w:tcBorders>
              <w:top w:val="nil"/>
              <w:bottom w:val="nil"/>
              <w:right w:val="nil"/>
            </w:tcBorders>
            <w:shd w:val="clear" w:color="auto" w:fill="auto"/>
            <w:vAlign w:val="center"/>
          </w:tcPr>
          <w:p w14:paraId="6B9C1911"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(event/activity).</w:t>
            </w:r>
          </w:p>
        </w:tc>
      </w:tr>
    </w:tbl>
    <w:p w14:paraId="21BBD5EB" w14:textId="77777777" w:rsidR="00A15556" w:rsidRDefault="00A15556" w:rsidP="00A15556">
      <w:pPr>
        <w:spacing w:before="120" w:after="0" w:line="240" w:lineRule="exact"/>
        <w:ind w:right="-306"/>
        <w:rPr>
          <w:color w:val="161B4E"/>
          <w:sz w:val="20"/>
          <w:szCs w:val="20"/>
        </w:rPr>
      </w:pPr>
      <w:r>
        <w:rPr>
          <w:color w:val="161B4E"/>
          <w:sz w:val="20"/>
          <w:szCs w:val="20"/>
        </w:rPr>
        <w:t xml:space="preserve">I give permission </w:t>
      </w:r>
      <w:r w:rsidR="00AF11D4">
        <w:rPr>
          <w:color w:val="161B4E"/>
          <w:sz w:val="20"/>
          <w:szCs w:val="20"/>
        </w:rPr>
        <w:t>for</w:t>
      </w:r>
      <w:r>
        <w:rPr>
          <w:color w:val="161B4E"/>
          <w:sz w:val="20"/>
          <w:szCs w:val="20"/>
        </w:rPr>
        <w:t xml:space="preserve"> the medication listed on this form to be administered (if applicable).</w:t>
      </w:r>
    </w:p>
    <w:p w14:paraId="3E0A5D28" w14:textId="77777777"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244"/>
        <w:gridCol w:w="709"/>
        <w:gridCol w:w="2410"/>
      </w:tblGrid>
      <w:tr w:rsidR="00A15556" w:rsidRPr="00253169" w14:paraId="575EC828" w14:textId="77777777" w:rsidTr="00253169">
        <w:tc>
          <w:tcPr>
            <w:tcW w:w="2253" w:type="dxa"/>
            <w:tcBorders>
              <w:top w:val="nil"/>
              <w:left w:val="nil"/>
              <w:bottom w:val="nil"/>
            </w:tcBorders>
            <w:shd w:val="clear" w:color="auto" w:fill="auto"/>
          </w:tcPr>
          <w:p w14:paraId="2EA497A2"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Parent/carer</w:t>
            </w:r>
            <w:r w:rsidR="005A3E4B" w:rsidRPr="00253169">
              <w:rPr>
                <w:color w:val="161B4E"/>
                <w:sz w:val="20"/>
                <w:szCs w:val="20"/>
              </w:rPr>
              <w:t>*</w:t>
            </w:r>
            <w:r w:rsidRPr="00253169">
              <w:rPr>
                <w:color w:val="161B4E"/>
                <w:sz w:val="20"/>
                <w:szCs w:val="20"/>
              </w:rPr>
              <w:t xml:space="preserve"> name</w:t>
            </w:r>
          </w:p>
        </w:tc>
        <w:tc>
          <w:tcPr>
            <w:tcW w:w="5244" w:type="dxa"/>
            <w:shd w:val="clear" w:color="auto" w:fill="auto"/>
            <w:vAlign w:val="center"/>
          </w:tcPr>
          <w:p w14:paraId="7B59DBFE" w14:textId="77777777" w:rsidR="00A15556" w:rsidRPr="00253169" w:rsidRDefault="00A15556" w:rsidP="00253169">
            <w:pPr>
              <w:pStyle w:val="Formanswer"/>
              <w:spacing w:before="120" w:after="120"/>
              <w:rPr>
                <w:b/>
                <w:bCs/>
                <w:color w:val="161B4E"/>
                <w:sz w:val="20"/>
                <w:szCs w:val="20"/>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709" w:type="dxa"/>
            <w:tcBorders>
              <w:top w:val="nil"/>
              <w:bottom w:val="nil"/>
            </w:tcBorders>
            <w:shd w:val="clear" w:color="auto" w:fill="auto"/>
          </w:tcPr>
          <w:p w14:paraId="41599DAD"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Date</w:t>
            </w:r>
          </w:p>
        </w:tc>
        <w:tc>
          <w:tcPr>
            <w:tcW w:w="2410" w:type="dxa"/>
            <w:shd w:val="clear" w:color="auto" w:fill="auto"/>
            <w:vAlign w:val="center"/>
          </w:tcPr>
          <w:p w14:paraId="2602E02C" w14:textId="77777777" w:rsidR="00A15556" w:rsidRPr="00253169" w:rsidRDefault="00A15556" w:rsidP="00EC54C1">
            <w:pPr>
              <w:pStyle w:val="Formanswer"/>
              <w:spacing w:before="120" w:after="120"/>
              <w:rPr>
                <w:b/>
                <w:bCs/>
                <w:color w:val="161B4E"/>
                <w:sz w:val="20"/>
                <w:szCs w:val="20"/>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6A318E01" w14:textId="77777777"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0A21B6A6" w14:textId="77777777" w:rsidR="007B56A4" w:rsidRPr="00672F12" w:rsidRDefault="00F60CC1" w:rsidP="00C809D2">
      <w:pPr>
        <w:spacing w:after="0" w:line="80" w:lineRule="exact"/>
        <w:ind w:right="-306"/>
        <w:rPr>
          <w:color w:val="161B4E"/>
          <w:sz w:val="20"/>
          <w:szCs w:val="20"/>
        </w:rPr>
      </w:pPr>
      <w:r>
        <w:rPr>
          <w:noProof/>
        </w:rPr>
        <w:pict w14:anchorId="2FFCFA5C">
          <v:group id="Group 1" o:spid="_x0000_s1026" style="position:absolute;margin-left:-6.85pt;margin-top:11.5pt;width:531.3pt;height:143.6pt;z-index:251658240;mso-width-relative:margin;mso-height-relative:margin" coordsize="66236,18262" wrapcoords="-31 -113 -31 21374 21631 21374 21631 -113 -31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">
            <v:rect id="Rectangle 8" o:spid="_x0000_s1027" style="position:absolute;width:66236;height:18091;visibility:visible;mso-wrap-style:square;v-text-anchor:middle"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filled="f" stroked="f">
              <v:textbo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w:r>
    </w:p>
    <w:sectPr w:rsidR="007B56A4" w:rsidRPr="00672F12" w:rsidSect="00474027">
      <w:footerReference w:type="default" r:id="rId13"/>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CDD4" w14:textId="77777777" w:rsidR="00812743" w:rsidRDefault="00812743" w:rsidP="003B0AF5">
      <w:pPr>
        <w:spacing w:after="0" w:line="240" w:lineRule="auto"/>
      </w:pPr>
      <w:r>
        <w:separator/>
      </w:r>
    </w:p>
  </w:endnote>
  <w:endnote w:type="continuationSeparator" w:id="0">
    <w:p w14:paraId="09A10454" w14:textId="77777777" w:rsidR="00812743" w:rsidRDefault="00812743" w:rsidP="003B0AF5">
      <w:pPr>
        <w:spacing w:after="0" w:line="240" w:lineRule="auto"/>
      </w:pPr>
      <w:r>
        <w:continuationSeparator/>
      </w:r>
    </w:p>
  </w:endnote>
  <w:endnote w:type="continuationNotice" w:id="1">
    <w:p w14:paraId="20CEFCFB" w14:textId="77777777" w:rsidR="00812743" w:rsidRDefault="00812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42F7" w14:textId="77777777"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xml:space="preserve">– information and consent </w:t>
    </w:r>
    <w:r w:rsidR="00253169">
      <w:rPr>
        <w:color w:val="161B4E"/>
        <w:sz w:val="16"/>
        <w:szCs w:val="16"/>
      </w:rPr>
      <w:t>July 2024</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EC54C1">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21ED" w14:textId="77777777" w:rsidR="00812743" w:rsidRDefault="00812743" w:rsidP="003B0AF5">
      <w:pPr>
        <w:spacing w:after="0" w:line="240" w:lineRule="auto"/>
      </w:pPr>
      <w:r>
        <w:separator/>
      </w:r>
    </w:p>
  </w:footnote>
  <w:footnote w:type="continuationSeparator" w:id="0">
    <w:p w14:paraId="1A41F635" w14:textId="77777777" w:rsidR="00812743" w:rsidRDefault="00812743" w:rsidP="003B0AF5">
      <w:pPr>
        <w:spacing w:after="0" w:line="240" w:lineRule="auto"/>
      </w:pPr>
      <w:r>
        <w:continuationSeparator/>
      </w:r>
    </w:p>
  </w:footnote>
  <w:footnote w:type="continuationNotice" w:id="1">
    <w:p w14:paraId="5D1AC996" w14:textId="77777777" w:rsidR="00812743" w:rsidRDefault="008127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6418">
    <w:abstractNumId w:val="4"/>
  </w:num>
  <w:num w:numId="2" w16cid:durableId="1493259012">
    <w:abstractNumId w:val="8"/>
  </w:num>
  <w:num w:numId="3" w16cid:durableId="370232328">
    <w:abstractNumId w:val="9"/>
  </w:num>
  <w:num w:numId="4" w16cid:durableId="270629158">
    <w:abstractNumId w:val="5"/>
  </w:num>
  <w:num w:numId="5" w16cid:durableId="194198201">
    <w:abstractNumId w:val="10"/>
  </w:num>
  <w:num w:numId="6" w16cid:durableId="367797134">
    <w:abstractNumId w:val="0"/>
  </w:num>
  <w:num w:numId="7" w16cid:durableId="721908071">
    <w:abstractNumId w:val="12"/>
  </w:num>
  <w:num w:numId="8" w16cid:durableId="1153525502">
    <w:abstractNumId w:val="3"/>
  </w:num>
  <w:num w:numId="9" w16cid:durableId="1960606397">
    <w:abstractNumId w:val="1"/>
  </w:num>
  <w:num w:numId="10" w16cid:durableId="76170456">
    <w:abstractNumId w:val="7"/>
  </w:num>
  <w:num w:numId="11" w16cid:durableId="1394935493">
    <w:abstractNumId w:val="2"/>
  </w:num>
  <w:num w:numId="12" w16cid:durableId="1398745572">
    <w:abstractNumId w:val="11"/>
  </w:num>
  <w:num w:numId="13" w16cid:durableId="120340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743"/>
    <w:rsid w:val="00000A89"/>
    <w:rsid w:val="000202CE"/>
    <w:rsid w:val="00023128"/>
    <w:rsid w:val="0003224E"/>
    <w:rsid w:val="00093F71"/>
    <w:rsid w:val="00095AAF"/>
    <w:rsid w:val="000C287E"/>
    <w:rsid w:val="000F5BCE"/>
    <w:rsid w:val="001077AE"/>
    <w:rsid w:val="00152254"/>
    <w:rsid w:val="00162091"/>
    <w:rsid w:val="00163373"/>
    <w:rsid w:val="00166154"/>
    <w:rsid w:val="0017479E"/>
    <w:rsid w:val="00190FB3"/>
    <w:rsid w:val="001A1BCA"/>
    <w:rsid w:val="001B30B9"/>
    <w:rsid w:val="001D2F36"/>
    <w:rsid w:val="001F7C7A"/>
    <w:rsid w:val="00203318"/>
    <w:rsid w:val="002201A3"/>
    <w:rsid w:val="00235464"/>
    <w:rsid w:val="00253169"/>
    <w:rsid w:val="00255E26"/>
    <w:rsid w:val="00276DF2"/>
    <w:rsid w:val="00297E62"/>
    <w:rsid w:val="002A5306"/>
    <w:rsid w:val="0030446D"/>
    <w:rsid w:val="003063CB"/>
    <w:rsid w:val="003242CF"/>
    <w:rsid w:val="0033727A"/>
    <w:rsid w:val="003A42F4"/>
    <w:rsid w:val="003B0AF5"/>
    <w:rsid w:val="003B5A2A"/>
    <w:rsid w:val="003C0CFF"/>
    <w:rsid w:val="003C31FE"/>
    <w:rsid w:val="003C78F6"/>
    <w:rsid w:val="004174C8"/>
    <w:rsid w:val="00430069"/>
    <w:rsid w:val="004375E6"/>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308C0"/>
    <w:rsid w:val="00672F12"/>
    <w:rsid w:val="00686DE7"/>
    <w:rsid w:val="006C37B8"/>
    <w:rsid w:val="006E4B48"/>
    <w:rsid w:val="00715481"/>
    <w:rsid w:val="007243DF"/>
    <w:rsid w:val="0073303F"/>
    <w:rsid w:val="00744617"/>
    <w:rsid w:val="00757D0B"/>
    <w:rsid w:val="007625DC"/>
    <w:rsid w:val="00762D69"/>
    <w:rsid w:val="00774CE8"/>
    <w:rsid w:val="00781184"/>
    <w:rsid w:val="007A4794"/>
    <w:rsid w:val="007A5CBB"/>
    <w:rsid w:val="007B5654"/>
    <w:rsid w:val="007B56A4"/>
    <w:rsid w:val="007C4DF9"/>
    <w:rsid w:val="007D226A"/>
    <w:rsid w:val="007F52AD"/>
    <w:rsid w:val="00802F34"/>
    <w:rsid w:val="00812743"/>
    <w:rsid w:val="00814832"/>
    <w:rsid w:val="00833C58"/>
    <w:rsid w:val="00857390"/>
    <w:rsid w:val="00861362"/>
    <w:rsid w:val="00877101"/>
    <w:rsid w:val="00884868"/>
    <w:rsid w:val="00887832"/>
    <w:rsid w:val="00897E14"/>
    <w:rsid w:val="008B3EC4"/>
    <w:rsid w:val="008C78E4"/>
    <w:rsid w:val="008D27BC"/>
    <w:rsid w:val="008E02B4"/>
    <w:rsid w:val="00917EFB"/>
    <w:rsid w:val="00920CCC"/>
    <w:rsid w:val="00922491"/>
    <w:rsid w:val="009671B0"/>
    <w:rsid w:val="0097280E"/>
    <w:rsid w:val="009C7357"/>
    <w:rsid w:val="009E4F9D"/>
    <w:rsid w:val="00A15556"/>
    <w:rsid w:val="00A2368A"/>
    <w:rsid w:val="00A355F9"/>
    <w:rsid w:val="00A36B39"/>
    <w:rsid w:val="00A43149"/>
    <w:rsid w:val="00A729F1"/>
    <w:rsid w:val="00A84034"/>
    <w:rsid w:val="00A96CB2"/>
    <w:rsid w:val="00AD22B4"/>
    <w:rsid w:val="00AF11D4"/>
    <w:rsid w:val="00B01BA2"/>
    <w:rsid w:val="00B040EC"/>
    <w:rsid w:val="00B325A8"/>
    <w:rsid w:val="00B34D8C"/>
    <w:rsid w:val="00B37077"/>
    <w:rsid w:val="00B37AE1"/>
    <w:rsid w:val="00B64440"/>
    <w:rsid w:val="00B8513F"/>
    <w:rsid w:val="00BB2B05"/>
    <w:rsid w:val="00BB4CC9"/>
    <w:rsid w:val="00BF742D"/>
    <w:rsid w:val="00C051E7"/>
    <w:rsid w:val="00C0769A"/>
    <w:rsid w:val="00C10857"/>
    <w:rsid w:val="00C17A75"/>
    <w:rsid w:val="00C502AC"/>
    <w:rsid w:val="00C57F71"/>
    <w:rsid w:val="00C642A7"/>
    <w:rsid w:val="00C75C9E"/>
    <w:rsid w:val="00C771D1"/>
    <w:rsid w:val="00C809D2"/>
    <w:rsid w:val="00C84FDE"/>
    <w:rsid w:val="00C9244D"/>
    <w:rsid w:val="00C9688E"/>
    <w:rsid w:val="00CB45A1"/>
    <w:rsid w:val="00CC3F9F"/>
    <w:rsid w:val="00CE4461"/>
    <w:rsid w:val="00D017ED"/>
    <w:rsid w:val="00D16C3D"/>
    <w:rsid w:val="00D20E0F"/>
    <w:rsid w:val="00D643BA"/>
    <w:rsid w:val="00D67A64"/>
    <w:rsid w:val="00D73BD7"/>
    <w:rsid w:val="00D952F7"/>
    <w:rsid w:val="00DB1E45"/>
    <w:rsid w:val="00DB7BDF"/>
    <w:rsid w:val="00DE1AF1"/>
    <w:rsid w:val="00E12760"/>
    <w:rsid w:val="00E41BCE"/>
    <w:rsid w:val="00E47326"/>
    <w:rsid w:val="00E538C8"/>
    <w:rsid w:val="00E876BC"/>
    <w:rsid w:val="00E959E4"/>
    <w:rsid w:val="00EC2404"/>
    <w:rsid w:val="00EC54C1"/>
    <w:rsid w:val="00EE0CC1"/>
    <w:rsid w:val="00EF2891"/>
    <w:rsid w:val="00F06595"/>
    <w:rsid w:val="00F15592"/>
    <w:rsid w:val="00F51DDA"/>
    <w:rsid w:val="00F60CC1"/>
    <w:rsid w:val="00F614E3"/>
    <w:rsid w:val="00F81A8C"/>
    <w:rsid w:val="00FC429C"/>
    <w:rsid w:val="00FD48CC"/>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40324FB3"/>
  <w15:chartTrackingRefBased/>
  <w15:docId w15:val="{F83FE838-5468-4F3B-A8C6-CC6EBB7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Calibri" w:hAnsi="Poppins" w:cs="Poppins"/>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20bb69f2-56da-44f6-ac22-cbe195e4bb7d_wetransfer_rainbows-new-starter-form-july-2024-final-dotx_2024-06-25_1122.zip.b7d\Day%20events%20and%20activities%20-%20Information%20and%20consent%20-%20July%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6" ma:contentTypeDescription="Create a new document." ma:contentTypeScope="" ma:versionID="6b824b1cd8786072e9ea63161ea838e2">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0df9a1d337d907b831c1aa62c69c29fb"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A8883-AD87-574D-9CF1-23885F39B2FD}">
  <ds:schemaRefs>
    <ds:schemaRef ds:uri="http://schemas.openxmlformats.org/officeDocument/2006/bibliography"/>
  </ds:schemaRefs>
</ds:datastoreItem>
</file>

<file path=customXml/itemProps2.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0F709CD0-196D-4BA9-842B-03BEE002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E9D51-6106-47F2-84AF-3488D6618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Day events and activities - Information and consent - July 24 final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Links>
    <vt:vector size="6" baseType="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Rebecca Wild</cp:lastModifiedBy>
  <cp:revision>2</cp:revision>
  <cp:lastPrinted>2024-06-24T11:13:00Z</cp:lastPrinted>
  <dcterms:created xsi:type="dcterms:W3CDTF">2024-06-25T14:02:00Z</dcterms:created>
  <dcterms:modified xsi:type="dcterms:W3CDTF">2024-06-26T08:28:00Z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