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E44DB" w14:textId="77777777" w:rsidR="00E26983" w:rsidRPr="00C2575A" w:rsidRDefault="004D60A8" w:rsidP="00C2575A">
      <w:pPr>
        <w:spacing w:after="0" w:line="580" w:lineRule="exact"/>
        <w:rPr>
          <w:rFonts w:ascii="Poppins-Bold" w:hAnsi="Poppins-Bold"/>
          <w:color w:val="161B4E"/>
          <w:sz w:val="40"/>
          <w:szCs w:val="40"/>
        </w:rPr>
      </w:pPr>
      <w:r>
        <w:rPr>
          <w:noProof/>
          <w:sz w:val="40"/>
          <w:szCs w:val="40"/>
          <w:lang w:val="en-US"/>
        </w:rPr>
        <w:drawing>
          <wp:anchor distT="0" distB="0" distL="252095" distR="144145" simplePos="0" relativeHeight="251656704" behindDoc="0" locked="0" layoutInCell="1" allowOverlap="1" wp14:anchorId="0F0070B6" wp14:editId="4DC50D50">
            <wp:simplePos x="0" y="0"/>
            <wp:positionH relativeFrom="column">
              <wp:posOffset>25400</wp:posOffset>
            </wp:positionH>
            <wp:positionV relativeFrom="paragraph">
              <wp:posOffset>-76200</wp:posOffset>
            </wp:positionV>
            <wp:extent cx="1012825" cy="1021080"/>
            <wp:effectExtent l="0" t="0" r="0" b="0"/>
            <wp:wrapTight wrapText="bothSides">
              <wp:wrapPolygon edited="0">
                <wp:start x="0" y="0"/>
                <wp:lineTo x="0" y="21224"/>
                <wp:lineTo x="21397" y="21224"/>
                <wp:lineTo x="21397" y="0"/>
                <wp:lineTo x="0" y="0"/>
              </wp:wrapPolygon>
            </wp:wrapTight>
            <wp:docPr id="4" name="Picture 5" descr="Description: GG ne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cription: GG new 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2825" cy="1021080"/>
                    </a:xfrm>
                    <a:prstGeom prst="rect">
                      <a:avLst/>
                    </a:prstGeom>
                    <a:noFill/>
                  </pic:spPr>
                </pic:pic>
              </a:graphicData>
            </a:graphic>
            <wp14:sizeRelH relativeFrom="margin">
              <wp14:pctWidth>0</wp14:pctWidth>
            </wp14:sizeRelH>
            <wp14:sizeRelV relativeFrom="margin">
              <wp14:pctHeight>0</wp14:pctHeight>
            </wp14:sizeRelV>
          </wp:anchor>
        </w:drawing>
      </w:r>
      <w:r w:rsidR="00130DFB" w:rsidRPr="00C2575A">
        <w:rPr>
          <w:rFonts w:ascii="Poppins-Bold" w:hAnsi="Poppins-Bold"/>
          <w:color w:val="161B4E"/>
          <w:sz w:val="40"/>
          <w:szCs w:val="40"/>
        </w:rPr>
        <w:t>Welcome to</w:t>
      </w:r>
    </w:p>
    <w:p w14:paraId="45C45163" w14:textId="77777777" w:rsidR="00130DFB" w:rsidRPr="00C2575A" w:rsidRDefault="007873D3" w:rsidP="00C2575A">
      <w:pPr>
        <w:spacing w:line="1000" w:lineRule="exact"/>
        <w:rPr>
          <w:rFonts w:ascii="Poppins-Bold" w:hAnsi="Poppins-Bold"/>
          <w:color w:val="161B4E"/>
          <w:sz w:val="96"/>
          <w:szCs w:val="96"/>
        </w:rPr>
      </w:pPr>
      <w:r>
        <w:rPr>
          <w:rFonts w:ascii="Poppins-Bold" w:hAnsi="Poppins-Bold"/>
          <w:color w:val="161B4E"/>
          <w:sz w:val="96"/>
          <w:szCs w:val="96"/>
        </w:rPr>
        <w:t>Girlguiding</w:t>
      </w:r>
    </w:p>
    <w:p w14:paraId="6F0C8C4D" w14:textId="0B3A8043" w:rsidR="00A340CD" w:rsidRPr="00A340CD" w:rsidRDefault="00A340CD" w:rsidP="00A340CD">
      <w:pPr>
        <w:spacing w:line="320" w:lineRule="exact"/>
        <w:rPr>
          <w:rFonts w:ascii="Poppins" w:hAnsi="Poppins"/>
          <w:b/>
          <w:bCs/>
          <w:color w:val="161B4E"/>
          <w:sz w:val="32"/>
          <w:szCs w:val="32"/>
        </w:rPr>
      </w:pPr>
      <w:r>
        <w:rPr>
          <w:rFonts w:ascii="Poppins-SemiBold" w:hAnsi="Poppins-SemiBold" w:cs="Poppins"/>
          <w:noProof/>
          <w:color w:val="161B4E"/>
          <w:sz w:val="24"/>
          <w:szCs w:val="24"/>
          <w:lang w:val="en-US"/>
        </w:rPr>
        <mc:AlternateContent>
          <mc:Choice Requires="wps">
            <w:drawing>
              <wp:anchor distT="0" distB="0" distL="114300" distR="114300" simplePos="0" relativeHeight="251665408" behindDoc="0" locked="1" layoutInCell="1" allowOverlap="1" wp14:anchorId="5E5747DB" wp14:editId="57E52BEE">
                <wp:simplePos x="0" y="0"/>
                <wp:positionH relativeFrom="column">
                  <wp:posOffset>25400</wp:posOffset>
                </wp:positionH>
                <wp:positionV relativeFrom="paragraph">
                  <wp:posOffset>7112000</wp:posOffset>
                </wp:positionV>
                <wp:extent cx="3602355" cy="1244600"/>
                <wp:effectExtent l="0" t="0" r="4445" b="0"/>
                <wp:wrapTight wrapText="bothSides">
                  <wp:wrapPolygon edited="0">
                    <wp:start x="0" y="0"/>
                    <wp:lineTo x="0" y="21600"/>
                    <wp:lineTo x="21627" y="21600"/>
                    <wp:lineTo x="21627" y="0"/>
                    <wp:lineTo x="0" y="0"/>
                  </wp:wrapPolygon>
                </wp:wrapTight>
                <wp:docPr id="162582560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02355" cy="1244600"/>
                        </a:xfrm>
                        <a:prstGeom prst="rect">
                          <a:avLst/>
                        </a:prstGeom>
                        <a:noFill/>
                        <a:ln w="9525">
                          <a:solidFill>
                            <a:srgbClr val="01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818657" w14:textId="77777777" w:rsidR="00A340CD" w:rsidRPr="00BA2138" w:rsidRDefault="00A340CD" w:rsidP="00A340CD">
                            <w:pPr>
                              <w:numPr>
                                <w:ilvl w:val="3"/>
                                <w:numId w:val="0"/>
                              </w:numPr>
                              <w:spacing w:after="60" w:line="260" w:lineRule="exact"/>
                              <w:rPr>
                                <w:rFonts w:cs="Poppins"/>
                                <w:b/>
                                <w:bCs/>
                                <w:color w:val="161B4E"/>
                                <w:sz w:val="24"/>
                                <w:szCs w:val="24"/>
                              </w:rPr>
                            </w:pPr>
                            <w:r>
                              <w:rPr>
                                <w:rFonts w:cs="Poppins"/>
                                <w:b/>
                                <w:bCs/>
                                <w:color w:val="161B4E"/>
                                <w:sz w:val="24"/>
                                <w:szCs w:val="24"/>
                              </w:rPr>
                              <w:t>What will you do with my data?</w:t>
                            </w:r>
                            <w:r w:rsidRPr="00BA2138">
                              <w:rPr>
                                <w:rFonts w:cs="Poppins"/>
                                <w:b/>
                                <w:bCs/>
                                <w:color w:val="161B4E"/>
                                <w:sz w:val="24"/>
                                <w:szCs w:val="24"/>
                              </w:rPr>
                              <w:t xml:space="preserve"> </w:t>
                            </w:r>
                          </w:p>
                          <w:p w14:paraId="770B654F" w14:textId="77777777" w:rsidR="00A340CD" w:rsidRDefault="00A340CD" w:rsidP="00A340CD">
                            <w:pPr>
                              <w:numPr>
                                <w:ilvl w:val="3"/>
                                <w:numId w:val="0"/>
                              </w:numPr>
                              <w:spacing w:line="260" w:lineRule="exact"/>
                            </w:pPr>
                            <w:r>
                              <w:rPr>
                                <w:rFonts w:cs="Poppins"/>
                                <w:color w:val="161B4E"/>
                              </w:rPr>
                              <w:t xml:space="preserve">We use the information you provide to run our activities and meet our legal responsibilities. Read our privacy notice to find out how we use your data and your rights: </w:t>
                            </w:r>
                            <w:hyperlink r:id="rId11" w:history="1">
                              <w:r w:rsidRPr="00EE7A5B">
                                <w:rPr>
                                  <w:rStyle w:val="Hyperlink"/>
                                  <w:rFonts w:cs="Poppins"/>
                                </w:rPr>
                                <w:t>girlguiding.org.uk/privacy notice</w:t>
                              </w:r>
                            </w:hyperlink>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747DB" id="_x0000_t202" coordsize="21600,21600" o:spt="202" path="m,l,21600r21600,l21600,xe">
                <v:stroke joinstyle="miter"/>
                <v:path gradientshapeok="t" o:connecttype="rect"/>
              </v:shapetype>
              <v:shape id="Text Box 27" o:spid="_x0000_s1026" type="#_x0000_t202" style="position:absolute;margin-left:2pt;margin-top:560pt;width:283.65pt;height: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" filled="f" strokecolor="#010000">
                <v:path arrowok="t"/>
                <v:textbox inset=",7.2pt,,7.2pt">
                  <w:txbxContent>
                    <w:p w14:paraId="0F818657" w14:textId="77777777" w:rsidR="00A340CD" w:rsidRPr="00BA2138" w:rsidRDefault="00A340CD" w:rsidP="00A340CD">
                      <w:pPr>
                        <w:numPr>
                          <w:ilvl w:val="3"/>
                          <w:numId w:val="0"/>
                        </w:numPr>
                        <w:spacing w:after="60" w:line="260" w:lineRule="exact"/>
                        <w:rPr>
                          <w:rFonts w:cs="Poppins"/>
                          <w:b/>
                          <w:bCs/>
                          <w:color w:val="161B4E"/>
                          <w:sz w:val="24"/>
                          <w:szCs w:val="24"/>
                        </w:rPr>
                      </w:pPr>
                      <w:r>
                        <w:rPr>
                          <w:rFonts w:cs="Poppins"/>
                          <w:b/>
                          <w:bCs/>
                          <w:color w:val="161B4E"/>
                          <w:sz w:val="24"/>
                          <w:szCs w:val="24"/>
                        </w:rPr>
                        <w:t>What will you do with my data?</w:t>
                      </w:r>
                      <w:r w:rsidRPr="00BA2138">
                        <w:rPr>
                          <w:rFonts w:cs="Poppins"/>
                          <w:b/>
                          <w:bCs/>
                          <w:color w:val="161B4E"/>
                          <w:sz w:val="24"/>
                          <w:szCs w:val="24"/>
                        </w:rPr>
                        <w:t xml:space="preserve"> </w:t>
                      </w:r>
                    </w:p>
                    <w:p w14:paraId="770B654F" w14:textId="77777777" w:rsidR="00A340CD" w:rsidRDefault="00A340CD" w:rsidP="00A340CD">
                      <w:pPr>
                        <w:numPr>
                          <w:ilvl w:val="3"/>
                          <w:numId w:val="0"/>
                        </w:numPr>
                        <w:spacing w:line="260" w:lineRule="exact"/>
                      </w:pPr>
                      <w:r>
                        <w:rPr>
                          <w:rFonts w:cs="Poppins"/>
                          <w:color w:val="161B4E"/>
                        </w:rPr>
                        <w:t xml:space="preserve">We use the information you provide to run our activities and meet our legal responsibilities. Read our privacy notice to find out how we use your data and your rights: </w:t>
                      </w:r>
                      <w:hyperlink r:id="rId12" w:history="1">
                        <w:r w:rsidRPr="00EE7A5B">
                          <w:rPr>
                            <w:rStyle w:val="Hyperlink"/>
                            <w:rFonts w:cs="Poppins"/>
                          </w:rPr>
                          <w:t>girlguiding.org.uk/privacy notice</w:t>
                        </w:r>
                      </w:hyperlink>
                    </w:p>
                  </w:txbxContent>
                </v:textbox>
                <w10:wrap type="tight"/>
                <w10:anchorlock/>
              </v:shape>
            </w:pict>
          </mc:Fallback>
        </mc:AlternateContent>
      </w:r>
      <w:r w:rsidR="004024D2" w:rsidRPr="00A340CD">
        <w:rPr>
          <w:rFonts w:cs="Poppins"/>
          <w:b/>
          <w:bCs/>
          <w:noProof/>
          <w:color w:val="161B4E"/>
          <w:sz w:val="23"/>
          <w:szCs w:val="23"/>
          <w:lang w:val="en-US"/>
        </w:rPr>
        <w:t>New s</w:t>
      </w:r>
      <w:r w:rsidR="007873D3" w:rsidRPr="00A340CD">
        <w:rPr>
          <w:rFonts w:cs="Poppins"/>
          <w:b/>
          <w:bCs/>
          <w:noProof/>
          <w:color w:val="161B4E"/>
          <w:sz w:val="23"/>
          <w:szCs w:val="23"/>
          <w:lang w:val="en-US"/>
        </w:rPr>
        <w:t>tarter form to be completed by parents/carers of young members aged 14-17 years</w:t>
      </w:r>
      <w:r w:rsidR="007873D3" w:rsidRPr="00A340CD">
        <w:rPr>
          <w:rFonts w:cs="Poppins"/>
          <w:b/>
          <w:bCs/>
          <w:color w:val="161B4E"/>
          <w:sz w:val="23"/>
          <w:szCs w:val="23"/>
          <w:shd w:val="clear" w:color="auto" w:fill="FFFFFF"/>
        </w:rPr>
        <w:t>.</w:t>
      </w:r>
      <w:r w:rsidR="00F010E1" w:rsidRPr="00A340CD">
        <w:rPr>
          <w:rFonts w:cs="Poppins"/>
          <w:b/>
          <w:bCs/>
          <w:color w:val="161B4E"/>
          <w:sz w:val="23"/>
          <w:szCs w:val="23"/>
          <w:shd w:val="clear" w:color="auto" w:fill="FFFFFF"/>
        </w:rPr>
        <w:t xml:space="preserve"> Find out about </w:t>
      </w:r>
      <w:hyperlink r:id="rId13" w:history="1">
        <w:r w:rsidR="00F010E1" w:rsidRPr="00A340CD">
          <w:rPr>
            <w:rStyle w:val="Hyperlink"/>
            <w:rFonts w:cs="Poppins"/>
            <w:b/>
            <w:bCs/>
            <w:sz w:val="23"/>
            <w:szCs w:val="23"/>
            <w:shd w:val="clear" w:color="auto" w:fill="FFFFFF"/>
          </w:rPr>
          <w:t>Rangers</w:t>
        </w:r>
      </w:hyperlink>
      <w:r w:rsidR="00F010E1" w:rsidRPr="00A340CD">
        <w:rPr>
          <w:rFonts w:cs="Poppins"/>
          <w:b/>
          <w:bCs/>
          <w:color w:val="161B4E"/>
          <w:sz w:val="23"/>
          <w:szCs w:val="23"/>
          <w:shd w:val="clear" w:color="auto" w:fill="FFFFFF"/>
        </w:rPr>
        <w:t xml:space="preserve">, </w:t>
      </w:r>
      <w:hyperlink r:id="rId14" w:history="1">
        <w:r w:rsidR="00F010E1" w:rsidRPr="00A340CD">
          <w:rPr>
            <w:rStyle w:val="Hyperlink"/>
            <w:rFonts w:cs="Poppins"/>
            <w:b/>
            <w:bCs/>
            <w:sz w:val="23"/>
            <w:szCs w:val="23"/>
            <w:shd w:val="clear" w:color="auto" w:fill="FFFFFF"/>
          </w:rPr>
          <w:t>young leaders</w:t>
        </w:r>
      </w:hyperlink>
      <w:r w:rsidR="00F010E1" w:rsidRPr="00A340CD">
        <w:rPr>
          <w:rFonts w:cs="Poppins"/>
          <w:b/>
          <w:bCs/>
          <w:color w:val="161B4E"/>
          <w:sz w:val="23"/>
          <w:szCs w:val="23"/>
          <w:shd w:val="clear" w:color="auto" w:fill="FFFFFF"/>
        </w:rPr>
        <w:t xml:space="preserve"> and </w:t>
      </w:r>
      <w:hyperlink r:id="rId15" w:history="1">
        <w:r w:rsidR="00F010E1" w:rsidRPr="00A340CD">
          <w:rPr>
            <w:rStyle w:val="Hyperlink"/>
            <w:rFonts w:cs="Poppins"/>
            <w:b/>
            <w:bCs/>
            <w:sz w:val="23"/>
            <w:szCs w:val="23"/>
            <w:shd w:val="clear" w:color="auto" w:fill="FFFFFF"/>
          </w:rPr>
          <w:t>young external volunteers</w:t>
        </w:r>
      </w:hyperlink>
      <w:r w:rsidR="00F010E1" w:rsidRPr="00A340CD">
        <w:rPr>
          <w:rFonts w:cs="Poppins"/>
          <w:b/>
          <w:bCs/>
          <w:color w:val="161B4E"/>
          <w:sz w:val="23"/>
          <w:szCs w:val="23"/>
          <w:shd w:val="clear" w:color="auto" w:fill="FFFFFF"/>
        </w:rPr>
        <w:t xml:space="preserve"> on our website.</w:t>
      </w:r>
      <w:r>
        <w:rPr>
          <w:rFonts w:ascii="Poppins" w:hAnsi="Poppins"/>
          <w:b/>
          <w:bCs/>
          <w:noProof/>
          <w:color w:val="161B4E"/>
          <w:sz w:val="32"/>
          <w:szCs w:val="32"/>
          <w:lang w:val="en-US"/>
        </w:rPr>
        <mc:AlternateContent>
          <mc:Choice Requires="wps">
            <w:drawing>
              <wp:anchor distT="0" distB="0" distL="114300" distR="114300" simplePos="0" relativeHeight="251656192" behindDoc="0" locked="1" layoutInCell="1" allowOverlap="1" wp14:anchorId="5F469D5D" wp14:editId="5A6FD66A">
                <wp:simplePos x="0" y="0"/>
                <wp:positionH relativeFrom="column">
                  <wp:posOffset>-1905</wp:posOffset>
                </wp:positionH>
                <wp:positionV relativeFrom="paragraph">
                  <wp:posOffset>3365500</wp:posOffset>
                </wp:positionV>
                <wp:extent cx="3627755" cy="3656965"/>
                <wp:effectExtent l="0" t="0" r="4445" b="635"/>
                <wp:wrapThrough wrapText="bothSides">
                  <wp:wrapPolygon edited="0">
                    <wp:start x="0" y="0"/>
                    <wp:lineTo x="0" y="21604"/>
                    <wp:lineTo x="21626" y="21604"/>
                    <wp:lineTo x="21626" y="0"/>
                    <wp:lineTo x="0" y="0"/>
                  </wp:wrapPolygon>
                </wp:wrapThrough>
                <wp:docPr id="145759544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27755" cy="3656965"/>
                        </a:xfrm>
                        <a:prstGeom prst="rect">
                          <a:avLst/>
                        </a:prstGeom>
                        <a:noFill/>
                        <a:ln w="9525">
                          <a:solidFill>
                            <a:srgbClr val="01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E08F03" w14:textId="77777777" w:rsidR="00A340CD" w:rsidRPr="00E01C9B" w:rsidRDefault="00A340CD" w:rsidP="00A340CD">
                            <w:pPr>
                              <w:widowControl w:val="0"/>
                              <w:numPr>
                                <w:ilvl w:val="3"/>
                                <w:numId w:val="0"/>
                              </w:numPr>
                              <w:spacing w:after="60" w:line="260" w:lineRule="exact"/>
                              <w:rPr>
                                <w:rFonts w:cs="Poppins"/>
                                <w:b/>
                                <w:bCs/>
                                <w:color w:val="161B4E"/>
                                <w:sz w:val="24"/>
                                <w:szCs w:val="24"/>
                              </w:rPr>
                            </w:pPr>
                            <w:r w:rsidRPr="00E01C9B">
                              <w:rPr>
                                <w:rFonts w:cs="Poppins"/>
                                <w:b/>
                                <w:bCs/>
                                <w:color w:val="161B4E"/>
                                <w:sz w:val="24"/>
                                <w:szCs w:val="24"/>
                              </w:rPr>
                              <w:t>What does it cost?</w:t>
                            </w:r>
                          </w:p>
                          <w:p w14:paraId="68DB392F" w14:textId="77777777" w:rsidR="00A340CD" w:rsidRPr="004024D2" w:rsidRDefault="00A340CD" w:rsidP="00A340CD">
                            <w:pPr>
                              <w:numPr>
                                <w:ilvl w:val="3"/>
                                <w:numId w:val="0"/>
                              </w:numPr>
                              <w:rPr>
                                <w:rFonts w:cs="Poppins"/>
                                <w:color w:val="161B4E"/>
                                <w:sz w:val="21"/>
                                <w:szCs w:val="21"/>
                              </w:rPr>
                            </w:pPr>
                            <w:r w:rsidRPr="004024D2">
                              <w:rPr>
                                <w:rFonts w:cs="Poppins"/>
                                <w:color w:val="161B4E"/>
                                <w:sz w:val="21"/>
                                <w:szCs w:val="21"/>
                              </w:rPr>
                              <w:t>All Girlguiding groups or ‘units’ charge subscriptions or ‘subs’ to cover unit running costs. These can be paid weekly, monthly or each term. There’s also an annual subscription paid by all members that covers the day-to-day running of our charity and your local guiding area. This is sometimes included in unit subs.</w:t>
                            </w:r>
                          </w:p>
                          <w:p w14:paraId="3D2DAAC6" w14:textId="77777777" w:rsidR="00A340CD" w:rsidRPr="004024D2" w:rsidRDefault="00A340CD" w:rsidP="00A340CD">
                            <w:pPr>
                              <w:numPr>
                                <w:ilvl w:val="3"/>
                                <w:numId w:val="0"/>
                              </w:numPr>
                              <w:rPr>
                                <w:rFonts w:cs="Poppins"/>
                                <w:color w:val="161B4E"/>
                                <w:spacing w:val="-2"/>
                                <w:sz w:val="21"/>
                                <w:szCs w:val="21"/>
                              </w:rPr>
                            </w:pPr>
                            <w:r w:rsidRPr="004024D2">
                              <w:rPr>
                                <w:rFonts w:cs="Poppins"/>
                                <w:color w:val="161B4E"/>
                                <w:spacing w:val="-2"/>
                                <w:sz w:val="21"/>
                                <w:szCs w:val="21"/>
                              </w:rPr>
                              <w:t>Because all Girlguiding units are different</w:t>
                            </w:r>
                            <w:r>
                              <w:rPr>
                                <w:rFonts w:cs="Poppins"/>
                                <w:color w:val="161B4E"/>
                                <w:spacing w:val="-2"/>
                                <w:sz w:val="21"/>
                                <w:szCs w:val="21"/>
                              </w:rPr>
                              <w:t>,</w:t>
                            </w:r>
                            <w:r w:rsidRPr="004024D2">
                              <w:rPr>
                                <w:rFonts w:cs="Poppins"/>
                                <w:color w:val="161B4E"/>
                                <w:spacing w:val="-2"/>
                                <w:sz w:val="21"/>
                                <w:szCs w:val="21"/>
                              </w:rPr>
                              <w:t xml:space="preserve"> costs can vary. For Rangers, the unit leader will let you know the costs for your unit and when these can be paid. There’s usually an extra charge for special activities, days out, residential events and holidays. Your unit leader will share all the information you need about these in advance. Those who are in volunteering roles are not usually required to pay subs. </w:t>
                            </w:r>
                          </w:p>
                          <w:p w14:paraId="1BFD3A95" w14:textId="77777777" w:rsidR="00A340CD" w:rsidRPr="002153F9" w:rsidRDefault="00A340CD" w:rsidP="00A340CD">
                            <w:pPr>
                              <w:numPr>
                                <w:ilvl w:val="3"/>
                                <w:numId w:val="0"/>
                              </w:numPr>
                              <w:spacing w:line="260" w:lineRule="exact"/>
                              <w:rPr>
                                <w:spacing w:val="-4"/>
                              </w:rPr>
                            </w:pPr>
                            <w:r w:rsidRPr="004024D2">
                              <w:rPr>
                                <w:rFonts w:cs="Poppins"/>
                                <w:color w:val="161B4E"/>
                                <w:sz w:val="21"/>
                                <w:szCs w:val="21"/>
                              </w:rPr>
                              <w:t>We try to make guiding affordable for all girls and there’s help at hand if you can’t meet the costs. If you’re concerned about any of these costs, speak to your unit leader and she can tell you about ways we can help, including our grants.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69D5D" id="Text Box 33" o:spid="_x0000_s1027" type="#_x0000_t202" style="position:absolute;margin-left:-.15pt;margin-top:265pt;width:285.65pt;height:28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" filled="f" strokecolor="#010000">
                <v:path arrowok="t"/>
                <v:textbox inset=",7.2pt,,7.2pt">
                  <w:txbxContent>
                    <w:p w14:paraId="53E08F03" w14:textId="77777777" w:rsidR="00A340CD" w:rsidRPr="00E01C9B" w:rsidRDefault="00A340CD" w:rsidP="00A340CD">
                      <w:pPr>
                        <w:widowControl w:val="0"/>
                        <w:numPr>
                          <w:ilvl w:val="3"/>
                          <w:numId w:val="0"/>
                        </w:numPr>
                        <w:spacing w:after="60" w:line="260" w:lineRule="exact"/>
                        <w:rPr>
                          <w:rFonts w:cs="Poppins"/>
                          <w:b/>
                          <w:bCs/>
                          <w:color w:val="161B4E"/>
                          <w:sz w:val="24"/>
                          <w:szCs w:val="24"/>
                        </w:rPr>
                      </w:pPr>
                      <w:r w:rsidRPr="00E01C9B">
                        <w:rPr>
                          <w:rFonts w:cs="Poppins"/>
                          <w:b/>
                          <w:bCs/>
                          <w:color w:val="161B4E"/>
                          <w:sz w:val="24"/>
                          <w:szCs w:val="24"/>
                        </w:rPr>
                        <w:t>What does it cost?</w:t>
                      </w:r>
                    </w:p>
                    <w:p w14:paraId="68DB392F" w14:textId="77777777" w:rsidR="00A340CD" w:rsidRPr="004024D2" w:rsidRDefault="00A340CD" w:rsidP="00A340CD">
                      <w:pPr>
                        <w:numPr>
                          <w:ilvl w:val="3"/>
                          <w:numId w:val="0"/>
                        </w:numPr>
                        <w:rPr>
                          <w:rFonts w:cs="Poppins"/>
                          <w:color w:val="161B4E"/>
                          <w:sz w:val="21"/>
                          <w:szCs w:val="21"/>
                        </w:rPr>
                      </w:pPr>
                      <w:r w:rsidRPr="004024D2">
                        <w:rPr>
                          <w:rFonts w:cs="Poppins"/>
                          <w:color w:val="161B4E"/>
                          <w:sz w:val="21"/>
                          <w:szCs w:val="21"/>
                        </w:rPr>
                        <w:t>All Girlguiding groups or ‘units’ charge subscriptions or ‘subs’ to cover unit running costs. These can be paid weekly, monthly or each term. There’s also an annual subscription paid by all members that covers the day-to-day running of our charity and your local guiding area. This is sometimes included in unit subs.</w:t>
                      </w:r>
                    </w:p>
                    <w:p w14:paraId="3D2DAAC6" w14:textId="77777777" w:rsidR="00A340CD" w:rsidRPr="004024D2" w:rsidRDefault="00A340CD" w:rsidP="00A340CD">
                      <w:pPr>
                        <w:numPr>
                          <w:ilvl w:val="3"/>
                          <w:numId w:val="0"/>
                        </w:numPr>
                        <w:rPr>
                          <w:rFonts w:cs="Poppins"/>
                          <w:color w:val="161B4E"/>
                          <w:spacing w:val="-2"/>
                          <w:sz w:val="21"/>
                          <w:szCs w:val="21"/>
                        </w:rPr>
                      </w:pPr>
                      <w:r w:rsidRPr="004024D2">
                        <w:rPr>
                          <w:rFonts w:cs="Poppins"/>
                          <w:color w:val="161B4E"/>
                          <w:spacing w:val="-2"/>
                          <w:sz w:val="21"/>
                          <w:szCs w:val="21"/>
                        </w:rPr>
                        <w:t>Because all Girlguiding units are different</w:t>
                      </w:r>
                      <w:r>
                        <w:rPr>
                          <w:rFonts w:cs="Poppins"/>
                          <w:color w:val="161B4E"/>
                          <w:spacing w:val="-2"/>
                          <w:sz w:val="21"/>
                          <w:szCs w:val="21"/>
                        </w:rPr>
                        <w:t>,</w:t>
                      </w:r>
                      <w:r w:rsidRPr="004024D2">
                        <w:rPr>
                          <w:rFonts w:cs="Poppins"/>
                          <w:color w:val="161B4E"/>
                          <w:spacing w:val="-2"/>
                          <w:sz w:val="21"/>
                          <w:szCs w:val="21"/>
                        </w:rPr>
                        <w:t xml:space="preserve"> costs can vary. For Rangers, the unit leader will let you know the costs for your unit and when these can be paid. There’s usually an extra charge for special activities, days out, residential events and holidays. Your unit leader will share all the information you need about these in advance. Those who are in volunteering roles are not usually required to pay subs. </w:t>
                      </w:r>
                    </w:p>
                    <w:p w14:paraId="1BFD3A95" w14:textId="77777777" w:rsidR="00A340CD" w:rsidRPr="002153F9" w:rsidRDefault="00A340CD" w:rsidP="00A340CD">
                      <w:pPr>
                        <w:numPr>
                          <w:ilvl w:val="3"/>
                          <w:numId w:val="0"/>
                        </w:numPr>
                        <w:spacing w:line="260" w:lineRule="exact"/>
                        <w:rPr>
                          <w:spacing w:val="-4"/>
                        </w:rPr>
                      </w:pPr>
                      <w:r w:rsidRPr="004024D2">
                        <w:rPr>
                          <w:rFonts w:cs="Poppins"/>
                          <w:color w:val="161B4E"/>
                          <w:sz w:val="21"/>
                          <w:szCs w:val="21"/>
                        </w:rPr>
                        <w:t>We try to make guiding affordable for all girls and there’s help at hand if you can’t meet the costs. If you’re concerned about any of these costs, speak to your unit leader and she can tell you about ways we can help, including our grants.</w:t>
                      </w:r>
                    </w:p>
                  </w:txbxContent>
                </v:textbox>
                <w10:wrap type="through"/>
                <w10:anchorlock/>
              </v:shape>
            </w:pict>
          </mc:Fallback>
        </mc:AlternateContent>
      </w:r>
      <w:r>
        <w:rPr>
          <w:rFonts w:ascii="Poppins" w:hAnsi="Poppins"/>
          <w:b/>
          <w:bCs/>
          <w:noProof/>
          <w:color w:val="161B4E"/>
          <w:sz w:val="32"/>
          <w:szCs w:val="32"/>
          <w:lang w:val="en-US"/>
        </w:rPr>
        <mc:AlternateContent>
          <mc:Choice Requires="wps">
            <w:drawing>
              <wp:anchor distT="0" distB="0" distL="114300" distR="114300" simplePos="0" relativeHeight="251660288" behindDoc="0" locked="1" layoutInCell="1" allowOverlap="1" wp14:anchorId="1D668490" wp14:editId="76E85155">
                <wp:simplePos x="0" y="0"/>
                <wp:positionH relativeFrom="column">
                  <wp:posOffset>3731895</wp:posOffset>
                </wp:positionH>
                <wp:positionV relativeFrom="paragraph">
                  <wp:posOffset>6473190</wp:posOffset>
                </wp:positionV>
                <wp:extent cx="3020695" cy="1806575"/>
                <wp:effectExtent l="0" t="0" r="1905" b="0"/>
                <wp:wrapTight wrapText="bothSides">
                  <wp:wrapPolygon edited="0">
                    <wp:start x="0" y="0"/>
                    <wp:lineTo x="0" y="21562"/>
                    <wp:lineTo x="21614" y="21562"/>
                    <wp:lineTo x="21614" y="0"/>
                    <wp:lineTo x="0" y="0"/>
                  </wp:wrapPolygon>
                </wp:wrapTight>
                <wp:docPr id="47502348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20695" cy="1806575"/>
                        </a:xfrm>
                        <a:prstGeom prst="rect">
                          <a:avLst/>
                        </a:prstGeom>
                        <a:noFill/>
                        <a:ln w="9525">
                          <a:solidFill>
                            <a:srgbClr val="01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9399FD" w14:textId="77777777" w:rsidR="00A340CD" w:rsidRPr="00E01C9B" w:rsidRDefault="00A340CD" w:rsidP="00A340CD">
                            <w:pPr>
                              <w:numPr>
                                <w:ilvl w:val="3"/>
                                <w:numId w:val="0"/>
                              </w:numPr>
                              <w:spacing w:after="60" w:line="260" w:lineRule="exact"/>
                              <w:rPr>
                                <w:rFonts w:cs="Poppins"/>
                                <w:b/>
                                <w:bCs/>
                                <w:color w:val="161B4E"/>
                                <w:sz w:val="24"/>
                                <w:szCs w:val="24"/>
                              </w:rPr>
                            </w:pPr>
                            <w:r w:rsidRPr="00E01C9B">
                              <w:rPr>
                                <w:rFonts w:cs="Poppins"/>
                                <w:b/>
                                <w:bCs/>
                                <w:color w:val="161B4E"/>
                                <w:sz w:val="24"/>
                                <w:szCs w:val="24"/>
                              </w:rPr>
                              <w:t>Parent/carers permission to take part in activities</w:t>
                            </w:r>
                          </w:p>
                          <w:p w14:paraId="2C872FB1" w14:textId="77777777" w:rsidR="00A340CD" w:rsidRDefault="00A340CD" w:rsidP="00A340CD">
                            <w:pPr>
                              <w:numPr>
                                <w:ilvl w:val="3"/>
                                <w:numId w:val="0"/>
                              </w:numPr>
                            </w:pPr>
                            <w:r w:rsidRPr="004024D2">
                              <w:rPr>
                                <w:rFonts w:cs="Poppins"/>
                                <w:color w:val="161B4E"/>
                                <w:sz w:val="21"/>
                                <w:szCs w:val="21"/>
                              </w:rPr>
                              <w:t xml:space="preserve">This will need to be given by you until your young person turns 18 for activities outside </w:t>
                            </w:r>
                            <w:r>
                              <w:rPr>
                                <w:rFonts w:cs="Poppins"/>
                                <w:color w:val="161B4E"/>
                                <w:sz w:val="21"/>
                                <w:szCs w:val="21"/>
                              </w:rPr>
                              <w:t>of unit meeting times</w:t>
                            </w:r>
                            <w:r w:rsidRPr="004024D2">
                              <w:rPr>
                                <w:rFonts w:cs="Poppins"/>
                                <w:color w:val="161B4E"/>
                                <w:sz w:val="21"/>
                                <w:szCs w:val="21"/>
                              </w:rPr>
                              <w:t>, adventurous activities, day trips and residential events. Please check with your young person for any paperwork. If you have questions or concerns about this, please speak to your leader</w:t>
                            </w:r>
                            <w:r>
                              <w:rPr>
                                <w:rFonts w:cs="Poppins"/>
                                <w:color w:val="161B4E"/>
                                <w:sz w:val="21"/>
                                <w:szCs w:val="21"/>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68490" id="Text Box 35" o:spid="_x0000_s1028" type="#_x0000_t202" style="position:absolute;margin-left:293.85pt;margin-top:509.7pt;width:237.85pt;height:14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" filled="f" strokecolor="#010000">
                <v:path arrowok="t"/>
                <v:textbox inset=",7.2pt,,7.2pt">
                  <w:txbxContent>
                    <w:p w14:paraId="0F9399FD" w14:textId="77777777" w:rsidR="00A340CD" w:rsidRPr="00E01C9B" w:rsidRDefault="00A340CD" w:rsidP="00A340CD">
                      <w:pPr>
                        <w:numPr>
                          <w:ilvl w:val="3"/>
                          <w:numId w:val="0"/>
                        </w:numPr>
                        <w:spacing w:after="60" w:line="260" w:lineRule="exact"/>
                        <w:rPr>
                          <w:rFonts w:cs="Poppins"/>
                          <w:b/>
                          <w:bCs/>
                          <w:color w:val="161B4E"/>
                          <w:sz w:val="24"/>
                          <w:szCs w:val="24"/>
                        </w:rPr>
                      </w:pPr>
                      <w:r w:rsidRPr="00E01C9B">
                        <w:rPr>
                          <w:rFonts w:cs="Poppins"/>
                          <w:b/>
                          <w:bCs/>
                          <w:color w:val="161B4E"/>
                          <w:sz w:val="24"/>
                          <w:szCs w:val="24"/>
                        </w:rPr>
                        <w:t>Parent/carers permission to take part in activities</w:t>
                      </w:r>
                    </w:p>
                    <w:p w14:paraId="2C872FB1" w14:textId="77777777" w:rsidR="00A340CD" w:rsidRDefault="00A340CD" w:rsidP="00A340CD">
                      <w:pPr>
                        <w:numPr>
                          <w:ilvl w:val="3"/>
                          <w:numId w:val="0"/>
                        </w:numPr>
                      </w:pPr>
                      <w:r w:rsidRPr="004024D2">
                        <w:rPr>
                          <w:rFonts w:cs="Poppins"/>
                          <w:color w:val="161B4E"/>
                          <w:sz w:val="21"/>
                          <w:szCs w:val="21"/>
                        </w:rPr>
                        <w:t xml:space="preserve">This will need to be given by you until your young person turns 18 for activities outside </w:t>
                      </w:r>
                      <w:r>
                        <w:rPr>
                          <w:rFonts w:cs="Poppins"/>
                          <w:color w:val="161B4E"/>
                          <w:sz w:val="21"/>
                          <w:szCs w:val="21"/>
                        </w:rPr>
                        <w:t>of unit meeting times</w:t>
                      </w:r>
                      <w:r w:rsidRPr="004024D2">
                        <w:rPr>
                          <w:rFonts w:cs="Poppins"/>
                          <w:color w:val="161B4E"/>
                          <w:sz w:val="21"/>
                          <w:szCs w:val="21"/>
                        </w:rPr>
                        <w:t>, adventurous activities, day trips and residential events. Please check with your young person for any paperwork. If you have questions or concerns about this, please speak to your leader</w:t>
                      </w:r>
                      <w:r>
                        <w:rPr>
                          <w:rFonts w:cs="Poppins"/>
                          <w:color w:val="161B4E"/>
                          <w:sz w:val="21"/>
                          <w:szCs w:val="21"/>
                        </w:rPr>
                        <w:t>.</w:t>
                      </w:r>
                    </w:p>
                  </w:txbxContent>
                </v:textbox>
                <w10:wrap type="tight"/>
                <w10:anchorlock/>
              </v:shape>
            </w:pict>
          </mc:Fallback>
        </mc:AlternateContent>
      </w:r>
      <w:r>
        <w:rPr>
          <w:rFonts w:ascii="Poppins" w:hAnsi="Poppins"/>
          <w:b/>
          <w:bCs/>
          <w:noProof/>
          <w:color w:val="161B4E"/>
          <w:sz w:val="32"/>
          <w:szCs w:val="32"/>
          <w:lang w:val="en-US"/>
        </w:rPr>
        <mc:AlternateContent>
          <mc:Choice Requires="wps">
            <w:drawing>
              <wp:anchor distT="0" distB="0" distL="114300" distR="114300" simplePos="0" relativeHeight="251662336" behindDoc="0" locked="1" layoutInCell="1" allowOverlap="1" wp14:anchorId="4FD53223" wp14:editId="15A49CD0">
                <wp:simplePos x="0" y="0"/>
                <wp:positionH relativeFrom="column">
                  <wp:posOffset>3726815</wp:posOffset>
                </wp:positionH>
                <wp:positionV relativeFrom="paragraph">
                  <wp:posOffset>541020</wp:posOffset>
                </wp:positionV>
                <wp:extent cx="3031490" cy="5844540"/>
                <wp:effectExtent l="0" t="0" r="3810" b="0"/>
                <wp:wrapThrough wrapText="bothSides">
                  <wp:wrapPolygon edited="0">
                    <wp:start x="0" y="0"/>
                    <wp:lineTo x="0" y="21591"/>
                    <wp:lineTo x="21627" y="21591"/>
                    <wp:lineTo x="21627" y="0"/>
                    <wp:lineTo x="0" y="0"/>
                  </wp:wrapPolygon>
                </wp:wrapThrough>
                <wp:docPr id="5234643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31490" cy="5844540"/>
                        </a:xfrm>
                        <a:prstGeom prst="rect">
                          <a:avLst/>
                        </a:prstGeom>
                        <a:noFill/>
                        <a:ln w="9525">
                          <a:solidFill>
                            <a:srgbClr val="01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244F8B" w14:textId="77777777" w:rsidR="00A340CD" w:rsidRPr="00E01C9B" w:rsidRDefault="00A340CD" w:rsidP="00A340CD">
                            <w:pPr>
                              <w:widowControl w:val="0"/>
                              <w:numPr>
                                <w:ilvl w:val="3"/>
                                <w:numId w:val="0"/>
                              </w:numPr>
                              <w:spacing w:after="60" w:line="260" w:lineRule="exact"/>
                              <w:rPr>
                                <w:rFonts w:cs="Poppins"/>
                                <w:color w:val="161B4E"/>
                                <w:sz w:val="24"/>
                                <w:szCs w:val="24"/>
                              </w:rPr>
                            </w:pPr>
                            <w:r w:rsidRPr="00E01C9B">
                              <w:rPr>
                                <w:rFonts w:cs="Poppins"/>
                                <w:b/>
                                <w:bCs/>
                                <w:color w:val="161B4E"/>
                                <w:spacing w:val="-2"/>
                                <w:sz w:val="24"/>
                                <w:szCs w:val="24"/>
                              </w:rPr>
                              <w:t xml:space="preserve">What </w:t>
                            </w:r>
                            <w:proofErr w:type="gramStart"/>
                            <w:r w:rsidRPr="00E01C9B">
                              <w:rPr>
                                <w:rFonts w:cs="Poppins"/>
                                <w:b/>
                                <w:bCs/>
                                <w:color w:val="161B4E"/>
                                <w:spacing w:val="-2"/>
                                <w:sz w:val="24"/>
                                <w:szCs w:val="24"/>
                              </w:rPr>
                              <w:t>you should</w:t>
                            </w:r>
                            <w:proofErr w:type="gramEnd"/>
                            <w:r w:rsidRPr="00E01C9B">
                              <w:rPr>
                                <w:rFonts w:cs="Poppins"/>
                                <w:b/>
                                <w:bCs/>
                                <w:color w:val="161B4E"/>
                                <w:spacing w:val="-2"/>
                                <w:sz w:val="24"/>
                                <w:szCs w:val="24"/>
                              </w:rPr>
                              <w:t xml:space="preserve"> do to support your young person and the volunteers at the unit?</w:t>
                            </w:r>
                          </w:p>
                          <w:p w14:paraId="090C483D" w14:textId="77777777" w:rsidR="00A340CD" w:rsidRPr="004024D2" w:rsidRDefault="00A340CD" w:rsidP="00A340CD">
                            <w:pPr>
                              <w:numPr>
                                <w:ilvl w:val="3"/>
                                <w:numId w:val="0"/>
                              </w:numPr>
                              <w:rPr>
                                <w:rFonts w:cs="Poppins"/>
                                <w:color w:val="161B4E"/>
                                <w:sz w:val="21"/>
                                <w:szCs w:val="21"/>
                              </w:rPr>
                            </w:pPr>
                            <w:proofErr w:type="gramStart"/>
                            <w:r w:rsidRPr="004024D2">
                              <w:rPr>
                                <w:rFonts w:cs="Poppins"/>
                                <w:color w:val="161B4E"/>
                                <w:sz w:val="21"/>
                                <w:szCs w:val="21"/>
                              </w:rPr>
                              <w:t>All of</w:t>
                            </w:r>
                            <w:proofErr w:type="gramEnd"/>
                            <w:r w:rsidRPr="004024D2">
                              <w:rPr>
                                <w:rFonts w:cs="Poppins"/>
                                <w:color w:val="161B4E"/>
                                <w:sz w:val="21"/>
                                <w:szCs w:val="21"/>
                              </w:rPr>
                              <w:t xml:space="preserve"> our units are run by volunteers who give up their time to create an environment that empowers young members to be the best that they can be. The Girlguiding community treats everyone with respect and dignity and values the support that parents/carers can give to help to set positive examples. You can help and support your child and the volunteers at your unit by:</w:t>
                            </w:r>
                          </w:p>
                          <w:p w14:paraId="373BFD3D" w14:textId="77777777" w:rsidR="00A340CD" w:rsidRPr="004024D2" w:rsidRDefault="00A340CD" w:rsidP="00A340CD">
                            <w:pPr>
                              <w:numPr>
                                <w:ilvl w:val="0"/>
                                <w:numId w:val="28"/>
                              </w:numPr>
                              <w:ind w:left="568" w:hanging="284"/>
                              <w:rPr>
                                <w:rFonts w:cs="Poppins"/>
                                <w:color w:val="161B4E"/>
                                <w:sz w:val="21"/>
                                <w:szCs w:val="21"/>
                              </w:rPr>
                            </w:pPr>
                            <w:r w:rsidRPr="004024D2">
                              <w:rPr>
                                <w:rFonts w:cs="Poppins"/>
                                <w:color w:val="161B4E"/>
                                <w:sz w:val="21"/>
                                <w:szCs w:val="21"/>
                              </w:rPr>
                              <w:t>Encouraging your young person to get involved.</w:t>
                            </w:r>
                          </w:p>
                          <w:p w14:paraId="136EE607" w14:textId="77777777" w:rsidR="00A340CD" w:rsidRPr="004024D2" w:rsidRDefault="00A340CD" w:rsidP="00A340CD">
                            <w:pPr>
                              <w:numPr>
                                <w:ilvl w:val="0"/>
                                <w:numId w:val="28"/>
                              </w:numPr>
                              <w:ind w:left="568" w:hanging="284"/>
                              <w:rPr>
                                <w:rFonts w:cs="Poppins"/>
                                <w:color w:val="161B4E"/>
                                <w:sz w:val="21"/>
                                <w:szCs w:val="21"/>
                              </w:rPr>
                            </w:pPr>
                            <w:r w:rsidRPr="004024D2">
                              <w:rPr>
                                <w:rFonts w:cs="Poppins"/>
                                <w:color w:val="161B4E"/>
                                <w:sz w:val="21"/>
                                <w:szCs w:val="21"/>
                              </w:rPr>
                              <w:t>Checking with your young person to make sure that they have let the unit leader know in advance if they are unable to attend.</w:t>
                            </w:r>
                          </w:p>
                          <w:p w14:paraId="207B5E5B" w14:textId="77777777" w:rsidR="00A340CD" w:rsidRPr="004024D2" w:rsidRDefault="00A340CD" w:rsidP="00A340CD">
                            <w:pPr>
                              <w:numPr>
                                <w:ilvl w:val="0"/>
                                <w:numId w:val="28"/>
                              </w:numPr>
                              <w:ind w:left="568" w:hanging="284"/>
                              <w:rPr>
                                <w:rFonts w:cs="Poppins"/>
                                <w:color w:val="161B4E"/>
                                <w:sz w:val="21"/>
                                <w:szCs w:val="21"/>
                              </w:rPr>
                            </w:pPr>
                            <w:r w:rsidRPr="004024D2">
                              <w:rPr>
                                <w:rFonts w:cs="Poppins"/>
                                <w:color w:val="161B4E"/>
                                <w:sz w:val="21"/>
                                <w:szCs w:val="21"/>
                              </w:rPr>
                              <w:t>Make sure that you tell your young person if you change your personal details so they can update them on the membership system (</w:t>
                            </w:r>
                            <w:hyperlink r:id="rId16" w:history="1">
                              <w:r w:rsidRPr="004024D2">
                                <w:rPr>
                                  <w:rStyle w:val="cf11"/>
                                  <w:rFonts w:ascii="Poppins-Regular" w:hAnsi="Poppins-Regular" w:cs="Poppins"/>
                                  <w:sz w:val="21"/>
                                  <w:szCs w:val="21"/>
                                </w:rPr>
                                <w:t>GO</w:t>
                              </w:r>
                            </w:hyperlink>
                            <w:r w:rsidRPr="004024D2">
                              <w:rPr>
                                <w:rFonts w:cs="Poppins"/>
                                <w:color w:val="161B4E"/>
                                <w:sz w:val="21"/>
                                <w:szCs w:val="21"/>
                              </w:rPr>
                              <w:t>) and inform the unit leaders of any changes. This will ensure the young person’s safety.</w:t>
                            </w:r>
                          </w:p>
                          <w:p w14:paraId="37DF8B4C" w14:textId="77777777" w:rsidR="00A340CD" w:rsidRPr="004024D2" w:rsidRDefault="00A340CD" w:rsidP="00A340CD">
                            <w:pPr>
                              <w:numPr>
                                <w:ilvl w:val="0"/>
                                <w:numId w:val="28"/>
                              </w:numPr>
                              <w:ind w:left="568" w:hanging="284"/>
                              <w:rPr>
                                <w:rFonts w:cs="Poppins"/>
                                <w:color w:val="161B4E"/>
                                <w:sz w:val="21"/>
                                <w:szCs w:val="21"/>
                              </w:rPr>
                            </w:pPr>
                            <w:r w:rsidRPr="004024D2">
                              <w:rPr>
                                <w:rFonts w:cs="Poppins"/>
                                <w:color w:val="161B4E"/>
                                <w:sz w:val="21"/>
                                <w:szCs w:val="21"/>
                              </w:rPr>
                              <w:t>Ask your young person about information and paperwork (such as consent forms) so that they can be returned promptly and payments can be made on time.</w:t>
                            </w:r>
                          </w:p>
                          <w:p w14:paraId="15EFABF8" w14:textId="77777777" w:rsidR="00A340CD" w:rsidRPr="004024D2" w:rsidRDefault="00A340CD" w:rsidP="00A340CD">
                            <w:pPr>
                              <w:numPr>
                                <w:ilvl w:val="0"/>
                                <w:numId w:val="28"/>
                              </w:numPr>
                              <w:ind w:left="567" w:hanging="283"/>
                              <w:contextualSpacing/>
                              <w:rPr>
                                <w:rFonts w:cs="Poppins"/>
                                <w:color w:val="161B4E"/>
                                <w:sz w:val="21"/>
                                <w:szCs w:val="21"/>
                              </w:rPr>
                            </w:pPr>
                            <w:r w:rsidRPr="004024D2">
                              <w:rPr>
                                <w:rFonts w:cs="Poppins"/>
                                <w:color w:val="161B4E"/>
                                <w:sz w:val="21"/>
                                <w:szCs w:val="21"/>
                              </w:rPr>
                              <w:t>Positively reinforcing our ethos of treating all people with respect and dignity.</w:t>
                            </w:r>
                          </w:p>
                          <w:p w14:paraId="26A4F5E7" w14:textId="77777777" w:rsidR="00A340CD" w:rsidRDefault="00A340CD" w:rsidP="00A340CD">
                            <w:pPr>
                              <w:numPr>
                                <w:ilvl w:val="3"/>
                                <w:numId w:val="0"/>
                              </w:numPr>
                              <w:spacing w:line="260" w:lineRule="exac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53223" id="Text Box 36" o:spid="_x0000_s1029" type="#_x0000_t202" style="position:absolute;margin-left:293.45pt;margin-top:42.6pt;width:238.7pt;height:46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" filled="f" strokecolor="#010000">
                <v:path arrowok="t"/>
                <v:textbox inset=",7.2pt,,7.2pt">
                  <w:txbxContent>
                    <w:p w14:paraId="21244F8B" w14:textId="77777777" w:rsidR="00A340CD" w:rsidRPr="00E01C9B" w:rsidRDefault="00A340CD" w:rsidP="00A340CD">
                      <w:pPr>
                        <w:widowControl w:val="0"/>
                        <w:numPr>
                          <w:ilvl w:val="3"/>
                          <w:numId w:val="0"/>
                        </w:numPr>
                        <w:spacing w:after="60" w:line="260" w:lineRule="exact"/>
                        <w:rPr>
                          <w:rFonts w:cs="Poppins"/>
                          <w:color w:val="161B4E"/>
                          <w:sz w:val="24"/>
                          <w:szCs w:val="24"/>
                        </w:rPr>
                      </w:pPr>
                      <w:r w:rsidRPr="00E01C9B">
                        <w:rPr>
                          <w:rFonts w:cs="Poppins"/>
                          <w:b/>
                          <w:bCs/>
                          <w:color w:val="161B4E"/>
                          <w:spacing w:val="-2"/>
                          <w:sz w:val="24"/>
                          <w:szCs w:val="24"/>
                        </w:rPr>
                        <w:t xml:space="preserve">What </w:t>
                      </w:r>
                      <w:proofErr w:type="gramStart"/>
                      <w:r w:rsidRPr="00E01C9B">
                        <w:rPr>
                          <w:rFonts w:cs="Poppins"/>
                          <w:b/>
                          <w:bCs/>
                          <w:color w:val="161B4E"/>
                          <w:spacing w:val="-2"/>
                          <w:sz w:val="24"/>
                          <w:szCs w:val="24"/>
                        </w:rPr>
                        <w:t>you should</w:t>
                      </w:r>
                      <w:proofErr w:type="gramEnd"/>
                      <w:r w:rsidRPr="00E01C9B">
                        <w:rPr>
                          <w:rFonts w:cs="Poppins"/>
                          <w:b/>
                          <w:bCs/>
                          <w:color w:val="161B4E"/>
                          <w:spacing w:val="-2"/>
                          <w:sz w:val="24"/>
                          <w:szCs w:val="24"/>
                        </w:rPr>
                        <w:t xml:space="preserve"> do to support your young person and the volunteers at the unit?</w:t>
                      </w:r>
                    </w:p>
                    <w:p w14:paraId="090C483D" w14:textId="77777777" w:rsidR="00A340CD" w:rsidRPr="004024D2" w:rsidRDefault="00A340CD" w:rsidP="00A340CD">
                      <w:pPr>
                        <w:numPr>
                          <w:ilvl w:val="3"/>
                          <w:numId w:val="0"/>
                        </w:numPr>
                        <w:rPr>
                          <w:rFonts w:cs="Poppins"/>
                          <w:color w:val="161B4E"/>
                          <w:sz w:val="21"/>
                          <w:szCs w:val="21"/>
                        </w:rPr>
                      </w:pPr>
                      <w:proofErr w:type="gramStart"/>
                      <w:r w:rsidRPr="004024D2">
                        <w:rPr>
                          <w:rFonts w:cs="Poppins"/>
                          <w:color w:val="161B4E"/>
                          <w:sz w:val="21"/>
                          <w:szCs w:val="21"/>
                        </w:rPr>
                        <w:t>All of</w:t>
                      </w:r>
                      <w:proofErr w:type="gramEnd"/>
                      <w:r w:rsidRPr="004024D2">
                        <w:rPr>
                          <w:rFonts w:cs="Poppins"/>
                          <w:color w:val="161B4E"/>
                          <w:sz w:val="21"/>
                          <w:szCs w:val="21"/>
                        </w:rPr>
                        <w:t xml:space="preserve"> our units are run by volunteers who give up their time to create an environment that empowers young members to be the best that they can be. The Girlguiding community treats everyone with respect and dignity and values the support that parents/carers can give to help to set positive examples. You can help and support your child and the volunteers at your unit by:</w:t>
                      </w:r>
                    </w:p>
                    <w:p w14:paraId="373BFD3D" w14:textId="77777777" w:rsidR="00A340CD" w:rsidRPr="004024D2" w:rsidRDefault="00A340CD" w:rsidP="00A340CD">
                      <w:pPr>
                        <w:numPr>
                          <w:ilvl w:val="0"/>
                          <w:numId w:val="28"/>
                        </w:numPr>
                        <w:ind w:left="568" w:hanging="284"/>
                        <w:rPr>
                          <w:rFonts w:cs="Poppins"/>
                          <w:color w:val="161B4E"/>
                          <w:sz w:val="21"/>
                          <w:szCs w:val="21"/>
                        </w:rPr>
                      </w:pPr>
                      <w:r w:rsidRPr="004024D2">
                        <w:rPr>
                          <w:rFonts w:cs="Poppins"/>
                          <w:color w:val="161B4E"/>
                          <w:sz w:val="21"/>
                          <w:szCs w:val="21"/>
                        </w:rPr>
                        <w:t>Encouraging your young person to get involved.</w:t>
                      </w:r>
                    </w:p>
                    <w:p w14:paraId="136EE607" w14:textId="77777777" w:rsidR="00A340CD" w:rsidRPr="004024D2" w:rsidRDefault="00A340CD" w:rsidP="00A340CD">
                      <w:pPr>
                        <w:numPr>
                          <w:ilvl w:val="0"/>
                          <w:numId w:val="28"/>
                        </w:numPr>
                        <w:ind w:left="568" w:hanging="284"/>
                        <w:rPr>
                          <w:rFonts w:cs="Poppins"/>
                          <w:color w:val="161B4E"/>
                          <w:sz w:val="21"/>
                          <w:szCs w:val="21"/>
                        </w:rPr>
                      </w:pPr>
                      <w:r w:rsidRPr="004024D2">
                        <w:rPr>
                          <w:rFonts w:cs="Poppins"/>
                          <w:color w:val="161B4E"/>
                          <w:sz w:val="21"/>
                          <w:szCs w:val="21"/>
                        </w:rPr>
                        <w:t>Checking with your young person to make sure that they have let the unit leader know in advance if they are unable to attend.</w:t>
                      </w:r>
                    </w:p>
                    <w:p w14:paraId="207B5E5B" w14:textId="77777777" w:rsidR="00A340CD" w:rsidRPr="004024D2" w:rsidRDefault="00A340CD" w:rsidP="00A340CD">
                      <w:pPr>
                        <w:numPr>
                          <w:ilvl w:val="0"/>
                          <w:numId w:val="28"/>
                        </w:numPr>
                        <w:ind w:left="568" w:hanging="284"/>
                        <w:rPr>
                          <w:rFonts w:cs="Poppins"/>
                          <w:color w:val="161B4E"/>
                          <w:sz w:val="21"/>
                          <w:szCs w:val="21"/>
                        </w:rPr>
                      </w:pPr>
                      <w:r w:rsidRPr="004024D2">
                        <w:rPr>
                          <w:rFonts w:cs="Poppins"/>
                          <w:color w:val="161B4E"/>
                          <w:sz w:val="21"/>
                          <w:szCs w:val="21"/>
                        </w:rPr>
                        <w:t>Make sure that you tell your young person if you change your personal details so they can update them on the membership system (</w:t>
                      </w:r>
                      <w:hyperlink r:id="rId17" w:history="1">
                        <w:r w:rsidRPr="004024D2">
                          <w:rPr>
                            <w:rStyle w:val="cf11"/>
                            <w:rFonts w:ascii="Poppins-Regular" w:hAnsi="Poppins-Regular" w:cs="Poppins"/>
                            <w:sz w:val="21"/>
                            <w:szCs w:val="21"/>
                          </w:rPr>
                          <w:t>GO</w:t>
                        </w:r>
                      </w:hyperlink>
                      <w:r w:rsidRPr="004024D2">
                        <w:rPr>
                          <w:rFonts w:cs="Poppins"/>
                          <w:color w:val="161B4E"/>
                          <w:sz w:val="21"/>
                          <w:szCs w:val="21"/>
                        </w:rPr>
                        <w:t>) and inform the unit leaders of any changes. This will ensure the young person’s safety.</w:t>
                      </w:r>
                    </w:p>
                    <w:p w14:paraId="37DF8B4C" w14:textId="77777777" w:rsidR="00A340CD" w:rsidRPr="004024D2" w:rsidRDefault="00A340CD" w:rsidP="00A340CD">
                      <w:pPr>
                        <w:numPr>
                          <w:ilvl w:val="0"/>
                          <w:numId w:val="28"/>
                        </w:numPr>
                        <w:ind w:left="568" w:hanging="284"/>
                        <w:rPr>
                          <w:rFonts w:cs="Poppins"/>
                          <w:color w:val="161B4E"/>
                          <w:sz w:val="21"/>
                          <w:szCs w:val="21"/>
                        </w:rPr>
                      </w:pPr>
                      <w:r w:rsidRPr="004024D2">
                        <w:rPr>
                          <w:rFonts w:cs="Poppins"/>
                          <w:color w:val="161B4E"/>
                          <w:sz w:val="21"/>
                          <w:szCs w:val="21"/>
                        </w:rPr>
                        <w:t>Ask your young person about information and paperwork (such as consent forms) so that they can be returned promptly and payments can be made on time.</w:t>
                      </w:r>
                    </w:p>
                    <w:p w14:paraId="15EFABF8" w14:textId="77777777" w:rsidR="00A340CD" w:rsidRPr="004024D2" w:rsidRDefault="00A340CD" w:rsidP="00A340CD">
                      <w:pPr>
                        <w:numPr>
                          <w:ilvl w:val="0"/>
                          <w:numId w:val="28"/>
                        </w:numPr>
                        <w:ind w:left="567" w:hanging="283"/>
                        <w:contextualSpacing/>
                        <w:rPr>
                          <w:rFonts w:cs="Poppins"/>
                          <w:color w:val="161B4E"/>
                          <w:sz w:val="21"/>
                          <w:szCs w:val="21"/>
                        </w:rPr>
                      </w:pPr>
                      <w:r w:rsidRPr="004024D2">
                        <w:rPr>
                          <w:rFonts w:cs="Poppins"/>
                          <w:color w:val="161B4E"/>
                          <w:sz w:val="21"/>
                          <w:szCs w:val="21"/>
                        </w:rPr>
                        <w:t>Positively reinforcing our ethos of treating all people with respect and dignity.</w:t>
                      </w:r>
                    </w:p>
                    <w:p w14:paraId="26A4F5E7" w14:textId="77777777" w:rsidR="00A340CD" w:rsidRDefault="00A340CD" w:rsidP="00A340CD">
                      <w:pPr>
                        <w:numPr>
                          <w:ilvl w:val="3"/>
                          <w:numId w:val="0"/>
                        </w:numPr>
                        <w:spacing w:line="260" w:lineRule="exact"/>
                      </w:pPr>
                    </w:p>
                  </w:txbxContent>
                </v:textbox>
                <w10:wrap type="through"/>
                <w10:anchorlock/>
              </v:shape>
            </w:pict>
          </mc:Fallback>
        </mc:AlternateContent>
      </w:r>
      <w:r>
        <w:rPr>
          <w:rFonts w:ascii="Poppins" w:hAnsi="Poppins"/>
          <w:b/>
          <w:bCs/>
          <w:noProof/>
          <w:color w:val="161B4E"/>
          <w:sz w:val="32"/>
          <w:szCs w:val="32"/>
          <w:lang w:val="en-US"/>
        </w:rPr>
        <mc:AlternateContent>
          <mc:Choice Requires="wps">
            <w:drawing>
              <wp:anchor distT="0" distB="0" distL="114300" distR="114300" simplePos="0" relativeHeight="251664384" behindDoc="0" locked="1" layoutInCell="1" allowOverlap="1" wp14:anchorId="30616411" wp14:editId="67209407">
                <wp:simplePos x="0" y="0"/>
                <wp:positionH relativeFrom="column">
                  <wp:posOffset>11430</wp:posOffset>
                </wp:positionH>
                <wp:positionV relativeFrom="paragraph">
                  <wp:posOffset>545465</wp:posOffset>
                </wp:positionV>
                <wp:extent cx="3627755" cy="2710180"/>
                <wp:effectExtent l="0" t="0" r="4445" b="0"/>
                <wp:wrapThrough wrapText="bothSides">
                  <wp:wrapPolygon edited="0">
                    <wp:start x="0" y="0"/>
                    <wp:lineTo x="0" y="21560"/>
                    <wp:lineTo x="21626" y="21560"/>
                    <wp:lineTo x="21626" y="0"/>
                    <wp:lineTo x="0" y="0"/>
                  </wp:wrapPolygon>
                </wp:wrapThrough>
                <wp:docPr id="145491109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27755" cy="2710180"/>
                        </a:xfrm>
                        <a:prstGeom prst="rect">
                          <a:avLst/>
                        </a:prstGeom>
                        <a:noFill/>
                        <a:ln w="9525">
                          <a:solidFill>
                            <a:srgbClr val="01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A74B00" w14:textId="77777777" w:rsidR="00A340CD" w:rsidRDefault="00A340CD" w:rsidP="00A340CD">
                            <w:pPr>
                              <w:numPr>
                                <w:ilvl w:val="3"/>
                                <w:numId w:val="0"/>
                              </w:numPr>
                              <w:spacing w:after="60" w:line="260" w:lineRule="exact"/>
                              <w:rPr>
                                <w:rFonts w:cs="Poppins"/>
                                <w:b/>
                                <w:bCs/>
                                <w:color w:val="161B4E"/>
                                <w:sz w:val="21"/>
                                <w:szCs w:val="21"/>
                              </w:rPr>
                            </w:pPr>
                            <w:r w:rsidRPr="004024D2">
                              <w:rPr>
                                <w:rFonts w:cs="Poppins"/>
                                <w:color w:val="161B4E"/>
                                <w:sz w:val="21"/>
                                <w:szCs w:val="21"/>
                                <w:shd w:val="clear" w:color="auto" w:fill="FFFFFF"/>
                              </w:rPr>
                              <w:t>This form should be used by parents/carers of</w:t>
                            </w:r>
                            <w:r>
                              <w:rPr>
                                <w:rFonts w:cs="Poppins"/>
                                <w:color w:val="161B4E"/>
                                <w:sz w:val="21"/>
                                <w:szCs w:val="21"/>
                                <w:shd w:val="clear" w:color="auto" w:fill="FFFFFF"/>
                              </w:rPr>
                              <w:t>:</w:t>
                            </w:r>
                          </w:p>
                          <w:p w14:paraId="06F4F4BA" w14:textId="77777777" w:rsidR="00A340CD" w:rsidRPr="00E01C9B" w:rsidRDefault="00A340CD" w:rsidP="00A340CD">
                            <w:pPr>
                              <w:numPr>
                                <w:ilvl w:val="3"/>
                                <w:numId w:val="0"/>
                              </w:numPr>
                              <w:spacing w:after="60" w:line="260" w:lineRule="exact"/>
                              <w:rPr>
                                <w:rFonts w:cs="Poppins"/>
                                <w:b/>
                                <w:bCs/>
                                <w:color w:val="161B4E"/>
                                <w:sz w:val="24"/>
                                <w:szCs w:val="24"/>
                              </w:rPr>
                            </w:pPr>
                            <w:r w:rsidRPr="00E01C9B">
                              <w:rPr>
                                <w:rFonts w:cs="Poppins"/>
                                <w:b/>
                                <w:bCs/>
                                <w:color w:val="161B4E"/>
                                <w:sz w:val="24"/>
                                <w:szCs w:val="24"/>
                              </w:rPr>
                              <w:t>Rangers</w:t>
                            </w:r>
                          </w:p>
                          <w:p w14:paraId="7E5D401C" w14:textId="77777777" w:rsidR="00A340CD" w:rsidRPr="004024D2" w:rsidRDefault="00A340CD" w:rsidP="00A340CD">
                            <w:pPr>
                              <w:numPr>
                                <w:ilvl w:val="3"/>
                                <w:numId w:val="0"/>
                              </w:numPr>
                              <w:rPr>
                                <w:sz w:val="21"/>
                                <w:szCs w:val="21"/>
                              </w:rPr>
                            </w:pPr>
                            <w:hyperlink r:id="rId18" w:history="1">
                              <w:r w:rsidRPr="004024D2">
                                <w:rPr>
                                  <w:rStyle w:val="Hyperlink"/>
                                  <w:sz w:val="21"/>
                                  <w:szCs w:val="21"/>
                                </w:rPr>
                                <w:t>Rangers</w:t>
                              </w:r>
                            </w:hyperlink>
                            <w:r w:rsidRPr="004024D2">
                              <w:rPr>
                                <w:sz w:val="21"/>
                                <w:szCs w:val="21"/>
                              </w:rPr>
                              <w:t xml:space="preserve"> </w:t>
                            </w:r>
                            <w:r w:rsidRPr="004024D2">
                              <w:rPr>
                                <w:color w:val="161B4E"/>
                                <w:sz w:val="21"/>
                                <w:szCs w:val="21"/>
                              </w:rPr>
                              <w:t>is for 14-18-year-olds. It’s regular meetings with your local group, trips at home and abroad, making a difference to the things you care about.</w:t>
                            </w:r>
                            <w:r w:rsidRPr="004024D2">
                              <w:rPr>
                                <w:sz w:val="21"/>
                                <w:szCs w:val="21"/>
                              </w:rPr>
                              <w:t xml:space="preserve"> </w:t>
                            </w:r>
                          </w:p>
                          <w:p w14:paraId="5A716962" w14:textId="77777777" w:rsidR="00A340CD" w:rsidRPr="00E01C9B" w:rsidRDefault="00A340CD" w:rsidP="00A340CD">
                            <w:pPr>
                              <w:numPr>
                                <w:ilvl w:val="3"/>
                                <w:numId w:val="0"/>
                              </w:numPr>
                              <w:spacing w:after="60" w:line="260" w:lineRule="exact"/>
                              <w:rPr>
                                <w:rFonts w:cs="Poppins"/>
                                <w:b/>
                                <w:bCs/>
                                <w:color w:val="161B4E"/>
                                <w:sz w:val="24"/>
                                <w:szCs w:val="24"/>
                              </w:rPr>
                            </w:pPr>
                            <w:r w:rsidRPr="00E01C9B">
                              <w:rPr>
                                <w:rFonts w:cs="Poppins"/>
                                <w:b/>
                                <w:bCs/>
                                <w:color w:val="161B4E"/>
                                <w:sz w:val="24"/>
                                <w:szCs w:val="24"/>
                              </w:rPr>
                              <w:t>Young leaders</w:t>
                            </w:r>
                          </w:p>
                          <w:p w14:paraId="4BE4AE24" w14:textId="77777777" w:rsidR="00A340CD" w:rsidRPr="004024D2" w:rsidRDefault="00A340CD" w:rsidP="00A340CD">
                            <w:pPr>
                              <w:numPr>
                                <w:ilvl w:val="3"/>
                                <w:numId w:val="0"/>
                              </w:numPr>
                              <w:rPr>
                                <w:rFonts w:cs="Poppins"/>
                                <w:color w:val="161B4E"/>
                                <w:sz w:val="21"/>
                                <w:szCs w:val="21"/>
                              </w:rPr>
                            </w:pPr>
                            <w:hyperlink r:id="rId19" w:history="1">
                              <w:r w:rsidRPr="004024D2">
                                <w:rPr>
                                  <w:rStyle w:val="Hyperlink"/>
                                  <w:rFonts w:cs="Poppins"/>
                                  <w:sz w:val="21"/>
                                  <w:szCs w:val="21"/>
                                </w:rPr>
                                <w:t>Young leaders</w:t>
                              </w:r>
                            </w:hyperlink>
                            <w:r w:rsidRPr="004024D2">
                              <w:rPr>
                                <w:rFonts w:cs="Poppins"/>
                                <w:color w:val="161B4E"/>
                                <w:sz w:val="21"/>
                                <w:szCs w:val="21"/>
                              </w:rPr>
                              <w:t xml:space="preserve"> volunteer to help girls make the most of their time in Rainbows, Brownies and Guides.</w:t>
                            </w:r>
                          </w:p>
                          <w:p w14:paraId="1EF9773E" w14:textId="77777777" w:rsidR="00A340CD" w:rsidRPr="00E01C9B" w:rsidRDefault="00A340CD" w:rsidP="00A340CD">
                            <w:pPr>
                              <w:numPr>
                                <w:ilvl w:val="3"/>
                                <w:numId w:val="0"/>
                              </w:numPr>
                              <w:spacing w:after="60" w:line="260" w:lineRule="exact"/>
                              <w:rPr>
                                <w:rFonts w:cs="Poppins"/>
                                <w:b/>
                                <w:bCs/>
                                <w:color w:val="161B4E"/>
                                <w:sz w:val="24"/>
                                <w:szCs w:val="24"/>
                              </w:rPr>
                            </w:pPr>
                            <w:r w:rsidRPr="00E01C9B">
                              <w:rPr>
                                <w:rFonts w:cs="Poppins"/>
                                <w:b/>
                                <w:bCs/>
                                <w:color w:val="161B4E"/>
                                <w:sz w:val="24"/>
                                <w:szCs w:val="24"/>
                              </w:rPr>
                              <w:t>Young external volunteers</w:t>
                            </w:r>
                          </w:p>
                          <w:p w14:paraId="63604908" w14:textId="77777777" w:rsidR="00A340CD" w:rsidRPr="004024D2" w:rsidRDefault="00A340CD" w:rsidP="00A340CD">
                            <w:pPr>
                              <w:numPr>
                                <w:ilvl w:val="3"/>
                                <w:numId w:val="0"/>
                              </w:numPr>
                              <w:spacing w:after="240"/>
                              <w:rPr>
                                <w:rFonts w:cs="Poppins"/>
                                <w:color w:val="161B4E"/>
                                <w:sz w:val="21"/>
                                <w:szCs w:val="21"/>
                              </w:rPr>
                            </w:pPr>
                            <w:hyperlink r:id="rId20" w:history="1">
                              <w:r w:rsidRPr="004024D2">
                                <w:rPr>
                                  <w:rStyle w:val="Hyperlink"/>
                                  <w:rFonts w:cs="Poppins"/>
                                  <w:sz w:val="21"/>
                                  <w:szCs w:val="21"/>
                                </w:rPr>
                                <w:t>Young external volunteers</w:t>
                              </w:r>
                            </w:hyperlink>
                            <w:r w:rsidRPr="004024D2">
                              <w:rPr>
                                <w:rFonts w:cs="Poppins"/>
                                <w:color w:val="161B4E"/>
                                <w:sz w:val="21"/>
                                <w:szCs w:val="21"/>
                              </w:rPr>
                              <w:t xml:space="preserve"> inspire girls aged </w:t>
                            </w:r>
                            <w:r w:rsidRPr="004024D2">
                              <w:rPr>
                                <w:rFonts w:cs="Poppins"/>
                                <w:color w:val="161B4E"/>
                                <w:sz w:val="21"/>
                                <w:szCs w:val="21"/>
                              </w:rPr>
                              <w:br/>
                              <w:t xml:space="preserve">4-14 while building leadership skills, having a brilliant time, and completing the volunteering section of an external award. </w:t>
                            </w:r>
                          </w:p>
                          <w:p w14:paraId="7FDEAAFE" w14:textId="77777777" w:rsidR="00A340CD" w:rsidRDefault="00A340CD" w:rsidP="00A340CD">
                            <w:pPr>
                              <w:numPr>
                                <w:ilvl w:val="3"/>
                                <w:numId w:val="0"/>
                              </w:numPr>
                              <w:spacing w:line="260" w:lineRule="exac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16411" id="Text Box 34" o:spid="_x0000_s1030" type="#_x0000_t202" style="position:absolute;margin-left:.9pt;margin-top:42.95pt;width:285.65pt;height:21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" filled="f" strokecolor="#010000">
                <v:path arrowok="t"/>
                <v:textbox inset=",7.2pt,,7.2pt">
                  <w:txbxContent>
                    <w:p w14:paraId="22A74B00" w14:textId="77777777" w:rsidR="00A340CD" w:rsidRDefault="00A340CD" w:rsidP="00A340CD">
                      <w:pPr>
                        <w:numPr>
                          <w:ilvl w:val="3"/>
                          <w:numId w:val="0"/>
                        </w:numPr>
                        <w:spacing w:after="60" w:line="260" w:lineRule="exact"/>
                        <w:rPr>
                          <w:rFonts w:cs="Poppins"/>
                          <w:b/>
                          <w:bCs/>
                          <w:color w:val="161B4E"/>
                          <w:sz w:val="21"/>
                          <w:szCs w:val="21"/>
                        </w:rPr>
                      </w:pPr>
                      <w:r w:rsidRPr="004024D2">
                        <w:rPr>
                          <w:rFonts w:cs="Poppins"/>
                          <w:color w:val="161B4E"/>
                          <w:sz w:val="21"/>
                          <w:szCs w:val="21"/>
                          <w:shd w:val="clear" w:color="auto" w:fill="FFFFFF"/>
                        </w:rPr>
                        <w:t>This form should be used by parents/carers of</w:t>
                      </w:r>
                      <w:r>
                        <w:rPr>
                          <w:rFonts w:cs="Poppins"/>
                          <w:color w:val="161B4E"/>
                          <w:sz w:val="21"/>
                          <w:szCs w:val="21"/>
                          <w:shd w:val="clear" w:color="auto" w:fill="FFFFFF"/>
                        </w:rPr>
                        <w:t>:</w:t>
                      </w:r>
                    </w:p>
                    <w:p w14:paraId="06F4F4BA" w14:textId="77777777" w:rsidR="00A340CD" w:rsidRPr="00E01C9B" w:rsidRDefault="00A340CD" w:rsidP="00A340CD">
                      <w:pPr>
                        <w:numPr>
                          <w:ilvl w:val="3"/>
                          <w:numId w:val="0"/>
                        </w:numPr>
                        <w:spacing w:after="60" w:line="260" w:lineRule="exact"/>
                        <w:rPr>
                          <w:rFonts w:cs="Poppins"/>
                          <w:b/>
                          <w:bCs/>
                          <w:color w:val="161B4E"/>
                          <w:sz w:val="24"/>
                          <w:szCs w:val="24"/>
                        </w:rPr>
                      </w:pPr>
                      <w:r w:rsidRPr="00E01C9B">
                        <w:rPr>
                          <w:rFonts w:cs="Poppins"/>
                          <w:b/>
                          <w:bCs/>
                          <w:color w:val="161B4E"/>
                          <w:sz w:val="24"/>
                          <w:szCs w:val="24"/>
                        </w:rPr>
                        <w:t>Rangers</w:t>
                      </w:r>
                    </w:p>
                    <w:p w14:paraId="7E5D401C" w14:textId="77777777" w:rsidR="00A340CD" w:rsidRPr="004024D2" w:rsidRDefault="00A340CD" w:rsidP="00A340CD">
                      <w:pPr>
                        <w:numPr>
                          <w:ilvl w:val="3"/>
                          <w:numId w:val="0"/>
                        </w:numPr>
                        <w:rPr>
                          <w:sz w:val="21"/>
                          <w:szCs w:val="21"/>
                        </w:rPr>
                      </w:pPr>
                      <w:hyperlink r:id="rId21" w:history="1">
                        <w:r w:rsidRPr="004024D2">
                          <w:rPr>
                            <w:rStyle w:val="Hyperlink"/>
                            <w:sz w:val="21"/>
                            <w:szCs w:val="21"/>
                          </w:rPr>
                          <w:t>Rangers</w:t>
                        </w:r>
                      </w:hyperlink>
                      <w:r w:rsidRPr="004024D2">
                        <w:rPr>
                          <w:sz w:val="21"/>
                          <w:szCs w:val="21"/>
                        </w:rPr>
                        <w:t xml:space="preserve"> </w:t>
                      </w:r>
                      <w:r w:rsidRPr="004024D2">
                        <w:rPr>
                          <w:color w:val="161B4E"/>
                          <w:sz w:val="21"/>
                          <w:szCs w:val="21"/>
                        </w:rPr>
                        <w:t>is for 14-18-year-olds. It’s regular meetings with your local group, trips at home and abroad, making a difference to the things you care about.</w:t>
                      </w:r>
                      <w:r w:rsidRPr="004024D2">
                        <w:rPr>
                          <w:sz w:val="21"/>
                          <w:szCs w:val="21"/>
                        </w:rPr>
                        <w:t xml:space="preserve"> </w:t>
                      </w:r>
                    </w:p>
                    <w:p w14:paraId="5A716962" w14:textId="77777777" w:rsidR="00A340CD" w:rsidRPr="00E01C9B" w:rsidRDefault="00A340CD" w:rsidP="00A340CD">
                      <w:pPr>
                        <w:numPr>
                          <w:ilvl w:val="3"/>
                          <w:numId w:val="0"/>
                        </w:numPr>
                        <w:spacing w:after="60" w:line="260" w:lineRule="exact"/>
                        <w:rPr>
                          <w:rFonts w:cs="Poppins"/>
                          <w:b/>
                          <w:bCs/>
                          <w:color w:val="161B4E"/>
                          <w:sz w:val="24"/>
                          <w:szCs w:val="24"/>
                        </w:rPr>
                      </w:pPr>
                      <w:r w:rsidRPr="00E01C9B">
                        <w:rPr>
                          <w:rFonts w:cs="Poppins"/>
                          <w:b/>
                          <w:bCs/>
                          <w:color w:val="161B4E"/>
                          <w:sz w:val="24"/>
                          <w:szCs w:val="24"/>
                        </w:rPr>
                        <w:t>Young leaders</w:t>
                      </w:r>
                    </w:p>
                    <w:p w14:paraId="4BE4AE24" w14:textId="77777777" w:rsidR="00A340CD" w:rsidRPr="004024D2" w:rsidRDefault="00A340CD" w:rsidP="00A340CD">
                      <w:pPr>
                        <w:numPr>
                          <w:ilvl w:val="3"/>
                          <w:numId w:val="0"/>
                        </w:numPr>
                        <w:rPr>
                          <w:rFonts w:cs="Poppins"/>
                          <w:color w:val="161B4E"/>
                          <w:sz w:val="21"/>
                          <w:szCs w:val="21"/>
                        </w:rPr>
                      </w:pPr>
                      <w:hyperlink r:id="rId22" w:history="1">
                        <w:r w:rsidRPr="004024D2">
                          <w:rPr>
                            <w:rStyle w:val="Hyperlink"/>
                            <w:rFonts w:cs="Poppins"/>
                            <w:sz w:val="21"/>
                            <w:szCs w:val="21"/>
                          </w:rPr>
                          <w:t>Young leaders</w:t>
                        </w:r>
                      </w:hyperlink>
                      <w:r w:rsidRPr="004024D2">
                        <w:rPr>
                          <w:rFonts w:cs="Poppins"/>
                          <w:color w:val="161B4E"/>
                          <w:sz w:val="21"/>
                          <w:szCs w:val="21"/>
                        </w:rPr>
                        <w:t xml:space="preserve"> volunteer to help girls make the most of their time in Rainbows, Brownies and Guides.</w:t>
                      </w:r>
                    </w:p>
                    <w:p w14:paraId="1EF9773E" w14:textId="77777777" w:rsidR="00A340CD" w:rsidRPr="00E01C9B" w:rsidRDefault="00A340CD" w:rsidP="00A340CD">
                      <w:pPr>
                        <w:numPr>
                          <w:ilvl w:val="3"/>
                          <w:numId w:val="0"/>
                        </w:numPr>
                        <w:spacing w:after="60" w:line="260" w:lineRule="exact"/>
                        <w:rPr>
                          <w:rFonts w:cs="Poppins"/>
                          <w:b/>
                          <w:bCs/>
                          <w:color w:val="161B4E"/>
                          <w:sz w:val="24"/>
                          <w:szCs w:val="24"/>
                        </w:rPr>
                      </w:pPr>
                      <w:r w:rsidRPr="00E01C9B">
                        <w:rPr>
                          <w:rFonts w:cs="Poppins"/>
                          <w:b/>
                          <w:bCs/>
                          <w:color w:val="161B4E"/>
                          <w:sz w:val="24"/>
                          <w:szCs w:val="24"/>
                        </w:rPr>
                        <w:t>Young external volunteers</w:t>
                      </w:r>
                    </w:p>
                    <w:p w14:paraId="63604908" w14:textId="77777777" w:rsidR="00A340CD" w:rsidRPr="004024D2" w:rsidRDefault="00A340CD" w:rsidP="00A340CD">
                      <w:pPr>
                        <w:numPr>
                          <w:ilvl w:val="3"/>
                          <w:numId w:val="0"/>
                        </w:numPr>
                        <w:spacing w:after="240"/>
                        <w:rPr>
                          <w:rFonts w:cs="Poppins"/>
                          <w:color w:val="161B4E"/>
                          <w:sz w:val="21"/>
                          <w:szCs w:val="21"/>
                        </w:rPr>
                      </w:pPr>
                      <w:hyperlink r:id="rId23" w:history="1">
                        <w:r w:rsidRPr="004024D2">
                          <w:rPr>
                            <w:rStyle w:val="Hyperlink"/>
                            <w:rFonts w:cs="Poppins"/>
                            <w:sz w:val="21"/>
                            <w:szCs w:val="21"/>
                          </w:rPr>
                          <w:t>Young external volunt</w:t>
                        </w:r>
                        <w:r w:rsidRPr="004024D2">
                          <w:rPr>
                            <w:rStyle w:val="Hyperlink"/>
                            <w:rFonts w:cs="Poppins"/>
                            <w:sz w:val="21"/>
                            <w:szCs w:val="21"/>
                          </w:rPr>
                          <w:t>e</w:t>
                        </w:r>
                        <w:r w:rsidRPr="004024D2">
                          <w:rPr>
                            <w:rStyle w:val="Hyperlink"/>
                            <w:rFonts w:cs="Poppins"/>
                            <w:sz w:val="21"/>
                            <w:szCs w:val="21"/>
                          </w:rPr>
                          <w:t>ers</w:t>
                        </w:r>
                      </w:hyperlink>
                      <w:r w:rsidRPr="004024D2">
                        <w:rPr>
                          <w:rFonts w:cs="Poppins"/>
                          <w:color w:val="161B4E"/>
                          <w:sz w:val="21"/>
                          <w:szCs w:val="21"/>
                        </w:rPr>
                        <w:t xml:space="preserve"> inspire girls aged </w:t>
                      </w:r>
                      <w:r w:rsidRPr="004024D2">
                        <w:rPr>
                          <w:rFonts w:cs="Poppins"/>
                          <w:color w:val="161B4E"/>
                          <w:sz w:val="21"/>
                          <w:szCs w:val="21"/>
                        </w:rPr>
                        <w:br/>
                        <w:t xml:space="preserve">4-14 while building leadership skills, having a brilliant time, and completing the volunteering section of an external award. </w:t>
                      </w:r>
                    </w:p>
                    <w:p w14:paraId="7FDEAAFE" w14:textId="77777777" w:rsidR="00A340CD" w:rsidRDefault="00A340CD" w:rsidP="00A340CD">
                      <w:pPr>
                        <w:numPr>
                          <w:ilvl w:val="3"/>
                          <w:numId w:val="0"/>
                        </w:numPr>
                        <w:spacing w:line="260" w:lineRule="exact"/>
                      </w:pPr>
                    </w:p>
                  </w:txbxContent>
                </v:textbox>
                <w10:wrap type="through"/>
                <w10:anchorlock/>
              </v:shape>
            </w:pict>
          </mc:Fallback>
        </mc:AlternateContent>
      </w:r>
    </w:p>
    <w:p w14:paraId="7B545045" w14:textId="77777777" w:rsidR="00A340CD" w:rsidRPr="00A340CD" w:rsidRDefault="00A340CD" w:rsidP="00A340CD">
      <w:pPr>
        <w:rPr>
          <w:rFonts w:cs="Poppins"/>
          <w:sz w:val="23"/>
          <w:szCs w:val="23"/>
        </w:rPr>
      </w:pPr>
    </w:p>
    <w:p w14:paraId="351C6868" w14:textId="2B2F0750" w:rsidR="00E26983" w:rsidRDefault="0009776D" w:rsidP="00974F29">
      <w:pPr>
        <w:spacing w:line="360" w:lineRule="exact"/>
        <w:rPr>
          <w:rFonts w:ascii="Poppins" w:hAnsi="Poppins"/>
          <w:b/>
          <w:bCs/>
          <w:color w:val="161B4E"/>
          <w:sz w:val="32"/>
          <w:szCs w:val="32"/>
        </w:rPr>
      </w:pPr>
      <w:r w:rsidRPr="00AC37AC">
        <w:rPr>
          <w:rFonts w:ascii="Poppins" w:hAnsi="Poppins"/>
          <w:b/>
          <w:bCs/>
          <w:color w:val="161B4E"/>
          <w:sz w:val="32"/>
          <w:szCs w:val="32"/>
        </w:rPr>
        <w:lastRenderedPageBreak/>
        <w:t>Unit details</w:t>
      </w:r>
    </w:p>
    <w:p w14:paraId="1DDE32AD" w14:textId="77777777" w:rsidR="00E60B5D" w:rsidRPr="004024D2" w:rsidRDefault="00E60B5D" w:rsidP="004024D2">
      <w:pPr>
        <w:spacing w:line="260" w:lineRule="exact"/>
        <w:rPr>
          <w:rFonts w:ascii="Poppins" w:hAnsi="Poppins"/>
          <w:bCs/>
          <w:color w:val="161B4E"/>
        </w:rPr>
      </w:pPr>
      <w:r w:rsidRPr="004024D2">
        <w:rPr>
          <w:rFonts w:ascii="Poppins" w:hAnsi="Poppins"/>
          <w:bCs/>
          <w:color w:val="161B4E"/>
        </w:rPr>
        <w:t xml:space="preserve">The sections on this page should be filled in as appropriate for Rangers, young leaders and </w:t>
      </w:r>
      <w:r w:rsidR="004024D2">
        <w:rPr>
          <w:rFonts w:ascii="Poppins" w:hAnsi="Poppins"/>
          <w:bCs/>
          <w:color w:val="161B4E"/>
        </w:rPr>
        <w:br/>
      </w:r>
      <w:r w:rsidRPr="004024D2">
        <w:rPr>
          <w:rFonts w:ascii="Poppins" w:hAnsi="Poppins"/>
          <w:bCs/>
          <w:color w:val="161B4E"/>
        </w:rPr>
        <w:t>young external volunteers.</w:t>
      </w:r>
    </w:p>
    <w:tbl>
      <w:tblPr>
        <w:tblW w:w="10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6"/>
        <w:gridCol w:w="6662"/>
      </w:tblGrid>
      <w:tr w:rsidR="0009776D" w:rsidRPr="00305FAB" w14:paraId="7958DC65" w14:textId="77777777" w:rsidTr="00937F2E">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04AE8F7" w14:textId="77777777" w:rsidR="0009776D" w:rsidRPr="0009776D" w:rsidRDefault="0009776D" w:rsidP="0009776D">
            <w:pPr>
              <w:pStyle w:val="Formanswer"/>
              <w:rPr>
                <w:color w:val="161B4E"/>
              </w:rPr>
            </w:pPr>
            <w:r w:rsidRPr="0009776D">
              <w:rPr>
                <w:color w:val="161B4E"/>
              </w:rPr>
              <w:t>Unit name</w:t>
            </w:r>
          </w:p>
        </w:tc>
        <w:tc>
          <w:tcPr>
            <w:tcW w:w="6662"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4D84EEF" w14:textId="77777777" w:rsidR="0009776D" w:rsidRPr="0009776D" w:rsidRDefault="0009776D"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05456CC9" w14:textId="77777777" w:rsidTr="00937F2E">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10C0A06" w14:textId="77777777" w:rsidR="0009776D" w:rsidRPr="0009776D" w:rsidRDefault="0009776D" w:rsidP="0009776D">
            <w:pPr>
              <w:pStyle w:val="Formanswer"/>
              <w:rPr>
                <w:color w:val="161B4E"/>
              </w:rPr>
            </w:pPr>
            <w:r w:rsidRPr="0009776D">
              <w:rPr>
                <w:color w:val="161B4E"/>
              </w:rPr>
              <w:t>Meeting place</w:t>
            </w:r>
          </w:p>
        </w:tc>
        <w:tc>
          <w:tcPr>
            <w:tcW w:w="6662"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5E96145" w14:textId="77777777" w:rsidR="0009776D" w:rsidRPr="0009776D" w:rsidRDefault="0009776D"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7324EE16" w14:textId="77777777" w:rsidTr="00937F2E">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36B10E4" w14:textId="77777777" w:rsidR="0009776D" w:rsidRPr="0009776D" w:rsidRDefault="0009776D" w:rsidP="0009776D">
            <w:pPr>
              <w:pStyle w:val="Formanswer"/>
              <w:rPr>
                <w:color w:val="161B4E"/>
              </w:rPr>
            </w:pPr>
            <w:r w:rsidRPr="0009776D">
              <w:rPr>
                <w:color w:val="161B4E"/>
              </w:rPr>
              <w:t>Meeting day/time</w:t>
            </w:r>
          </w:p>
        </w:tc>
        <w:tc>
          <w:tcPr>
            <w:tcW w:w="6662"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D73EBAB" w14:textId="77777777" w:rsidR="0009776D" w:rsidRPr="0009776D" w:rsidRDefault="0009776D"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5C3801A9" w14:textId="77777777" w:rsidTr="00937F2E">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ACEC291" w14:textId="77777777" w:rsidR="0009776D" w:rsidRPr="0009776D" w:rsidRDefault="0009776D" w:rsidP="0009776D">
            <w:pPr>
              <w:pStyle w:val="Formanswer"/>
              <w:rPr>
                <w:color w:val="161B4E"/>
              </w:rPr>
            </w:pPr>
            <w:r w:rsidRPr="0009776D">
              <w:rPr>
                <w:color w:val="161B4E"/>
              </w:rPr>
              <w:t>Unit email (if applicable)</w:t>
            </w:r>
          </w:p>
        </w:tc>
        <w:tc>
          <w:tcPr>
            <w:tcW w:w="6662"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90B2931" w14:textId="77777777" w:rsidR="0009776D" w:rsidRPr="0009776D" w:rsidRDefault="0009776D"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32AA141B" w14:textId="77777777" w:rsidTr="00937F2E">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BA48775" w14:textId="77777777" w:rsidR="0009776D" w:rsidRPr="0009776D" w:rsidRDefault="0009776D" w:rsidP="0009776D">
            <w:pPr>
              <w:pStyle w:val="Formanswer"/>
              <w:rPr>
                <w:color w:val="161B4E"/>
              </w:rPr>
            </w:pPr>
            <w:r w:rsidRPr="0009776D">
              <w:rPr>
                <w:color w:val="161B4E"/>
              </w:rPr>
              <w:t>Unit social media (if applicable)</w:t>
            </w:r>
          </w:p>
        </w:tc>
        <w:tc>
          <w:tcPr>
            <w:tcW w:w="6662"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1ED9642" w14:textId="77777777" w:rsidR="0009776D" w:rsidRPr="0009776D" w:rsidRDefault="0009776D"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41D21724" w14:textId="77777777" w:rsidR="0009776D" w:rsidRPr="00AC37AC" w:rsidRDefault="0009776D" w:rsidP="00E60B5D">
      <w:pPr>
        <w:spacing w:before="120" w:line="260" w:lineRule="exact"/>
        <w:rPr>
          <w:rFonts w:ascii="Poppins" w:hAnsi="Poppins" w:cs="Poppins"/>
          <w:sz w:val="24"/>
          <w:szCs w:val="24"/>
        </w:rPr>
      </w:pPr>
      <w:r w:rsidRPr="00AC37AC">
        <w:rPr>
          <w:rFonts w:ascii="Poppins" w:hAnsi="Poppins" w:cs="Poppins"/>
          <w:b/>
          <w:bCs/>
          <w:color w:val="161B4E"/>
          <w:sz w:val="24"/>
          <w:szCs w:val="24"/>
        </w:rPr>
        <w:t>Unit subscription details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2410"/>
        <w:gridCol w:w="709"/>
        <w:gridCol w:w="1701"/>
        <w:gridCol w:w="708"/>
        <w:gridCol w:w="2009"/>
      </w:tblGrid>
      <w:tr w:rsidR="00E14A24" w:rsidRPr="00305FAB" w14:paraId="3DABDDCB" w14:textId="77777777" w:rsidTr="00937F2E">
        <w:tc>
          <w:tcPr>
            <w:tcW w:w="3095"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33CE96EC" w14:textId="77777777" w:rsidR="00E14A24" w:rsidRPr="00040872" w:rsidRDefault="00E14A24" w:rsidP="0009776D">
            <w:pPr>
              <w:pStyle w:val="Formanswer"/>
              <w:rPr>
                <w:color w:val="161B4E"/>
              </w:rPr>
            </w:pPr>
            <w:r w:rsidRPr="00040872">
              <w:rPr>
                <w:color w:val="161B4E"/>
              </w:rPr>
              <w:t>How often it is paid</w:t>
            </w:r>
          </w:p>
        </w:tc>
        <w:tc>
          <w:tcPr>
            <w:tcW w:w="3119" w:type="dxa"/>
            <w:gridSpan w:val="2"/>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1780A338" w14:textId="77777777" w:rsidR="00E14A24" w:rsidRPr="0009776D" w:rsidRDefault="00E14A24"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2409" w:type="dxa"/>
            <w:gridSpan w:val="2"/>
            <w:tcBorders>
              <w:top w:val="single" w:sz="4" w:space="0" w:color="161B4E"/>
              <w:left w:val="single" w:sz="4" w:space="0" w:color="161B4E"/>
              <w:bottom w:val="single" w:sz="4" w:space="0" w:color="161B4E"/>
              <w:right w:val="single" w:sz="4" w:space="0" w:color="161B4E"/>
            </w:tcBorders>
          </w:tcPr>
          <w:p w14:paraId="3D0259C2" w14:textId="77777777" w:rsidR="00E14A24" w:rsidRPr="0009776D" w:rsidRDefault="00E14A24" w:rsidP="0009776D">
            <w:pPr>
              <w:pStyle w:val="Formanswer"/>
              <w:rPr>
                <w:color w:val="161B4E"/>
              </w:rPr>
            </w:pPr>
            <w:r w:rsidRPr="00040872">
              <w:rPr>
                <w:color w:val="161B4E"/>
              </w:rPr>
              <w:t>How much</w:t>
            </w:r>
          </w:p>
        </w:tc>
        <w:tc>
          <w:tcPr>
            <w:tcW w:w="2009" w:type="dxa"/>
            <w:tcBorders>
              <w:top w:val="single" w:sz="4" w:space="0" w:color="161B4E"/>
              <w:left w:val="single" w:sz="4" w:space="0" w:color="161B4E"/>
              <w:bottom w:val="single" w:sz="4" w:space="0" w:color="161B4E"/>
              <w:right w:val="single" w:sz="4" w:space="0" w:color="161B4E"/>
            </w:tcBorders>
          </w:tcPr>
          <w:p w14:paraId="1E3A4D15" w14:textId="77777777" w:rsidR="00E14A24" w:rsidRPr="0009776D" w:rsidRDefault="00E14A24"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6B641167" w14:textId="77777777" w:rsidTr="00937F2E">
        <w:tc>
          <w:tcPr>
            <w:tcW w:w="3095" w:type="dxa"/>
            <w:vMerge w:val="restart"/>
            <w:tcBorders>
              <w:top w:val="single" w:sz="4" w:space="0" w:color="161B4E"/>
              <w:left w:val="single" w:sz="4" w:space="0" w:color="161B4E"/>
              <w:right w:val="single" w:sz="4" w:space="0" w:color="161B4E"/>
            </w:tcBorders>
            <w:tcMar>
              <w:top w:w="85" w:type="dxa"/>
              <w:left w:w="113" w:type="dxa"/>
              <w:bottom w:w="85" w:type="dxa"/>
              <w:right w:w="28" w:type="dxa"/>
            </w:tcMar>
          </w:tcPr>
          <w:p w14:paraId="0568934F" w14:textId="77777777" w:rsidR="0009776D" w:rsidRPr="00040872" w:rsidRDefault="0009776D" w:rsidP="00040872">
            <w:pPr>
              <w:pStyle w:val="Formanswer"/>
              <w:rPr>
                <w:color w:val="161B4E"/>
              </w:rPr>
            </w:pPr>
            <w:r w:rsidRPr="00040872">
              <w:rPr>
                <w:color w:val="161B4E"/>
              </w:rPr>
              <w:t>Your child’s subscription</w:t>
            </w:r>
            <w:r w:rsidRPr="00040872">
              <w:rPr>
                <w:color w:val="161B4E"/>
              </w:rPr>
              <w:br/>
            </w:r>
            <w:r w:rsidRPr="00040872">
              <w:rPr>
                <w:color w:val="161B4E"/>
                <w:sz w:val="18"/>
                <w:szCs w:val="18"/>
              </w:rPr>
              <w:t xml:space="preserve">(please </w:t>
            </w:r>
            <w:r w:rsidR="00040872" w:rsidRPr="00040872">
              <w:rPr>
                <w:color w:val="161B4E"/>
                <w:sz w:val="18"/>
                <w:szCs w:val="18"/>
              </w:rPr>
              <w:t>check</w:t>
            </w:r>
            <w:r w:rsidRPr="00040872">
              <w:rPr>
                <w:color w:val="161B4E"/>
                <w:sz w:val="18"/>
                <w:szCs w:val="18"/>
              </w:rPr>
              <w:t xml:space="preserve"> one)</w:t>
            </w:r>
          </w:p>
        </w:tc>
        <w:tc>
          <w:tcPr>
            <w:tcW w:w="2410" w:type="dxa"/>
            <w:tcBorders>
              <w:top w:val="single" w:sz="4" w:space="0" w:color="161B4E"/>
              <w:left w:val="single" w:sz="4" w:space="0" w:color="161B4E"/>
              <w:bottom w:val="single" w:sz="4" w:space="0" w:color="auto"/>
              <w:right w:val="single" w:sz="4" w:space="0" w:color="auto"/>
            </w:tcBorders>
            <w:tcMar>
              <w:top w:w="85" w:type="dxa"/>
              <w:left w:w="113" w:type="dxa"/>
              <w:bottom w:w="85" w:type="dxa"/>
              <w:right w:w="28" w:type="dxa"/>
            </w:tcMar>
            <w:vAlign w:val="center"/>
          </w:tcPr>
          <w:p w14:paraId="17E7FA05" w14:textId="77777777" w:rsidR="0009776D" w:rsidRPr="00040872" w:rsidRDefault="00040872" w:rsidP="003F458E">
            <w:pPr>
              <w:pStyle w:val="Formanswer"/>
              <w:spacing w:line="300" w:lineRule="exact"/>
              <w:rPr>
                <w:color w:val="161B4E"/>
              </w:rPr>
            </w:pPr>
            <w:r w:rsidRPr="00040872">
              <w:rPr>
                <w:color w:val="161B4E"/>
              </w:rPr>
              <w:fldChar w:fldCharType="begin">
                <w:ffData>
                  <w:name w:val="Check53"/>
                  <w:enabled/>
                  <w:calcOnExit w:val="0"/>
                  <w:checkBox>
                    <w:sizeAuto/>
                    <w:default w:val="0"/>
                  </w:checkBox>
                </w:ffData>
              </w:fldChar>
            </w:r>
            <w:bookmarkStart w:id="0" w:name="Check53"/>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bookmarkEnd w:id="0"/>
            <w:r w:rsidRPr="00040872">
              <w:rPr>
                <w:color w:val="161B4E"/>
              </w:rPr>
              <w:t xml:space="preserve"> </w:t>
            </w:r>
            <w:r w:rsidR="0009776D" w:rsidRPr="00040872">
              <w:rPr>
                <w:color w:val="161B4E"/>
              </w:rPr>
              <w:t>includes</w:t>
            </w:r>
          </w:p>
        </w:tc>
        <w:tc>
          <w:tcPr>
            <w:tcW w:w="2410" w:type="dxa"/>
            <w:gridSpan w:val="2"/>
            <w:tcBorders>
              <w:top w:val="single" w:sz="4" w:space="0" w:color="161B4E"/>
              <w:left w:val="single" w:sz="4" w:space="0" w:color="auto"/>
              <w:bottom w:val="single" w:sz="4" w:space="0" w:color="161B4E"/>
              <w:right w:val="single" w:sz="4" w:space="0" w:color="161B4E"/>
            </w:tcBorders>
            <w:tcMar>
              <w:top w:w="85" w:type="dxa"/>
              <w:left w:w="113" w:type="dxa"/>
              <w:bottom w:w="85" w:type="dxa"/>
              <w:right w:w="28" w:type="dxa"/>
            </w:tcMar>
            <w:vAlign w:val="center"/>
          </w:tcPr>
          <w:p w14:paraId="396F4DC3" w14:textId="77777777" w:rsidR="0009776D" w:rsidRPr="00040872" w:rsidRDefault="00040872" w:rsidP="003F458E">
            <w:pPr>
              <w:pStyle w:val="Formanswer"/>
              <w:spacing w:line="300" w:lineRule="exact"/>
              <w:rPr>
                <w:color w:val="161B4E"/>
              </w:rPr>
            </w:pPr>
            <w:r w:rsidRPr="00040872">
              <w:rPr>
                <w:color w:val="161B4E"/>
              </w:rPr>
              <w:fldChar w:fldCharType="begin">
                <w:ffData>
                  <w:name w:val="Check54"/>
                  <w:enabled/>
                  <w:calcOnExit w:val="0"/>
                  <w:checkBox>
                    <w:sizeAuto/>
                    <w:default w:val="0"/>
                  </w:checkBox>
                </w:ffData>
              </w:fldChar>
            </w:r>
            <w:bookmarkStart w:id="1" w:name="Check54"/>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bookmarkEnd w:id="1"/>
            <w:r w:rsidRPr="00040872">
              <w:rPr>
                <w:color w:val="161B4E"/>
              </w:rPr>
              <w:t xml:space="preserve"> </w:t>
            </w:r>
            <w:r w:rsidR="0009776D" w:rsidRPr="00040872">
              <w:rPr>
                <w:color w:val="161B4E"/>
              </w:rPr>
              <w:t>excludes</w:t>
            </w:r>
          </w:p>
        </w:tc>
        <w:tc>
          <w:tcPr>
            <w:tcW w:w="2717" w:type="dxa"/>
            <w:gridSpan w:val="2"/>
            <w:tcBorders>
              <w:top w:val="single" w:sz="4" w:space="0" w:color="161B4E"/>
              <w:left w:val="single" w:sz="4" w:space="0" w:color="auto"/>
              <w:bottom w:val="single" w:sz="4" w:space="0" w:color="161B4E"/>
              <w:right w:val="single" w:sz="4" w:space="0" w:color="161B4E"/>
            </w:tcBorders>
            <w:tcMar>
              <w:top w:w="85" w:type="dxa"/>
              <w:left w:w="113" w:type="dxa"/>
              <w:bottom w:w="85" w:type="dxa"/>
              <w:right w:w="28" w:type="dxa"/>
            </w:tcMar>
            <w:vAlign w:val="center"/>
          </w:tcPr>
          <w:p w14:paraId="7E06F14D" w14:textId="77777777" w:rsidR="0009776D" w:rsidRPr="00040872" w:rsidRDefault="00040872" w:rsidP="003F458E">
            <w:pPr>
              <w:pStyle w:val="Formanswer"/>
              <w:spacing w:line="300" w:lineRule="exact"/>
              <w:rPr>
                <w:color w:val="161B4E"/>
              </w:rPr>
            </w:pPr>
            <w:r w:rsidRPr="00040872">
              <w:rPr>
                <w:color w:val="161B4E"/>
              </w:rPr>
              <w:fldChar w:fldCharType="begin">
                <w:ffData>
                  <w:name w:val="Check55"/>
                  <w:enabled/>
                  <w:calcOnExit w:val="0"/>
                  <w:checkBox>
                    <w:sizeAuto/>
                    <w:default w:val="0"/>
                  </w:checkBox>
                </w:ffData>
              </w:fldChar>
            </w:r>
            <w:bookmarkStart w:id="2" w:name="Check55"/>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bookmarkEnd w:id="2"/>
            <w:r w:rsidRPr="00040872">
              <w:rPr>
                <w:color w:val="161B4E"/>
              </w:rPr>
              <w:t xml:space="preserve"> </w:t>
            </w:r>
            <w:r w:rsidR="0009776D" w:rsidRPr="00040872">
              <w:rPr>
                <w:color w:val="161B4E"/>
              </w:rPr>
              <w:t>partly pays for</w:t>
            </w:r>
          </w:p>
        </w:tc>
      </w:tr>
      <w:tr w:rsidR="0009776D" w:rsidRPr="00305FAB" w14:paraId="596297CF" w14:textId="77777777" w:rsidTr="00937F2E">
        <w:tc>
          <w:tcPr>
            <w:tcW w:w="3095" w:type="dxa"/>
            <w:vMerge/>
            <w:tcBorders>
              <w:left w:val="single" w:sz="4" w:space="0" w:color="161B4E"/>
              <w:bottom w:val="single" w:sz="4" w:space="0" w:color="auto"/>
              <w:right w:val="single" w:sz="4" w:space="0" w:color="161B4E"/>
            </w:tcBorders>
            <w:tcMar>
              <w:top w:w="85" w:type="dxa"/>
              <w:left w:w="113" w:type="dxa"/>
              <w:bottom w:w="85" w:type="dxa"/>
              <w:right w:w="28" w:type="dxa"/>
            </w:tcMar>
          </w:tcPr>
          <w:p w14:paraId="78FC94F9" w14:textId="77777777" w:rsidR="0009776D" w:rsidRPr="00040872" w:rsidRDefault="0009776D" w:rsidP="0009776D">
            <w:pPr>
              <w:pStyle w:val="Formanswer"/>
              <w:rPr>
                <w:color w:val="161B4E"/>
              </w:rPr>
            </w:pPr>
          </w:p>
        </w:tc>
        <w:tc>
          <w:tcPr>
            <w:tcW w:w="7537" w:type="dxa"/>
            <w:gridSpan w:val="5"/>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0CEC1EB4" w14:textId="77777777" w:rsidR="0009776D" w:rsidRPr="00040872" w:rsidRDefault="00A8724C" w:rsidP="0009776D">
            <w:pPr>
              <w:pStyle w:val="Formanswer"/>
              <w:rPr>
                <w:color w:val="161B4E"/>
              </w:rPr>
            </w:pPr>
            <w:r>
              <w:rPr>
                <w:color w:val="161B4E"/>
              </w:rPr>
              <w:t>the Girlguiding</w:t>
            </w:r>
            <w:r w:rsidR="0009776D" w:rsidRPr="00040872">
              <w:rPr>
                <w:color w:val="161B4E"/>
              </w:rPr>
              <w:t xml:space="preserve"> annual membership subscription</w:t>
            </w:r>
          </w:p>
        </w:tc>
      </w:tr>
      <w:tr w:rsidR="0009776D" w:rsidRPr="00305FAB" w14:paraId="667E3751" w14:textId="77777777" w:rsidTr="00937F2E">
        <w:trPr>
          <w:trHeight w:val="567"/>
        </w:trPr>
        <w:tc>
          <w:tcPr>
            <w:tcW w:w="3095" w:type="dxa"/>
            <w:tcBorders>
              <w:left w:val="single" w:sz="4" w:space="0" w:color="161B4E"/>
              <w:bottom w:val="single" w:sz="4" w:space="0" w:color="161B4E"/>
              <w:right w:val="single" w:sz="4" w:space="0" w:color="161B4E"/>
            </w:tcBorders>
            <w:tcMar>
              <w:top w:w="85" w:type="dxa"/>
              <w:left w:w="113" w:type="dxa"/>
              <w:bottom w:w="85" w:type="dxa"/>
              <w:right w:w="28" w:type="dxa"/>
            </w:tcMar>
          </w:tcPr>
          <w:p w14:paraId="3666D7C9" w14:textId="77777777" w:rsidR="0009776D" w:rsidRPr="00040872" w:rsidRDefault="0009776D" w:rsidP="0009776D">
            <w:pPr>
              <w:pStyle w:val="Formanswer"/>
              <w:rPr>
                <w:color w:val="161B4E"/>
              </w:rPr>
            </w:pPr>
            <w:r w:rsidRPr="00040872">
              <w:rPr>
                <w:color w:val="161B4E"/>
              </w:rPr>
              <w:t>You can pay it by</w:t>
            </w:r>
          </w:p>
        </w:tc>
        <w:tc>
          <w:tcPr>
            <w:tcW w:w="7537" w:type="dxa"/>
            <w:gridSpan w:val="5"/>
            <w:tcBorders>
              <w:left w:val="single" w:sz="4" w:space="0" w:color="161B4E"/>
              <w:bottom w:val="single" w:sz="4" w:space="0" w:color="161B4E"/>
              <w:right w:val="single" w:sz="4" w:space="0" w:color="161B4E"/>
            </w:tcBorders>
            <w:tcMar>
              <w:top w:w="85" w:type="dxa"/>
              <w:left w:w="113" w:type="dxa"/>
              <w:bottom w:w="85" w:type="dxa"/>
              <w:right w:w="28" w:type="dxa"/>
            </w:tcMar>
          </w:tcPr>
          <w:p w14:paraId="22710FF7" w14:textId="77777777" w:rsidR="0009776D" w:rsidRPr="0009776D" w:rsidRDefault="00040872"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131D0E4C" w14:textId="77777777" w:rsidR="0009776D" w:rsidRPr="00AC37AC" w:rsidRDefault="0009776D" w:rsidP="00E60B5D">
      <w:pPr>
        <w:spacing w:before="120" w:line="260" w:lineRule="exact"/>
        <w:rPr>
          <w:rFonts w:ascii="Poppins" w:hAnsi="Poppins" w:cs="Poppins"/>
          <w:sz w:val="24"/>
          <w:szCs w:val="24"/>
        </w:rPr>
      </w:pPr>
      <w:r w:rsidRPr="00AC37AC">
        <w:rPr>
          <w:rFonts w:ascii="Poppins" w:hAnsi="Poppins" w:cs="Poppins"/>
          <w:b/>
          <w:bCs/>
          <w:color w:val="161B4E"/>
          <w:sz w:val="24"/>
          <w:szCs w:val="24"/>
        </w:rPr>
        <w:t>Leader details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2512"/>
        <w:gridCol w:w="890"/>
        <w:gridCol w:w="4135"/>
      </w:tblGrid>
      <w:tr w:rsidR="0009776D" w:rsidRPr="00305FAB" w14:paraId="7163508A" w14:textId="77777777" w:rsidTr="00937F2E">
        <w:tc>
          <w:tcPr>
            <w:tcW w:w="3095"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CBA345A" w14:textId="77777777" w:rsidR="0009776D" w:rsidRPr="00040872" w:rsidRDefault="0009776D" w:rsidP="0009776D">
            <w:pPr>
              <w:pStyle w:val="Formanswer"/>
              <w:rPr>
                <w:color w:val="161B4E"/>
              </w:rPr>
            </w:pPr>
            <w:r w:rsidRPr="00040872">
              <w:rPr>
                <w:color w:val="161B4E"/>
              </w:rPr>
              <w:t>Unit main contact</w:t>
            </w:r>
          </w:p>
        </w:tc>
        <w:tc>
          <w:tcPr>
            <w:tcW w:w="7537" w:type="dxa"/>
            <w:gridSpan w:val="3"/>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E774A1E" w14:textId="77777777" w:rsidR="0009776D" w:rsidRPr="0009776D"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188A142C" w14:textId="77777777" w:rsidTr="00937F2E">
        <w:tc>
          <w:tcPr>
            <w:tcW w:w="3095"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A15B0B4" w14:textId="77777777" w:rsidR="0009776D" w:rsidRPr="00040872" w:rsidRDefault="0009776D" w:rsidP="0009776D">
            <w:pPr>
              <w:pStyle w:val="Formanswer"/>
              <w:rPr>
                <w:color w:val="161B4E"/>
              </w:rPr>
            </w:pPr>
            <w:r w:rsidRPr="00040872">
              <w:rPr>
                <w:color w:val="161B4E"/>
              </w:rPr>
              <w:t>Phone number(s)</w:t>
            </w:r>
          </w:p>
        </w:tc>
        <w:tc>
          <w:tcPr>
            <w:tcW w:w="7537" w:type="dxa"/>
            <w:gridSpan w:val="3"/>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D289286" w14:textId="77777777" w:rsidR="0009776D" w:rsidRPr="0009776D"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6DA59904" w14:textId="77777777" w:rsidTr="00937F2E">
        <w:tc>
          <w:tcPr>
            <w:tcW w:w="3095"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4348845" w14:textId="77777777" w:rsidR="0009776D" w:rsidRPr="00040872" w:rsidRDefault="0009776D" w:rsidP="0009776D">
            <w:pPr>
              <w:pStyle w:val="Formanswer"/>
              <w:rPr>
                <w:color w:val="161B4E"/>
              </w:rPr>
            </w:pPr>
            <w:r w:rsidRPr="00040872">
              <w:rPr>
                <w:color w:val="161B4E"/>
              </w:rPr>
              <w:t>Email</w:t>
            </w:r>
          </w:p>
        </w:tc>
        <w:tc>
          <w:tcPr>
            <w:tcW w:w="7537" w:type="dxa"/>
            <w:gridSpan w:val="3"/>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E5C7FF4" w14:textId="77777777" w:rsidR="0009776D" w:rsidRPr="0009776D"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1B839FFE" w14:textId="77777777" w:rsidTr="00937F2E">
        <w:tc>
          <w:tcPr>
            <w:tcW w:w="3095"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4EC2585" w14:textId="77777777" w:rsidR="0009776D" w:rsidRPr="00040872" w:rsidRDefault="0009776D" w:rsidP="0009776D">
            <w:pPr>
              <w:pStyle w:val="Formanswer"/>
              <w:rPr>
                <w:color w:val="161B4E"/>
              </w:rPr>
            </w:pPr>
            <w:r w:rsidRPr="00040872">
              <w:rPr>
                <w:color w:val="161B4E"/>
              </w:rPr>
              <w:t>Unit secondary contact</w:t>
            </w:r>
          </w:p>
        </w:tc>
        <w:tc>
          <w:tcPr>
            <w:tcW w:w="7537" w:type="dxa"/>
            <w:gridSpan w:val="3"/>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268048E" w14:textId="77777777" w:rsidR="0009776D" w:rsidRPr="0009776D"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627C6B" w:rsidRPr="00305FAB" w14:paraId="15551099" w14:textId="77777777" w:rsidTr="00937F2E">
        <w:tc>
          <w:tcPr>
            <w:tcW w:w="3095"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39D9609" w14:textId="77777777" w:rsidR="00627C6B" w:rsidRPr="00040872" w:rsidRDefault="00627C6B" w:rsidP="0009776D">
            <w:pPr>
              <w:pStyle w:val="Formanswer"/>
              <w:rPr>
                <w:color w:val="161B4E"/>
              </w:rPr>
            </w:pPr>
            <w:r w:rsidRPr="00040872">
              <w:rPr>
                <w:color w:val="161B4E"/>
              </w:rPr>
              <w:t>Phone number(s)</w:t>
            </w:r>
          </w:p>
        </w:tc>
        <w:tc>
          <w:tcPr>
            <w:tcW w:w="2512"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F91AB09" w14:textId="77777777" w:rsidR="00627C6B" w:rsidRPr="0009776D" w:rsidRDefault="00627C6B"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890" w:type="dxa"/>
            <w:tcBorders>
              <w:top w:val="single" w:sz="4" w:space="0" w:color="161B4E"/>
              <w:left w:val="single" w:sz="4" w:space="0" w:color="161B4E"/>
              <w:bottom w:val="single" w:sz="4" w:space="0" w:color="161B4E"/>
              <w:right w:val="single" w:sz="4" w:space="0" w:color="161B4E"/>
            </w:tcBorders>
          </w:tcPr>
          <w:p w14:paraId="425B7B52" w14:textId="77777777" w:rsidR="00627C6B" w:rsidRPr="0009776D" w:rsidRDefault="00627C6B" w:rsidP="0009776D">
            <w:pPr>
              <w:pStyle w:val="Formanswer"/>
              <w:rPr>
                <w:color w:val="161B4E"/>
              </w:rPr>
            </w:pPr>
            <w:r w:rsidRPr="00040872">
              <w:rPr>
                <w:color w:val="161B4E"/>
              </w:rPr>
              <w:t>Email</w:t>
            </w:r>
          </w:p>
        </w:tc>
        <w:tc>
          <w:tcPr>
            <w:tcW w:w="4135" w:type="dxa"/>
            <w:tcBorders>
              <w:top w:val="single" w:sz="4" w:space="0" w:color="161B4E"/>
              <w:left w:val="single" w:sz="4" w:space="0" w:color="161B4E"/>
              <w:bottom w:val="single" w:sz="4" w:space="0" w:color="161B4E"/>
              <w:right w:val="single" w:sz="4" w:space="0" w:color="161B4E"/>
            </w:tcBorders>
          </w:tcPr>
          <w:p w14:paraId="4A96C6CA" w14:textId="77777777" w:rsidR="00627C6B" w:rsidRPr="0009776D" w:rsidRDefault="007547BD"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7B6A6F8E" w14:textId="77777777" w:rsidR="00E60B5D" w:rsidRDefault="0009776D" w:rsidP="00E60B5D">
      <w:pPr>
        <w:spacing w:before="120" w:after="60" w:line="260" w:lineRule="exact"/>
        <w:rPr>
          <w:rFonts w:ascii="Poppins" w:hAnsi="Poppins" w:cs="Poppins"/>
          <w:b/>
          <w:bCs/>
          <w:color w:val="161B4E"/>
        </w:rPr>
      </w:pPr>
      <w:r w:rsidRPr="00AC37AC">
        <w:rPr>
          <w:rFonts w:ascii="Poppins" w:hAnsi="Poppins" w:cs="Poppins"/>
          <w:b/>
          <w:bCs/>
          <w:color w:val="161B4E"/>
          <w:sz w:val="24"/>
          <w:szCs w:val="24"/>
        </w:rPr>
        <w:t>Area support</w:t>
      </w:r>
    </w:p>
    <w:p w14:paraId="3D46A0B5" w14:textId="77777777" w:rsidR="0009776D" w:rsidRPr="00A5089B" w:rsidRDefault="0009776D" w:rsidP="00E60B5D">
      <w:pPr>
        <w:rPr>
          <w:rFonts w:ascii="Poppins" w:hAnsi="Poppins" w:cs="Poppins"/>
          <w:b/>
          <w:bCs/>
          <w:color w:val="161B4E"/>
        </w:rPr>
      </w:pPr>
      <w:r w:rsidRPr="00A5089B">
        <w:rPr>
          <w:rFonts w:ascii="Poppins" w:hAnsi="Poppins" w:cs="Poppins"/>
          <w:color w:val="161B4E"/>
        </w:rPr>
        <w:t>Your child’s unit is part of a wider Girlguiding family</w:t>
      </w:r>
      <w:r w:rsidR="00AC37AC" w:rsidRPr="00A5089B">
        <w:rPr>
          <w:rFonts w:ascii="Poppins" w:hAnsi="Poppins" w:cs="Poppins"/>
          <w:color w:val="161B4E"/>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5387"/>
        <w:gridCol w:w="2859"/>
      </w:tblGrid>
      <w:tr w:rsidR="0009776D" w:rsidRPr="00305FAB" w14:paraId="492269C3" w14:textId="77777777" w:rsidTr="00937F2E">
        <w:tc>
          <w:tcPr>
            <w:tcW w:w="2386" w:type="dxa"/>
            <w:vMerge w:val="restart"/>
            <w:tcBorders>
              <w:top w:val="single" w:sz="4" w:space="0" w:color="161B4E"/>
              <w:left w:val="single" w:sz="4" w:space="0" w:color="161B4E"/>
              <w:right w:val="single" w:sz="4" w:space="0" w:color="161B4E"/>
            </w:tcBorders>
            <w:tcMar>
              <w:top w:w="85" w:type="dxa"/>
              <w:left w:w="113" w:type="dxa"/>
              <w:bottom w:w="85" w:type="dxa"/>
              <w:right w:w="28" w:type="dxa"/>
            </w:tcMar>
          </w:tcPr>
          <w:p w14:paraId="59901ED6" w14:textId="77777777" w:rsidR="0009776D" w:rsidRPr="00AC37AC" w:rsidRDefault="0009776D" w:rsidP="0009776D">
            <w:pPr>
              <w:pStyle w:val="Formanswer"/>
              <w:rPr>
                <w:color w:val="161B4E"/>
              </w:rPr>
            </w:pPr>
            <w:r w:rsidRPr="00AC37AC">
              <w:rPr>
                <w:color w:val="161B4E"/>
              </w:rPr>
              <w:t xml:space="preserve">The unit is part of </w:t>
            </w:r>
          </w:p>
        </w:tc>
        <w:tc>
          <w:tcPr>
            <w:tcW w:w="5387"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08FBE4D7" w14:textId="77777777" w:rsidR="0009776D" w:rsidRPr="00AC37AC"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2859"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4286D190" w14:textId="77777777" w:rsidR="0009776D" w:rsidRPr="00AC37AC" w:rsidRDefault="0009776D" w:rsidP="0009776D">
            <w:pPr>
              <w:pStyle w:val="Formanswer"/>
              <w:rPr>
                <w:color w:val="161B4E"/>
              </w:rPr>
            </w:pPr>
            <w:r w:rsidRPr="00AC37AC">
              <w:rPr>
                <w:color w:val="161B4E"/>
              </w:rPr>
              <w:t>District and/or Division</w:t>
            </w:r>
          </w:p>
        </w:tc>
      </w:tr>
      <w:tr w:rsidR="0009776D" w:rsidRPr="00305FAB" w14:paraId="54F1777E" w14:textId="77777777" w:rsidTr="00937F2E">
        <w:tc>
          <w:tcPr>
            <w:tcW w:w="2386" w:type="dxa"/>
            <w:vMerge/>
            <w:tcBorders>
              <w:left w:val="single" w:sz="4" w:space="0" w:color="161B4E"/>
              <w:right w:val="single" w:sz="4" w:space="0" w:color="161B4E"/>
            </w:tcBorders>
            <w:tcMar>
              <w:top w:w="85" w:type="dxa"/>
              <w:left w:w="113" w:type="dxa"/>
              <w:bottom w:w="85" w:type="dxa"/>
              <w:right w:w="28" w:type="dxa"/>
            </w:tcMar>
          </w:tcPr>
          <w:p w14:paraId="48403F9F" w14:textId="77777777" w:rsidR="0009776D" w:rsidRPr="00AC37AC" w:rsidRDefault="0009776D" w:rsidP="0009776D">
            <w:pPr>
              <w:pStyle w:val="Formanswer"/>
              <w:rPr>
                <w:color w:val="161B4E"/>
              </w:rPr>
            </w:pPr>
          </w:p>
        </w:tc>
        <w:tc>
          <w:tcPr>
            <w:tcW w:w="5387"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63D5922C" w14:textId="77777777" w:rsidR="0009776D" w:rsidRPr="00AC37AC"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2859"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135592E8" w14:textId="77777777" w:rsidR="0009776D" w:rsidRPr="00AC37AC" w:rsidRDefault="0009776D" w:rsidP="0009776D">
            <w:pPr>
              <w:pStyle w:val="Formanswer"/>
              <w:rPr>
                <w:color w:val="161B4E"/>
              </w:rPr>
            </w:pPr>
            <w:r w:rsidRPr="00AC37AC">
              <w:rPr>
                <w:color w:val="161B4E"/>
              </w:rPr>
              <w:t>County</w:t>
            </w:r>
          </w:p>
        </w:tc>
      </w:tr>
      <w:tr w:rsidR="0009776D" w:rsidRPr="00305FAB" w14:paraId="61E10A87" w14:textId="77777777" w:rsidTr="00937F2E">
        <w:tc>
          <w:tcPr>
            <w:tcW w:w="2386" w:type="dxa"/>
            <w:vMerge/>
            <w:tcBorders>
              <w:left w:val="single" w:sz="4" w:space="0" w:color="161B4E"/>
              <w:bottom w:val="single" w:sz="4" w:space="0" w:color="161B4E"/>
              <w:right w:val="single" w:sz="4" w:space="0" w:color="161B4E"/>
            </w:tcBorders>
            <w:tcMar>
              <w:top w:w="85" w:type="dxa"/>
              <w:left w:w="113" w:type="dxa"/>
              <w:bottom w:w="85" w:type="dxa"/>
              <w:right w:w="28" w:type="dxa"/>
            </w:tcMar>
          </w:tcPr>
          <w:p w14:paraId="4E81F2DE" w14:textId="77777777" w:rsidR="0009776D" w:rsidRPr="00AC37AC" w:rsidRDefault="0009776D" w:rsidP="0009776D">
            <w:pPr>
              <w:pStyle w:val="Formanswer"/>
              <w:rPr>
                <w:color w:val="161B4E"/>
              </w:rPr>
            </w:pPr>
          </w:p>
        </w:tc>
        <w:tc>
          <w:tcPr>
            <w:tcW w:w="5387"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6A4EFD2C" w14:textId="77777777" w:rsidR="0009776D" w:rsidRPr="00AC37AC"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2859"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7353689B" w14:textId="77777777" w:rsidR="0009776D" w:rsidRPr="00AC37AC" w:rsidRDefault="0009776D" w:rsidP="0009776D">
            <w:pPr>
              <w:pStyle w:val="Formanswer"/>
              <w:rPr>
                <w:color w:val="161B4E"/>
              </w:rPr>
            </w:pPr>
            <w:r w:rsidRPr="00AC37AC">
              <w:rPr>
                <w:color w:val="161B4E"/>
              </w:rPr>
              <w:t>Country/Region</w:t>
            </w:r>
          </w:p>
        </w:tc>
      </w:tr>
    </w:tbl>
    <w:p w14:paraId="115DBF6D" w14:textId="77777777" w:rsidR="0009776D" w:rsidRPr="00AC37AC" w:rsidRDefault="0009776D" w:rsidP="00E60B5D">
      <w:pPr>
        <w:spacing w:before="120" w:line="260" w:lineRule="exact"/>
        <w:rPr>
          <w:rFonts w:ascii="Poppins" w:hAnsi="Poppins" w:cs="Poppins"/>
          <w:b/>
          <w:bCs/>
          <w:color w:val="161B4E"/>
          <w:sz w:val="24"/>
          <w:szCs w:val="24"/>
        </w:rPr>
      </w:pPr>
      <w:r w:rsidRPr="00AC37AC">
        <w:rPr>
          <w:rFonts w:ascii="Poppins" w:hAnsi="Poppins" w:cs="Poppins"/>
          <w:b/>
          <w:bCs/>
          <w:color w:val="161B4E"/>
          <w:sz w:val="24"/>
          <w:szCs w:val="24"/>
        </w:rPr>
        <w:t>Local commissioner</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552"/>
        <w:gridCol w:w="850"/>
        <w:gridCol w:w="4844"/>
      </w:tblGrid>
      <w:tr w:rsidR="0009776D" w:rsidRPr="00305FAB" w14:paraId="30241522" w14:textId="77777777" w:rsidTr="00937F2E">
        <w:tc>
          <w:tcPr>
            <w:tcW w:w="23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4857F08" w14:textId="77777777" w:rsidR="0009776D" w:rsidRPr="00AC37AC" w:rsidRDefault="0009776D" w:rsidP="0009776D">
            <w:pPr>
              <w:pStyle w:val="Formanswer"/>
              <w:rPr>
                <w:color w:val="161B4E"/>
              </w:rPr>
            </w:pPr>
            <w:r w:rsidRPr="00AC37AC">
              <w:rPr>
                <w:color w:val="161B4E"/>
              </w:rPr>
              <w:t>Name</w:t>
            </w:r>
          </w:p>
        </w:tc>
        <w:tc>
          <w:tcPr>
            <w:tcW w:w="8246" w:type="dxa"/>
            <w:gridSpan w:val="3"/>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06725DB" w14:textId="77777777" w:rsidR="0009776D" w:rsidRPr="0009776D"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7547BD" w:rsidRPr="00305FAB" w14:paraId="3839CD83" w14:textId="77777777" w:rsidTr="00937F2E">
        <w:tc>
          <w:tcPr>
            <w:tcW w:w="23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34B7345" w14:textId="77777777" w:rsidR="007547BD" w:rsidRPr="00AC37AC" w:rsidRDefault="007547BD" w:rsidP="0009776D">
            <w:pPr>
              <w:pStyle w:val="Formanswer"/>
              <w:rPr>
                <w:color w:val="161B4E"/>
              </w:rPr>
            </w:pPr>
            <w:r w:rsidRPr="00AC37AC">
              <w:rPr>
                <w:color w:val="161B4E"/>
              </w:rPr>
              <w:t>Phone number(s)</w:t>
            </w:r>
          </w:p>
        </w:tc>
        <w:tc>
          <w:tcPr>
            <w:tcW w:w="2552"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0920791" w14:textId="77777777" w:rsidR="007547BD" w:rsidRPr="0009776D" w:rsidRDefault="007547BD"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850" w:type="dxa"/>
            <w:tcBorders>
              <w:top w:val="single" w:sz="4" w:space="0" w:color="161B4E"/>
              <w:left w:val="single" w:sz="4" w:space="0" w:color="161B4E"/>
              <w:bottom w:val="single" w:sz="4" w:space="0" w:color="161B4E"/>
              <w:right w:val="single" w:sz="4" w:space="0" w:color="161B4E"/>
            </w:tcBorders>
          </w:tcPr>
          <w:p w14:paraId="6D3915EC" w14:textId="77777777" w:rsidR="007547BD" w:rsidRPr="0009776D" w:rsidRDefault="007547BD" w:rsidP="0009776D">
            <w:pPr>
              <w:pStyle w:val="Formanswer"/>
              <w:rPr>
                <w:color w:val="161B4E"/>
              </w:rPr>
            </w:pPr>
            <w:r w:rsidRPr="00AC37AC">
              <w:rPr>
                <w:color w:val="161B4E"/>
              </w:rPr>
              <w:t>Email</w:t>
            </w:r>
          </w:p>
        </w:tc>
        <w:tc>
          <w:tcPr>
            <w:tcW w:w="4844" w:type="dxa"/>
            <w:tcBorders>
              <w:top w:val="single" w:sz="4" w:space="0" w:color="161B4E"/>
              <w:left w:val="single" w:sz="4" w:space="0" w:color="161B4E"/>
              <w:bottom w:val="single" w:sz="4" w:space="0" w:color="161B4E"/>
              <w:right w:val="single" w:sz="4" w:space="0" w:color="161B4E"/>
            </w:tcBorders>
          </w:tcPr>
          <w:p w14:paraId="420AED2E" w14:textId="77777777" w:rsidR="007547BD" w:rsidRPr="0009776D" w:rsidRDefault="007547BD"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1C8DDF3A" w14:textId="77777777" w:rsidR="0009776D" w:rsidRPr="004024D2" w:rsidRDefault="0009776D" w:rsidP="004024D2">
      <w:pPr>
        <w:spacing w:before="120" w:after="0" w:line="260" w:lineRule="exact"/>
        <w:rPr>
          <w:rFonts w:ascii="Poppins" w:hAnsi="Poppins" w:cs="Poppins"/>
          <w:color w:val="161B4E"/>
        </w:rPr>
      </w:pPr>
      <w:r w:rsidRPr="004024D2">
        <w:rPr>
          <w:rFonts w:ascii="Poppins" w:hAnsi="Poppins" w:cs="Poppins"/>
          <w:color w:val="161B4E"/>
        </w:rPr>
        <w:t xml:space="preserve">We take your concerns seriously. If you ever need to talk about an issue with someone other than your unit leader, contact the local commissioner in the first instance. Or you can contact us at </w:t>
      </w:r>
      <w:hyperlink r:id="rId24" w:history="1">
        <w:r w:rsidRPr="004024D2">
          <w:rPr>
            <w:rStyle w:val="Hyperlink"/>
            <w:rFonts w:ascii="Poppins" w:hAnsi="Poppins" w:cs="Poppins"/>
          </w:rPr>
          <w:t>www.girlguiding.org.uk/about-us/contact-us</w:t>
        </w:r>
      </w:hyperlink>
      <w:r w:rsidRPr="004024D2">
        <w:rPr>
          <w:rFonts w:ascii="Poppins" w:hAnsi="Poppins" w:cs="Poppins"/>
          <w:color w:val="161B4E"/>
        </w:rPr>
        <w:t xml:space="preserve">. </w:t>
      </w:r>
    </w:p>
    <w:p w14:paraId="09B9763C" w14:textId="77777777" w:rsidR="00AC37AC" w:rsidRPr="004024D2" w:rsidRDefault="00AC37AC" w:rsidP="00BF3788">
      <w:pPr>
        <w:spacing w:before="120" w:after="0" w:line="240" w:lineRule="auto"/>
        <w:rPr>
          <w:rFonts w:ascii="Poppins" w:hAnsi="Poppins" w:cs="Poppins"/>
          <w:b/>
          <w:bCs/>
          <w:color w:val="161B4E"/>
          <w:sz w:val="28"/>
          <w:szCs w:val="28"/>
        </w:rPr>
      </w:pPr>
      <w:r w:rsidRPr="004024D2">
        <w:rPr>
          <w:rFonts w:ascii="Poppins" w:hAnsi="Poppins" w:cs="Poppins"/>
          <w:b/>
          <w:bCs/>
          <w:color w:val="161B4E"/>
          <w:sz w:val="28"/>
          <w:szCs w:val="28"/>
        </w:rPr>
        <w:t>Buying Girlguiding uniform, gifts and resources</w:t>
      </w:r>
    </w:p>
    <w:p w14:paraId="2AF99E2F" w14:textId="77777777" w:rsidR="00C741FB" w:rsidRPr="00627C6B" w:rsidRDefault="00C741FB" w:rsidP="00627C6B">
      <w:pPr>
        <w:pStyle w:val="Formanswer"/>
        <w:tabs>
          <w:tab w:val="left" w:pos="7083"/>
        </w:tabs>
        <w:spacing w:after="120" w:line="260" w:lineRule="exact"/>
        <w:rPr>
          <w:color w:val="161B4E"/>
        </w:rPr>
      </w:pPr>
      <w:r w:rsidRPr="00322C04">
        <w:rPr>
          <w:color w:val="161B4E"/>
        </w:rPr>
        <w:t xml:space="preserve">To find your nearest Girlguiding or volunteer shop ask your leader, call 0161 941 2237 or visit girlguidingshop.co.uk &gt; </w:t>
      </w:r>
      <w:hyperlink r:id="rId25" w:history="1">
        <w:r w:rsidR="00F4602B">
          <w:rPr>
            <w:rStyle w:val="Hyperlink"/>
          </w:rPr>
          <w:t>Find a Volunteer S</w:t>
        </w:r>
        <w:r w:rsidR="00E01C9B">
          <w:rPr>
            <w:rStyle w:val="Hyperlink"/>
          </w:rPr>
          <w:t>hop</w:t>
        </w:r>
      </w:hyperlink>
      <w:r w:rsidRPr="00322C04">
        <w:rPr>
          <w:color w:val="161B4E"/>
        </w:rPr>
        <w:t>.</w:t>
      </w:r>
      <w:r w:rsidR="00627C6B" w:rsidRPr="00322C04">
        <w:rPr>
          <w:color w:val="161B4E"/>
        </w:rPr>
        <w:t xml:space="preserve"> </w:t>
      </w:r>
      <w:r w:rsidRPr="00322C04">
        <w:rPr>
          <w:rFonts w:ascii="Poppins-Regular" w:hAnsi="Poppins-Regular"/>
          <w:color w:val="161B4E"/>
        </w:rPr>
        <w:t xml:space="preserve">You can buy your guiding essentials online at </w:t>
      </w:r>
      <w:hyperlink r:id="rId26" w:history="1">
        <w:r w:rsidR="00E01C9B" w:rsidRPr="003343EE">
          <w:rPr>
            <w:rStyle w:val="Hyperlink"/>
            <w:rFonts w:ascii="Poppins-Regular" w:hAnsi="Poppins-Regular"/>
          </w:rPr>
          <w:t>girlguidingshop.co.uk</w:t>
        </w:r>
      </w:hyperlink>
      <w:r w:rsidR="00627C6B">
        <w:rPr>
          <w:rFonts w:ascii="Poppins-Regular" w:hAnsi="Poppins-Regular"/>
        </w:rPr>
        <w:t xml:space="preserve">. </w:t>
      </w:r>
      <w:r w:rsidRPr="00322C04">
        <w:rPr>
          <w:rFonts w:ascii="Poppins-Regular" w:hAnsi="Poppins-Regular"/>
          <w:color w:val="161B4E"/>
        </w:rPr>
        <w:t>To order by phone from your latest Guiding Essentia</w:t>
      </w:r>
      <w:r w:rsidR="002551B2" w:rsidRPr="00322C04">
        <w:rPr>
          <w:rFonts w:ascii="Poppins-Regular" w:hAnsi="Poppins-Regular"/>
          <w:color w:val="161B4E"/>
        </w:rPr>
        <w:t xml:space="preserve">ls catalogue call </w:t>
      </w:r>
      <w:r w:rsidR="00627C6B" w:rsidRPr="00322C04">
        <w:rPr>
          <w:rFonts w:ascii="Poppins-Regular" w:hAnsi="Poppins-Regular"/>
          <w:color w:val="161B4E"/>
        </w:rPr>
        <w:br/>
      </w:r>
      <w:r w:rsidR="002551B2" w:rsidRPr="00322C04">
        <w:rPr>
          <w:rFonts w:ascii="Poppins-Regular" w:hAnsi="Poppins-Regular"/>
          <w:color w:val="161B4E"/>
        </w:rPr>
        <w:t>0161 941 2237</w:t>
      </w:r>
      <w:r w:rsidR="00627C6B" w:rsidRPr="00322C04">
        <w:rPr>
          <w:rFonts w:ascii="Poppins-Regular" w:hAnsi="Poppins-Regular"/>
          <w:color w:val="161B4E"/>
        </w:rPr>
        <w:t xml:space="preserve">. </w:t>
      </w:r>
      <w:r w:rsidRPr="00322C04">
        <w:rPr>
          <w:rFonts w:ascii="Poppins-Regular" w:hAnsi="Poppins-Regular"/>
          <w:color w:val="161B4E"/>
        </w:rPr>
        <w:t>For any buying queries please email us at</w:t>
      </w:r>
      <w:r w:rsidRPr="002551B2">
        <w:rPr>
          <w:rFonts w:ascii="Poppins-Regular" w:hAnsi="Poppins-Regular"/>
        </w:rPr>
        <w:t xml:space="preserve"> </w:t>
      </w:r>
      <w:hyperlink r:id="rId27" w:history="1">
        <w:r w:rsidRPr="002551B2">
          <w:rPr>
            <w:rStyle w:val="Hyperlink"/>
            <w:rFonts w:ascii="Poppins-Regular" w:hAnsi="Poppins-Regular"/>
          </w:rPr>
          <w:t>tradingshop@girlguiding.org.uk</w:t>
        </w:r>
      </w:hyperlink>
    </w:p>
    <w:tbl>
      <w:tblPr>
        <w:tblW w:w="105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529"/>
      </w:tblGrid>
      <w:tr w:rsidR="00C741FB" w:rsidRPr="0009776D" w14:paraId="14001052" w14:textId="77777777" w:rsidTr="00627C6B">
        <w:tc>
          <w:tcPr>
            <w:tcW w:w="1985"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536485E" w14:textId="77777777" w:rsidR="00C741FB" w:rsidRPr="00AC37AC" w:rsidRDefault="00C741FB" w:rsidP="00C741FB">
            <w:pPr>
              <w:pStyle w:val="Formanswer"/>
              <w:rPr>
                <w:color w:val="161B4E"/>
              </w:rPr>
            </w:pPr>
            <w:r>
              <w:rPr>
                <w:color w:val="161B4E"/>
              </w:rPr>
              <w:t>Your local shop</w:t>
            </w:r>
          </w:p>
        </w:tc>
        <w:tc>
          <w:tcPr>
            <w:tcW w:w="8529"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E830913" w14:textId="77777777" w:rsidR="00C741FB" w:rsidRPr="0009776D" w:rsidRDefault="00C741FB" w:rsidP="00C741F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617EDB46" w14:textId="77777777" w:rsidR="00627C6B" w:rsidRPr="004024D2" w:rsidRDefault="004024D2" w:rsidP="00BF3788">
      <w:pPr>
        <w:spacing w:before="120" w:after="0" w:line="260" w:lineRule="exact"/>
        <w:jc w:val="center"/>
        <w:rPr>
          <w:rFonts w:ascii="Poppins" w:hAnsi="Poppins" w:cs="Poppins"/>
          <w:b/>
          <w:bCs/>
          <w:color w:val="161B4E"/>
        </w:rPr>
      </w:pPr>
      <w:r>
        <w:rPr>
          <w:rStyle w:val="normaltextrun"/>
          <w:rFonts w:cs="Poppins"/>
          <w:b/>
          <w:bCs/>
          <w:color w:val="161B4E"/>
        </w:rPr>
        <w:t xml:space="preserve">Parents and carers: </w:t>
      </w:r>
      <w:r w:rsidR="00627C6B" w:rsidRPr="004024D2">
        <w:rPr>
          <w:rStyle w:val="normaltextrun"/>
          <w:rFonts w:cs="Poppins"/>
          <w:b/>
          <w:bCs/>
          <w:color w:val="161B4E"/>
        </w:rPr>
        <w:t xml:space="preserve">please </w:t>
      </w:r>
      <w:r>
        <w:rPr>
          <w:rStyle w:val="normaltextrun"/>
          <w:rFonts w:cs="Poppins"/>
          <w:b/>
          <w:bCs/>
          <w:color w:val="161B4E"/>
        </w:rPr>
        <w:t>keep</w:t>
      </w:r>
      <w:r w:rsidR="00627C6B" w:rsidRPr="004024D2">
        <w:rPr>
          <w:rStyle w:val="normaltextrun"/>
          <w:rFonts w:cs="Poppins"/>
          <w:b/>
          <w:bCs/>
          <w:color w:val="161B4E"/>
        </w:rPr>
        <w:t xml:space="preserve"> </w:t>
      </w:r>
      <w:r w:rsidR="00322C04" w:rsidRPr="004024D2">
        <w:rPr>
          <w:rStyle w:val="normaltextrun"/>
          <w:rFonts w:cs="Poppins"/>
          <w:b/>
          <w:bCs/>
          <w:color w:val="161B4E"/>
        </w:rPr>
        <w:t xml:space="preserve">pages 1 </w:t>
      </w:r>
      <w:r>
        <w:rPr>
          <w:rStyle w:val="normaltextrun"/>
          <w:rFonts w:cs="Poppins"/>
          <w:b/>
          <w:bCs/>
          <w:color w:val="161B4E"/>
        </w:rPr>
        <w:t>and</w:t>
      </w:r>
      <w:r w:rsidR="00322C04" w:rsidRPr="004024D2">
        <w:rPr>
          <w:rStyle w:val="normaltextrun"/>
          <w:rFonts w:cs="Poppins"/>
          <w:b/>
          <w:bCs/>
          <w:color w:val="161B4E"/>
        </w:rPr>
        <w:t xml:space="preserve"> 2 </w:t>
      </w:r>
      <w:r>
        <w:rPr>
          <w:rStyle w:val="normaltextrun"/>
          <w:rFonts w:cs="Poppins"/>
          <w:b/>
          <w:bCs/>
          <w:color w:val="161B4E"/>
        </w:rPr>
        <w:t>for your information</w:t>
      </w:r>
      <w:r w:rsidR="00627C6B" w:rsidRPr="004024D2">
        <w:rPr>
          <w:rStyle w:val="normaltextrun"/>
          <w:rFonts w:cs="Poppins"/>
          <w:b/>
          <w:bCs/>
          <w:color w:val="161B4E"/>
        </w:rPr>
        <w:t>.</w:t>
      </w:r>
    </w:p>
    <w:p w14:paraId="5AAF0331" w14:textId="77777777" w:rsidR="00C741FB" w:rsidRPr="00E01C9B" w:rsidRDefault="00AC37AC" w:rsidP="007547BD">
      <w:pPr>
        <w:spacing w:after="60" w:line="360" w:lineRule="exact"/>
        <w:rPr>
          <w:rFonts w:ascii="Poppins" w:hAnsi="Poppins" w:cs="Poppins"/>
          <w:b/>
          <w:bCs/>
          <w:color w:val="161B4E"/>
        </w:rPr>
      </w:pPr>
      <w:r w:rsidRPr="00E01C9B">
        <w:rPr>
          <w:rFonts w:ascii="Poppins" w:hAnsi="Poppins" w:cs="Poppins"/>
          <w:b/>
          <w:bCs/>
          <w:color w:val="161B4E"/>
          <w:sz w:val="32"/>
          <w:szCs w:val="32"/>
        </w:rPr>
        <w:lastRenderedPageBreak/>
        <w:t>Essential information</w:t>
      </w:r>
    </w:p>
    <w:p w14:paraId="071A44D2" w14:textId="77777777" w:rsidR="00AC37AC" w:rsidRPr="00E01C9B" w:rsidRDefault="007547BD" w:rsidP="007547BD">
      <w:pPr>
        <w:rPr>
          <w:rFonts w:ascii="Poppins" w:hAnsi="Poppins" w:cs="Poppins"/>
          <w:b/>
          <w:bCs/>
          <w:color w:val="161B4E"/>
          <w:sz w:val="20"/>
          <w:szCs w:val="20"/>
        </w:rPr>
      </w:pPr>
      <w:r w:rsidRPr="00E01C9B">
        <w:rPr>
          <w:rFonts w:ascii="Poppins" w:hAnsi="Poppins" w:cs="Poppins"/>
          <w:color w:val="161B4E"/>
          <w:sz w:val="20"/>
          <w:szCs w:val="20"/>
        </w:rPr>
        <w:t>The email address should belong to the young person so that they can manage their information on G</w:t>
      </w:r>
      <w:r w:rsidR="00E01C9B" w:rsidRPr="00E01C9B">
        <w:rPr>
          <w:rFonts w:ascii="Poppins" w:hAnsi="Poppins" w:cs="Poppins"/>
          <w:color w:val="161B4E"/>
          <w:sz w:val="20"/>
          <w:szCs w:val="20"/>
        </w:rPr>
        <w:t>O</w:t>
      </w:r>
      <w:r w:rsidRPr="00E01C9B">
        <w:rPr>
          <w:rFonts w:ascii="Poppins" w:hAnsi="Poppins" w:cs="Poppins"/>
          <w:color w:val="161B4E"/>
          <w:sz w:val="20"/>
          <w:szCs w:val="20"/>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6"/>
        <w:gridCol w:w="6686"/>
      </w:tblGrid>
      <w:tr w:rsidR="00AC37AC" w:rsidRPr="00E01C9B" w14:paraId="6968CC76" w14:textId="77777777" w:rsidTr="00937F2E">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5CEF3D9" w14:textId="77777777" w:rsidR="00AC37AC" w:rsidRPr="00E01C9B" w:rsidRDefault="00AC37AC" w:rsidP="00AC37AC">
            <w:pPr>
              <w:pStyle w:val="Formanswer"/>
              <w:rPr>
                <w:color w:val="161B4E"/>
              </w:rPr>
            </w:pPr>
            <w:r w:rsidRPr="00E01C9B">
              <w:rPr>
                <w:color w:val="161B4E"/>
              </w:rPr>
              <w:t xml:space="preserve">Young person’s name </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F6D9137" w14:textId="77777777" w:rsidR="00AC37AC" w:rsidRPr="00E01C9B" w:rsidRDefault="002551B2" w:rsidP="00AC37AC">
            <w:pPr>
              <w:pStyle w:val="Formanswer"/>
              <w:rPr>
                <w:color w:val="161B4E"/>
              </w:rPr>
            </w:pPr>
            <w:r w:rsidRPr="00E01C9B">
              <w:rPr>
                <w:color w:val="161B4E"/>
              </w:rPr>
              <w:fldChar w:fldCharType="begin">
                <w:ffData>
                  <w:name w:val="Text19"/>
                  <w:enabled/>
                  <w:calcOnExit w:val="0"/>
                  <w:textInput/>
                </w:ffData>
              </w:fldChar>
            </w:r>
            <w:r w:rsidRPr="00E01C9B">
              <w:rPr>
                <w:color w:val="161B4E"/>
              </w:rPr>
              <w:instrText xml:space="preserve"> FORMTEXT </w:instrText>
            </w:r>
            <w:r w:rsidRPr="00E01C9B">
              <w:rPr>
                <w:color w:val="161B4E"/>
              </w:rPr>
            </w:r>
            <w:r w:rsidRPr="00E01C9B">
              <w:rPr>
                <w:color w:val="161B4E"/>
              </w:rPr>
              <w:fldChar w:fldCharType="separate"/>
            </w:r>
            <w:r w:rsidRPr="00E01C9B">
              <w:rPr>
                <w:noProof/>
                <w:color w:val="161B4E"/>
              </w:rPr>
              <w:t> </w:t>
            </w:r>
            <w:r w:rsidRPr="00E01C9B">
              <w:rPr>
                <w:noProof/>
                <w:color w:val="161B4E"/>
              </w:rPr>
              <w:t> </w:t>
            </w:r>
            <w:r w:rsidRPr="00E01C9B">
              <w:rPr>
                <w:noProof/>
                <w:color w:val="161B4E"/>
              </w:rPr>
              <w:t> </w:t>
            </w:r>
            <w:r w:rsidRPr="00E01C9B">
              <w:rPr>
                <w:noProof/>
                <w:color w:val="161B4E"/>
              </w:rPr>
              <w:t> </w:t>
            </w:r>
            <w:r w:rsidRPr="00E01C9B">
              <w:rPr>
                <w:noProof/>
                <w:color w:val="161B4E"/>
              </w:rPr>
              <w:t> </w:t>
            </w:r>
            <w:r w:rsidRPr="00E01C9B">
              <w:rPr>
                <w:color w:val="161B4E"/>
              </w:rPr>
              <w:fldChar w:fldCharType="end"/>
            </w:r>
          </w:p>
        </w:tc>
      </w:tr>
      <w:tr w:rsidR="00AC37AC" w:rsidRPr="00E01C9B" w14:paraId="207B1876" w14:textId="77777777" w:rsidTr="00937F2E">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478B0C4" w14:textId="77777777" w:rsidR="00AC37AC" w:rsidRPr="00E01C9B" w:rsidRDefault="00AC37AC" w:rsidP="007547BD">
            <w:pPr>
              <w:pStyle w:val="Formanswer"/>
              <w:rPr>
                <w:color w:val="161B4E"/>
              </w:rPr>
            </w:pPr>
            <w:r w:rsidRPr="00E01C9B">
              <w:rPr>
                <w:color w:val="161B4E"/>
              </w:rPr>
              <w:t xml:space="preserve">Young person’s </w:t>
            </w:r>
            <w:r w:rsidR="007547BD" w:rsidRPr="00E01C9B">
              <w:rPr>
                <w:color w:val="161B4E"/>
              </w:rPr>
              <w:t>email</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522509A" w14:textId="77777777" w:rsidR="00AC37AC" w:rsidRPr="00E01C9B" w:rsidRDefault="002551B2" w:rsidP="00AC37AC">
            <w:pPr>
              <w:pStyle w:val="Formanswer"/>
              <w:rPr>
                <w:color w:val="161B4E"/>
              </w:rPr>
            </w:pPr>
            <w:r w:rsidRPr="00E01C9B">
              <w:rPr>
                <w:color w:val="161B4E"/>
              </w:rPr>
              <w:fldChar w:fldCharType="begin">
                <w:ffData>
                  <w:name w:val="Text19"/>
                  <w:enabled/>
                  <w:calcOnExit w:val="0"/>
                  <w:textInput/>
                </w:ffData>
              </w:fldChar>
            </w:r>
            <w:r w:rsidRPr="00E01C9B">
              <w:rPr>
                <w:color w:val="161B4E"/>
              </w:rPr>
              <w:instrText xml:space="preserve"> FORMTEXT </w:instrText>
            </w:r>
            <w:r w:rsidRPr="00E01C9B">
              <w:rPr>
                <w:color w:val="161B4E"/>
              </w:rPr>
            </w:r>
            <w:r w:rsidRPr="00E01C9B">
              <w:rPr>
                <w:color w:val="161B4E"/>
              </w:rPr>
              <w:fldChar w:fldCharType="separate"/>
            </w:r>
            <w:r w:rsidRPr="00E01C9B">
              <w:rPr>
                <w:noProof/>
                <w:color w:val="161B4E"/>
              </w:rPr>
              <w:t> </w:t>
            </w:r>
            <w:r w:rsidRPr="00E01C9B">
              <w:rPr>
                <w:noProof/>
                <w:color w:val="161B4E"/>
              </w:rPr>
              <w:t> </w:t>
            </w:r>
            <w:r w:rsidRPr="00E01C9B">
              <w:rPr>
                <w:noProof/>
                <w:color w:val="161B4E"/>
              </w:rPr>
              <w:t> </w:t>
            </w:r>
            <w:r w:rsidRPr="00E01C9B">
              <w:rPr>
                <w:noProof/>
                <w:color w:val="161B4E"/>
              </w:rPr>
              <w:t> </w:t>
            </w:r>
            <w:r w:rsidRPr="00E01C9B">
              <w:rPr>
                <w:noProof/>
                <w:color w:val="161B4E"/>
              </w:rPr>
              <w:t> </w:t>
            </w:r>
            <w:r w:rsidRPr="00E01C9B">
              <w:rPr>
                <w:color w:val="161B4E"/>
              </w:rPr>
              <w:fldChar w:fldCharType="end"/>
            </w:r>
          </w:p>
        </w:tc>
      </w:tr>
    </w:tbl>
    <w:p w14:paraId="2D662BA7" w14:textId="77777777" w:rsidR="00C741FB" w:rsidRPr="00E01C9B" w:rsidRDefault="00AC37AC" w:rsidP="00850C22">
      <w:pPr>
        <w:spacing w:before="240" w:after="0"/>
        <w:rPr>
          <w:rFonts w:ascii="Poppins" w:hAnsi="Poppins" w:cs="Poppins"/>
          <w:b/>
          <w:bCs/>
          <w:color w:val="161B4E"/>
          <w:sz w:val="24"/>
          <w:szCs w:val="24"/>
        </w:rPr>
      </w:pPr>
      <w:r w:rsidRPr="00E01C9B">
        <w:rPr>
          <w:rFonts w:ascii="Poppins" w:hAnsi="Poppins" w:cs="Poppins"/>
          <w:b/>
          <w:bCs/>
          <w:color w:val="161B4E"/>
          <w:sz w:val="24"/>
          <w:szCs w:val="24"/>
        </w:rPr>
        <w:t xml:space="preserve">Parent/carer details </w:t>
      </w:r>
      <w:r w:rsidRPr="00E01C9B">
        <w:rPr>
          <w:rFonts w:ascii="Poppins" w:hAnsi="Poppins" w:cs="Poppins"/>
          <w:bCs/>
          <w:color w:val="161B4E"/>
          <w:sz w:val="24"/>
          <w:szCs w:val="24"/>
        </w:rPr>
        <w:t>– required</w:t>
      </w:r>
    </w:p>
    <w:p w14:paraId="43A575C4" w14:textId="77777777" w:rsidR="00AC37AC" w:rsidRPr="00E01C9B" w:rsidRDefault="00AC37AC" w:rsidP="00FD740A">
      <w:pPr>
        <w:spacing w:line="260" w:lineRule="exact"/>
        <w:rPr>
          <w:rFonts w:ascii="Poppins" w:hAnsi="Poppins" w:cs="Poppins"/>
          <w:b/>
          <w:bCs/>
          <w:color w:val="161B4E"/>
          <w:sz w:val="20"/>
          <w:szCs w:val="20"/>
        </w:rPr>
      </w:pPr>
      <w:r w:rsidRPr="00E01C9B">
        <w:rPr>
          <w:rFonts w:ascii="Poppins" w:hAnsi="Poppins" w:cs="Poppins"/>
          <w:color w:val="161B4E"/>
          <w:sz w:val="20"/>
          <w:szCs w:val="20"/>
        </w:rPr>
        <w:t>This must be the person who has legal responsibility for this member. This person must sign this form.</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6"/>
        <w:gridCol w:w="6686"/>
      </w:tblGrid>
      <w:tr w:rsidR="00AC37AC" w:rsidRPr="00E01C9B" w14:paraId="776B8EC7" w14:textId="77777777" w:rsidTr="00937F2E">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DA3C0B6" w14:textId="77777777" w:rsidR="00AC37AC" w:rsidRPr="00E01C9B" w:rsidRDefault="00AC37AC" w:rsidP="00AC37AC">
            <w:pPr>
              <w:pStyle w:val="Formanswer"/>
              <w:rPr>
                <w:color w:val="161B4E"/>
              </w:rPr>
            </w:pPr>
            <w:r w:rsidRPr="00E01C9B">
              <w:rPr>
                <w:color w:val="161B4E"/>
              </w:rPr>
              <w:t>Name</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E24DE28" w14:textId="77777777" w:rsidR="00AC37AC" w:rsidRPr="00E01C9B" w:rsidRDefault="002551B2" w:rsidP="00AC37AC">
            <w:pPr>
              <w:pStyle w:val="Formanswer"/>
              <w:rPr>
                <w:color w:val="161B4E"/>
              </w:rPr>
            </w:pPr>
            <w:r w:rsidRPr="00E01C9B">
              <w:rPr>
                <w:color w:val="161B4E"/>
              </w:rPr>
              <w:fldChar w:fldCharType="begin">
                <w:ffData>
                  <w:name w:val="Text19"/>
                  <w:enabled/>
                  <w:calcOnExit w:val="0"/>
                  <w:textInput/>
                </w:ffData>
              </w:fldChar>
            </w:r>
            <w:r w:rsidRPr="00E01C9B">
              <w:rPr>
                <w:color w:val="161B4E"/>
              </w:rPr>
              <w:instrText xml:space="preserve"> FORMTEXT </w:instrText>
            </w:r>
            <w:r w:rsidRPr="00E01C9B">
              <w:rPr>
                <w:color w:val="161B4E"/>
              </w:rPr>
            </w:r>
            <w:r w:rsidRPr="00E01C9B">
              <w:rPr>
                <w:color w:val="161B4E"/>
              </w:rPr>
              <w:fldChar w:fldCharType="separate"/>
            </w:r>
            <w:r w:rsidRPr="00E01C9B">
              <w:rPr>
                <w:noProof/>
                <w:color w:val="161B4E"/>
              </w:rPr>
              <w:t> </w:t>
            </w:r>
            <w:r w:rsidRPr="00E01C9B">
              <w:rPr>
                <w:noProof/>
                <w:color w:val="161B4E"/>
              </w:rPr>
              <w:t> </w:t>
            </w:r>
            <w:r w:rsidRPr="00E01C9B">
              <w:rPr>
                <w:noProof/>
                <w:color w:val="161B4E"/>
              </w:rPr>
              <w:t> </w:t>
            </w:r>
            <w:r w:rsidRPr="00E01C9B">
              <w:rPr>
                <w:noProof/>
                <w:color w:val="161B4E"/>
              </w:rPr>
              <w:t> </w:t>
            </w:r>
            <w:r w:rsidRPr="00E01C9B">
              <w:rPr>
                <w:noProof/>
                <w:color w:val="161B4E"/>
              </w:rPr>
              <w:t> </w:t>
            </w:r>
            <w:r w:rsidRPr="00E01C9B">
              <w:rPr>
                <w:color w:val="161B4E"/>
              </w:rPr>
              <w:fldChar w:fldCharType="end"/>
            </w:r>
          </w:p>
        </w:tc>
      </w:tr>
      <w:tr w:rsidR="00AC37AC" w:rsidRPr="00E01C9B" w14:paraId="149967CF" w14:textId="77777777" w:rsidTr="00937F2E">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45157DC" w14:textId="77777777" w:rsidR="00AC37AC" w:rsidRPr="00E01C9B" w:rsidRDefault="00AC37AC" w:rsidP="00AC37AC">
            <w:pPr>
              <w:pStyle w:val="Formanswer"/>
              <w:rPr>
                <w:color w:val="161B4E"/>
              </w:rPr>
            </w:pPr>
            <w:r w:rsidRPr="00E01C9B">
              <w:rPr>
                <w:color w:val="161B4E"/>
              </w:rPr>
              <w:t>Relationship to young person</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FA47E97" w14:textId="77777777" w:rsidR="00AC37AC" w:rsidRPr="00E01C9B" w:rsidRDefault="002551B2" w:rsidP="00AC37AC">
            <w:pPr>
              <w:pStyle w:val="Formanswer"/>
              <w:rPr>
                <w:color w:val="161B4E"/>
              </w:rPr>
            </w:pPr>
            <w:r w:rsidRPr="00E01C9B">
              <w:rPr>
                <w:color w:val="161B4E"/>
              </w:rPr>
              <w:fldChar w:fldCharType="begin">
                <w:ffData>
                  <w:name w:val="Text19"/>
                  <w:enabled/>
                  <w:calcOnExit w:val="0"/>
                  <w:textInput/>
                </w:ffData>
              </w:fldChar>
            </w:r>
            <w:r w:rsidRPr="00E01C9B">
              <w:rPr>
                <w:color w:val="161B4E"/>
              </w:rPr>
              <w:instrText xml:space="preserve"> FORMTEXT </w:instrText>
            </w:r>
            <w:r w:rsidRPr="00E01C9B">
              <w:rPr>
                <w:color w:val="161B4E"/>
              </w:rPr>
            </w:r>
            <w:r w:rsidRPr="00E01C9B">
              <w:rPr>
                <w:color w:val="161B4E"/>
              </w:rPr>
              <w:fldChar w:fldCharType="separate"/>
            </w:r>
            <w:r w:rsidRPr="00E01C9B">
              <w:rPr>
                <w:noProof/>
                <w:color w:val="161B4E"/>
              </w:rPr>
              <w:t> </w:t>
            </w:r>
            <w:r w:rsidRPr="00E01C9B">
              <w:rPr>
                <w:noProof/>
                <w:color w:val="161B4E"/>
              </w:rPr>
              <w:t> </w:t>
            </w:r>
            <w:r w:rsidRPr="00E01C9B">
              <w:rPr>
                <w:noProof/>
                <w:color w:val="161B4E"/>
              </w:rPr>
              <w:t> </w:t>
            </w:r>
            <w:r w:rsidRPr="00E01C9B">
              <w:rPr>
                <w:noProof/>
                <w:color w:val="161B4E"/>
              </w:rPr>
              <w:t> </w:t>
            </w:r>
            <w:r w:rsidRPr="00E01C9B">
              <w:rPr>
                <w:noProof/>
                <w:color w:val="161B4E"/>
              </w:rPr>
              <w:t> </w:t>
            </w:r>
            <w:r w:rsidRPr="00E01C9B">
              <w:rPr>
                <w:color w:val="161B4E"/>
              </w:rPr>
              <w:fldChar w:fldCharType="end"/>
            </w:r>
          </w:p>
        </w:tc>
      </w:tr>
      <w:tr w:rsidR="00AC37AC" w:rsidRPr="00E01C9B" w14:paraId="4A4E82D0" w14:textId="77777777" w:rsidTr="00937F2E">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C303AE7" w14:textId="77777777" w:rsidR="00AC37AC" w:rsidRPr="00E01C9B" w:rsidRDefault="00AC37AC" w:rsidP="00AC37AC">
            <w:pPr>
              <w:pStyle w:val="Formanswer"/>
              <w:rPr>
                <w:color w:val="161B4E"/>
              </w:rPr>
            </w:pPr>
            <w:r w:rsidRPr="00E01C9B">
              <w:rPr>
                <w:color w:val="161B4E"/>
              </w:rPr>
              <w:t>Address</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1508D6E" w14:textId="77777777" w:rsidR="00AC37AC" w:rsidRPr="00E01C9B" w:rsidRDefault="002551B2" w:rsidP="00AC37AC">
            <w:pPr>
              <w:pStyle w:val="Formanswer"/>
              <w:rPr>
                <w:color w:val="161B4E"/>
              </w:rPr>
            </w:pPr>
            <w:r w:rsidRPr="00E01C9B">
              <w:rPr>
                <w:color w:val="161B4E"/>
              </w:rPr>
              <w:fldChar w:fldCharType="begin">
                <w:ffData>
                  <w:name w:val="Text19"/>
                  <w:enabled/>
                  <w:calcOnExit w:val="0"/>
                  <w:textInput/>
                </w:ffData>
              </w:fldChar>
            </w:r>
            <w:r w:rsidRPr="00E01C9B">
              <w:rPr>
                <w:color w:val="161B4E"/>
              </w:rPr>
              <w:instrText xml:space="preserve"> FORMTEXT </w:instrText>
            </w:r>
            <w:r w:rsidRPr="00E01C9B">
              <w:rPr>
                <w:color w:val="161B4E"/>
              </w:rPr>
            </w:r>
            <w:r w:rsidRPr="00E01C9B">
              <w:rPr>
                <w:color w:val="161B4E"/>
              </w:rPr>
              <w:fldChar w:fldCharType="separate"/>
            </w:r>
            <w:r w:rsidRPr="00E01C9B">
              <w:rPr>
                <w:noProof/>
                <w:color w:val="161B4E"/>
              </w:rPr>
              <w:t> </w:t>
            </w:r>
            <w:r w:rsidRPr="00E01C9B">
              <w:rPr>
                <w:noProof/>
                <w:color w:val="161B4E"/>
              </w:rPr>
              <w:t> </w:t>
            </w:r>
            <w:r w:rsidRPr="00E01C9B">
              <w:rPr>
                <w:noProof/>
                <w:color w:val="161B4E"/>
              </w:rPr>
              <w:t> </w:t>
            </w:r>
            <w:r w:rsidRPr="00E01C9B">
              <w:rPr>
                <w:noProof/>
                <w:color w:val="161B4E"/>
              </w:rPr>
              <w:t> </w:t>
            </w:r>
            <w:r w:rsidRPr="00E01C9B">
              <w:rPr>
                <w:noProof/>
                <w:color w:val="161B4E"/>
              </w:rPr>
              <w:t> </w:t>
            </w:r>
            <w:r w:rsidRPr="00E01C9B">
              <w:rPr>
                <w:color w:val="161B4E"/>
              </w:rPr>
              <w:fldChar w:fldCharType="end"/>
            </w:r>
          </w:p>
        </w:tc>
      </w:tr>
      <w:tr w:rsidR="00AC37AC" w:rsidRPr="00E01C9B" w14:paraId="688B0D29" w14:textId="77777777" w:rsidTr="00937F2E">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0FD34D6" w14:textId="77777777" w:rsidR="00AC37AC" w:rsidRPr="00E01C9B" w:rsidRDefault="00AC37AC" w:rsidP="00AC37AC">
            <w:pPr>
              <w:pStyle w:val="Formanswer"/>
              <w:rPr>
                <w:color w:val="161B4E"/>
              </w:rPr>
            </w:pPr>
            <w:r w:rsidRPr="00E01C9B">
              <w:rPr>
                <w:color w:val="161B4E"/>
              </w:rPr>
              <w:t>Phone number(s)</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CE0D653" w14:textId="77777777" w:rsidR="00AC37AC" w:rsidRPr="00E01C9B" w:rsidRDefault="002551B2" w:rsidP="00AC37AC">
            <w:pPr>
              <w:pStyle w:val="Formanswer"/>
              <w:rPr>
                <w:color w:val="161B4E"/>
              </w:rPr>
            </w:pPr>
            <w:r w:rsidRPr="00E01C9B">
              <w:rPr>
                <w:color w:val="161B4E"/>
              </w:rPr>
              <w:fldChar w:fldCharType="begin">
                <w:ffData>
                  <w:name w:val="Text19"/>
                  <w:enabled/>
                  <w:calcOnExit w:val="0"/>
                  <w:textInput/>
                </w:ffData>
              </w:fldChar>
            </w:r>
            <w:r w:rsidRPr="00E01C9B">
              <w:rPr>
                <w:color w:val="161B4E"/>
              </w:rPr>
              <w:instrText xml:space="preserve"> FORMTEXT </w:instrText>
            </w:r>
            <w:r w:rsidRPr="00E01C9B">
              <w:rPr>
                <w:color w:val="161B4E"/>
              </w:rPr>
            </w:r>
            <w:r w:rsidRPr="00E01C9B">
              <w:rPr>
                <w:color w:val="161B4E"/>
              </w:rPr>
              <w:fldChar w:fldCharType="separate"/>
            </w:r>
            <w:r w:rsidRPr="00E01C9B">
              <w:rPr>
                <w:noProof/>
                <w:color w:val="161B4E"/>
              </w:rPr>
              <w:t> </w:t>
            </w:r>
            <w:r w:rsidRPr="00E01C9B">
              <w:rPr>
                <w:noProof/>
                <w:color w:val="161B4E"/>
              </w:rPr>
              <w:t> </w:t>
            </w:r>
            <w:r w:rsidRPr="00E01C9B">
              <w:rPr>
                <w:noProof/>
                <w:color w:val="161B4E"/>
              </w:rPr>
              <w:t> </w:t>
            </w:r>
            <w:r w:rsidRPr="00E01C9B">
              <w:rPr>
                <w:noProof/>
                <w:color w:val="161B4E"/>
              </w:rPr>
              <w:t> </w:t>
            </w:r>
            <w:r w:rsidRPr="00E01C9B">
              <w:rPr>
                <w:noProof/>
                <w:color w:val="161B4E"/>
              </w:rPr>
              <w:t> </w:t>
            </w:r>
            <w:r w:rsidRPr="00E01C9B">
              <w:rPr>
                <w:color w:val="161B4E"/>
              </w:rPr>
              <w:fldChar w:fldCharType="end"/>
            </w:r>
          </w:p>
        </w:tc>
      </w:tr>
      <w:tr w:rsidR="00AC37AC" w:rsidRPr="00E01C9B" w14:paraId="610E718D" w14:textId="77777777" w:rsidTr="00937F2E">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984C406" w14:textId="77777777" w:rsidR="00AC37AC" w:rsidRPr="00E01C9B" w:rsidRDefault="00AC37AC" w:rsidP="00AC37AC">
            <w:pPr>
              <w:pStyle w:val="Formanswer"/>
              <w:rPr>
                <w:color w:val="161B4E"/>
              </w:rPr>
            </w:pPr>
            <w:r w:rsidRPr="00E01C9B">
              <w:rPr>
                <w:color w:val="161B4E"/>
              </w:rPr>
              <w:t>Email</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560E3C3" w14:textId="77777777" w:rsidR="00AC37AC" w:rsidRPr="00E01C9B" w:rsidRDefault="002551B2" w:rsidP="00AC37AC">
            <w:pPr>
              <w:pStyle w:val="Formanswer"/>
              <w:rPr>
                <w:color w:val="161B4E"/>
              </w:rPr>
            </w:pPr>
            <w:r w:rsidRPr="00E01C9B">
              <w:rPr>
                <w:color w:val="161B4E"/>
              </w:rPr>
              <w:fldChar w:fldCharType="begin">
                <w:ffData>
                  <w:name w:val="Text19"/>
                  <w:enabled/>
                  <w:calcOnExit w:val="0"/>
                  <w:textInput/>
                </w:ffData>
              </w:fldChar>
            </w:r>
            <w:r w:rsidRPr="00E01C9B">
              <w:rPr>
                <w:color w:val="161B4E"/>
              </w:rPr>
              <w:instrText xml:space="preserve"> FORMTEXT </w:instrText>
            </w:r>
            <w:r w:rsidRPr="00E01C9B">
              <w:rPr>
                <w:color w:val="161B4E"/>
              </w:rPr>
            </w:r>
            <w:r w:rsidRPr="00E01C9B">
              <w:rPr>
                <w:color w:val="161B4E"/>
              </w:rPr>
              <w:fldChar w:fldCharType="separate"/>
            </w:r>
            <w:r w:rsidRPr="00E01C9B">
              <w:rPr>
                <w:noProof/>
                <w:color w:val="161B4E"/>
              </w:rPr>
              <w:t> </w:t>
            </w:r>
            <w:r w:rsidRPr="00E01C9B">
              <w:rPr>
                <w:noProof/>
                <w:color w:val="161B4E"/>
              </w:rPr>
              <w:t> </w:t>
            </w:r>
            <w:r w:rsidRPr="00E01C9B">
              <w:rPr>
                <w:noProof/>
                <w:color w:val="161B4E"/>
              </w:rPr>
              <w:t> </w:t>
            </w:r>
            <w:r w:rsidRPr="00E01C9B">
              <w:rPr>
                <w:noProof/>
                <w:color w:val="161B4E"/>
              </w:rPr>
              <w:t> </w:t>
            </w:r>
            <w:r w:rsidRPr="00E01C9B">
              <w:rPr>
                <w:noProof/>
                <w:color w:val="161B4E"/>
              </w:rPr>
              <w:t> </w:t>
            </w:r>
            <w:r w:rsidRPr="00E01C9B">
              <w:rPr>
                <w:color w:val="161B4E"/>
              </w:rPr>
              <w:fldChar w:fldCharType="end"/>
            </w:r>
          </w:p>
        </w:tc>
      </w:tr>
    </w:tbl>
    <w:p w14:paraId="02271388" w14:textId="77777777" w:rsidR="00A5089B" w:rsidRPr="00E01C9B" w:rsidRDefault="00A5089B" w:rsidP="00293AE0">
      <w:pPr>
        <w:spacing w:before="120" w:after="0"/>
        <w:rPr>
          <w:rFonts w:ascii="Poppins" w:hAnsi="Poppins" w:cs="Poppins"/>
          <w:b/>
          <w:bCs/>
          <w:color w:val="161B4E"/>
          <w:sz w:val="24"/>
          <w:szCs w:val="24"/>
        </w:rPr>
      </w:pPr>
    </w:p>
    <w:p w14:paraId="3024EBB3" w14:textId="77777777" w:rsidR="00A5089B" w:rsidRPr="00E01C9B" w:rsidRDefault="00A5089B" w:rsidP="00A5089B">
      <w:pPr>
        <w:spacing w:after="60" w:line="360" w:lineRule="exact"/>
        <w:rPr>
          <w:rFonts w:ascii="Poppins" w:hAnsi="Poppins" w:cs="Poppins"/>
          <w:b/>
          <w:bCs/>
          <w:color w:val="161B4E"/>
        </w:rPr>
      </w:pPr>
      <w:r w:rsidRPr="00E01C9B">
        <w:rPr>
          <w:rFonts w:ascii="Poppins" w:hAnsi="Poppins" w:cs="Poppins"/>
          <w:b/>
          <w:bCs/>
          <w:color w:val="161B4E"/>
          <w:sz w:val="32"/>
          <w:szCs w:val="32"/>
        </w:rPr>
        <w:t>Additional information</w:t>
      </w:r>
    </w:p>
    <w:p w14:paraId="1372FAB7" w14:textId="77777777" w:rsidR="00A5089B" w:rsidRPr="00F4602B" w:rsidRDefault="00A5089B" w:rsidP="00A5089B">
      <w:pPr>
        <w:rPr>
          <w:color w:val="161B4E"/>
        </w:rPr>
      </w:pPr>
      <w:r w:rsidRPr="00F4602B">
        <w:rPr>
          <w:color w:val="161B4E"/>
        </w:rPr>
        <w:t xml:space="preserve">In addition to the information that you have supplied on this form your young person has been asked to complete the following information (as appropriate) on the Girlguiding membership system </w:t>
      </w:r>
      <w:r w:rsidRPr="00F4602B">
        <w:rPr>
          <w:rFonts w:cs="Poppins"/>
          <w:color w:val="161B4E"/>
        </w:rPr>
        <w:t>(</w:t>
      </w:r>
      <w:hyperlink r:id="rId28" w:history="1">
        <w:r w:rsidRPr="00F4602B">
          <w:rPr>
            <w:rStyle w:val="cf11"/>
            <w:rFonts w:ascii="Poppins-Regular" w:hAnsi="Poppins-Regular" w:cs="Poppins"/>
            <w:color w:val="161B4E"/>
            <w:sz w:val="22"/>
            <w:szCs w:val="22"/>
          </w:rPr>
          <w:t>GO</w:t>
        </w:r>
      </w:hyperlink>
      <w:r w:rsidRPr="00F4602B">
        <w:rPr>
          <w:rFonts w:cs="Poppins"/>
          <w:color w:val="161B4E"/>
        </w:rPr>
        <w:t>).</w:t>
      </w:r>
    </w:p>
    <w:p w14:paraId="3D08E9F0" w14:textId="77777777" w:rsidR="00A5089B" w:rsidRPr="00F4602B" w:rsidRDefault="00A5089B" w:rsidP="00A5089B">
      <w:pPr>
        <w:rPr>
          <w:color w:val="161B4E"/>
        </w:rPr>
      </w:pPr>
      <w:r w:rsidRPr="00F4602B">
        <w:rPr>
          <w:color w:val="161B4E"/>
        </w:rPr>
        <w:t xml:space="preserve">They can login </w:t>
      </w:r>
      <w:r w:rsidR="00F4602B">
        <w:rPr>
          <w:color w:val="161B4E"/>
        </w:rPr>
        <w:t xml:space="preserve">at </w:t>
      </w:r>
      <w:hyperlink r:id="rId29" w:history="1">
        <w:r w:rsidR="00F4602B" w:rsidRPr="00F4602B">
          <w:rPr>
            <w:rStyle w:val="Hyperlink"/>
          </w:rPr>
          <w:t>go.girlguiding.org.uk</w:t>
        </w:r>
      </w:hyperlink>
      <w:r w:rsidR="00F4602B">
        <w:rPr>
          <w:color w:val="161B4E"/>
        </w:rPr>
        <w:t xml:space="preserve"> where </w:t>
      </w:r>
      <w:r w:rsidRPr="00F4602B">
        <w:rPr>
          <w:color w:val="161B4E"/>
        </w:rPr>
        <w:t>they will also find help guides for filling in their information:</w:t>
      </w:r>
    </w:p>
    <w:p w14:paraId="1A038384" w14:textId="77777777" w:rsidR="00A5089B" w:rsidRPr="00E01C9B" w:rsidRDefault="00A5089B" w:rsidP="00A5089B">
      <w:pPr>
        <w:numPr>
          <w:ilvl w:val="0"/>
          <w:numId w:val="35"/>
        </w:numPr>
        <w:rPr>
          <w:color w:val="161B4E"/>
        </w:rPr>
      </w:pPr>
      <w:r w:rsidRPr="00E01C9B">
        <w:rPr>
          <w:color w:val="161B4E"/>
        </w:rPr>
        <w:t>Full name, preferred name and date of birth</w:t>
      </w:r>
    </w:p>
    <w:p w14:paraId="13D924F0" w14:textId="77777777" w:rsidR="00A5089B" w:rsidRPr="00E01C9B" w:rsidRDefault="00A5089B" w:rsidP="00A5089B">
      <w:pPr>
        <w:numPr>
          <w:ilvl w:val="0"/>
          <w:numId w:val="35"/>
        </w:numPr>
        <w:rPr>
          <w:color w:val="161B4E"/>
        </w:rPr>
      </w:pPr>
      <w:r w:rsidRPr="00E01C9B">
        <w:rPr>
          <w:color w:val="161B4E"/>
        </w:rPr>
        <w:t>Home address, email address, telephone numbers (mobile and/or landline)</w:t>
      </w:r>
    </w:p>
    <w:p w14:paraId="0C6AD7B1" w14:textId="77777777" w:rsidR="00A5089B" w:rsidRPr="00E01C9B" w:rsidRDefault="00A5089B" w:rsidP="00A5089B">
      <w:pPr>
        <w:numPr>
          <w:ilvl w:val="0"/>
          <w:numId w:val="35"/>
        </w:numPr>
        <w:rPr>
          <w:color w:val="161B4E"/>
        </w:rPr>
      </w:pPr>
      <w:r w:rsidRPr="00E01C9B">
        <w:rPr>
          <w:color w:val="161B4E"/>
        </w:rPr>
        <w:t>Parent/carer details and an emergency contact</w:t>
      </w:r>
    </w:p>
    <w:p w14:paraId="79E1663B" w14:textId="77777777" w:rsidR="00A5089B" w:rsidRPr="00E01C9B" w:rsidRDefault="00A5089B" w:rsidP="00A5089B">
      <w:pPr>
        <w:numPr>
          <w:ilvl w:val="0"/>
          <w:numId w:val="35"/>
        </w:numPr>
        <w:rPr>
          <w:color w:val="161B4E"/>
        </w:rPr>
      </w:pPr>
      <w:r w:rsidRPr="00E01C9B">
        <w:rPr>
          <w:color w:val="161B4E"/>
        </w:rPr>
        <w:t>School</w:t>
      </w:r>
    </w:p>
    <w:p w14:paraId="571BE9D5" w14:textId="77777777" w:rsidR="00A5089B" w:rsidRPr="00E01C9B" w:rsidRDefault="00A5089B" w:rsidP="00A5089B">
      <w:pPr>
        <w:numPr>
          <w:ilvl w:val="0"/>
          <w:numId w:val="35"/>
        </w:numPr>
        <w:ind w:left="714" w:hanging="357"/>
        <w:rPr>
          <w:color w:val="161B4E"/>
        </w:rPr>
      </w:pPr>
      <w:r w:rsidRPr="00E01C9B">
        <w:rPr>
          <w:color w:val="161B4E"/>
        </w:rPr>
        <w:t xml:space="preserve">Details about how they get to and from unit meetings </w:t>
      </w:r>
    </w:p>
    <w:p w14:paraId="64E668B8" w14:textId="77777777" w:rsidR="00A5089B" w:rsidRPr="00E01C9B" w:rsidRDefault="00A5089B" w:rsidP="00A5089B">
      <w:pPr>
        <w:numPr>
          <w:ilvl w:val="0"/>
          <w:numId w:val="35"/>
        </w:numPr>
        <w:ind w:left="714" w:hanging="357"/>
        <w:rPr>
          <w:color w:val="161B4E"/>
        </w:rPr>
      </w:pPr>
      <w:r w:rsidRPr="00E01C9B">
        <w:rPr>
          <w:color w:val="161B4E"/>
        </w:rPr>
        <w:t>Any relevant health information</w:t>
      </w:r>
    </w:p>
    <w:p w14:paraId="764C3A99" w14:textId="77777777" w:rsidR="00A5089B" w:rsidRPr="00E01C9B" w:rsidRDefault="00A5089B" w:rsidP="00A5089B">
      <w:pPr>
        <w:numPr>
          <w:ilvl w:val="0"/>
          <w:numId w:val="35"/>
        </w:numPr>
        <w:spacing w:after="240"/>
        <w:ind w:left="714" w:hanging="357"/>
        <w:rPr>
          <w:color w:val="161B4E"/>
        </w:rPr>
      </w:pPr>
      <w:r w:rsidRPr="00E01C9B">
        <w:rPr>
          <w:color w:val="161B4E"/>
        </w:rPr>
        <w:t>Photo preferences</w:t>
      </w:r>
    </w:p>
    <w:p w14:paraId="65710507" w14:textId="77777777" w:rsidR="00A5089B" w:rsidRPr="00E01C9B" w:rsidRDefault="00A5089B" w:rsidP="00A5089B">
      <w:pPr>
        <w:spacing w:before="120" w:line="260" w:lineRule="exact"/>
        <w:rPr>
          <w:color w:val="161B4E"/>
        </w:rPr>
      </w:pPr>
      <w:r w:rsidRPr="00E01C9B">
        <w:rPr>
          <w:color w:val="161B4E"/>
        </w:rPr>
        <w:t xml:space="preserve">It is very important for the safety of everyone involved with Girlguiding that all these details are kept up to date. </w:t>
      </w:r>
      <w:proofErr w:type="gramStart"/>
      <w:r w:rsidRPr="00E01C9B">
        <w:rPr>
          <w:color w:val="161B4E"/>
        </w:rPr>
        <w:t>In order to</w:t>
      </w:r>
      <w:proofErr w:type="gramEnd"/>
      <w:r w:rsidRPr="00E01C9B">
        <w:rPr>
          <w:color w:val="161B4E"/>
        </w:rPr>
        <w:t xml:space="preserve"> maintain </w:t>
      </w:r>
      <w:proofErr w:type="gramStart"/>
      <w:r w:rsidRPr="00E01C9B">
        <w:rPr>
          <w:color w:val="161B4E"/>
        </w:rPr>
        <w:t>this</w:t>
      </w:r>
      <w:proofErr w:type="gramEnd"/>
      <w:r w:rsidRPr="00E01C9B">
        <w:rPr>
          <w:color w:val="161B4E"/>
        </w:rPr>
        <w:t xml:space="preserve"> we ask that you check with your young person that these are correct and make sure that any changes to your details are communicated to your young person and the unit leader (if appropriate).</w:t>
      </w:r>
    </w:p>
    <w:p w14:paraId="3BDACAB7" w14:textId="77777777" w:rsidR="00A5089B" w:rsidRPr="00E01C9B" w:rsidRDefault="00A5089B" w:rsidP="00293AE0">
      <w:pPr>
        <w:spacing w:before="120" w:after="0"/>
        <w:rPr>
          <w:rFonts w:ascii="Poppins" w:hAnsi="Poppins" w:cs="Poppins"/>
          <w:b/>
          <w:bCs/>
          <w:color w:val="161B4E"/>
          <w:sz w:val="24"/>
          <w:szCs w:val="24"/>
        </w:rPr>
      </w:pPr>
    </w:p>
    <w:p w14:paraId="539F9AE8" w14:textId="77777777" w:rsidR="00A5089B" w:rsidRPr="00E01C9B" w:rsidRDefault="00A5089B" w:rsidP="00A5089B">
      <w:pPr>
        <w:spacing w:after="0" w:line="260" w:lineRule="exact"/>
        <w:rPr>
          <w:rFonts w:ascii="Poppins" w:hAnsi="Poppins" w:cs="Poppins"/>
          <w:b/>
          <w:bCs/>
          <w:color w:val="161B4E"/>
          <w:sz w:val="24"/>
          <w:szCs w:val="24"/>
        </w:rPr>
      </w:pPr>
      <w:r w:rsidRPr="00E01C9B">
        <w:rPr>
          <w:rFonts w:ascii="Poppins" w:hAnsi="Poppins" w:cs="Poppins"/>
          <w:b/>
          <w:bCs/>
          <w:color w:val="161B4E"/>
          <w:sz w:val="24"/>
          <w:szCs w:val="24"/>
        </w:rPr>
        <w:t>Communications</w:t>
      </w:r>
    </w:p>
    <w:p w14:paraId="2D069A9D" w14:textId="77777777" w:rsidR="00A5089B" w:rsidRPr="00E01C9B" w:rsidRDefault="00A5089B" w:rsidP="00A5089B">
      <w:pPr>
        <w:spacing w:after="240" w:line="260" w:lineRule="exact"/>
        <w:rPr>
          <w:rFonts w:ascii="Poppins" w:hAnsi="Poppins" w:cs="Poppins"/>
          <w:color w:val="161B4E"/>
        </w:rPr>
      </w:pPr>
      <w:r w:rsidRPr="00E01C9B">
        <w:rPr>
          <w:rFonts w:ascii="Poppins" w:hAnsi="Poppins" w:cs="Poppins"/>
          <w:color w:val="161B4E"/>
        </w:rPr>
        <w:t xml:space="preserve">To deliver good quality guiding, local leaders will need to communicate with members or young member’s parents/carers. We need to be able to tell you information about planned activities so that together we can participate in great local guiding. The unit leader may also need to contact you </w:t>
      </w:r>
      <w:proofErr w:type="gramStart"/>
      <w:r w:rsidRPr="00E01C9B">
        <w:rPr>
          <w:rFonts w:ascii="Poppins" w:hAnsi="Poppins" w:cs="Poppins"/>
          <w:color w:val="161B4E"/>
        </w:rPr>
        <w:t>about  any</w:t>
      </w:r>
      <w:proofErr w:type="gramEnd"/>
      <w:r w:rsidRPr="00E01C9B">
        <w:rPr>
          <w:rFonts w:ascii="Poppins" w:hAnsi="Poppins" w:cs="Poppins"/>
          <w:color w:val="161B4E"/>
        </w:rPr>
        <w:t xml:space="preserve"> last minute changes to our plans. Please speak to your unit leader to find out more.</w:t>
      </w:r>
    </w:p>
    <w:p w14:paraId="716634D3" w14:textId="77777777" w:rsidR="00A5089B" w:rsidRPr="00E01C9B" w:rsidRDefault="00A5089B" w:rsidP="00A5089B">
      <w:pPr>
        <w:spacing w:line="260" w:lineRule="exact"/>
        <w:rPr>
          <w:rFonts w:ascii="Poppins" w:hAnsi="Poppins" w:cs="Poppins"/>
          <w:b/>
          <w:bCs/>
          <w:color w:val="161B4E"/>
          <w:sz w:val="24"/>
          <w:szCs w:val="24"/>
        </w:rPr>
      </w:pPr>
      <w:r w:rsidRPr="00E01C9B">
        <w:rPr>
          <w:rFonts w:ascii="Poppins" w:hAnsi="Poppins" w:cs="Poppins"/>
          <w:b/>
          <w:bCs/>
          <w:color w:val="161B4E"/>
          <w:sz w:val="24"/>
          <w:szCs w:val="24"/>
        </w:rPr>
        <w:t>Phone number</w:t>
      </w: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3"/>
      </w:tblGrid>
      <w:tr w:rsidR="00A5089B" w:rsidRPr="00E01C9B" w14:paraId="632F20AB" w14:textId="77777777" w:rsidTr="00937F2E">
        <w:trPr>
          <w:trHeight w:val="331"/>
        </w:trPr>
        <w:tc>
          <w:tcPr>
            <w:tcW w:w="10603" w:type="dxa"/>
            <w:tcMar>
              <w:top w:w="113" w:type="dxa"/>
              <w:bottom w:w="113" w:type="dxa"/>
              <w:right w:w="28" w:type="dxa"/>
            </w:tcMar>
            <w:vAlign w:val="bottom"/>
          </w:tcPr>
          <w:p w14:paraId="790580E7" w14:textId="77777777" w:rsidR="00A5089B" w:rsidRPr="00E01C9B" w:rsidRDefault="00A5089B" w:rsidP="00A5089B">
            <w:pPr>
              <w:spacing w:after="0" w:line="300" w:lineRule="exact"/>
              <w:rPr>
                <w:rFonts w:ascii="Poppins" w:hAnsi="Poppins" w:cs="Poppins"/>
                <w:color w:val="161B4E"/>
              </w:rPr>
            </w:pPr>
            <w:r w:rsidRPr="00E01C9B">
              <w:rPr>
                <w:rFonts w:ascii="Poppins" w:hAnsi="Poppins"/>
                <w:color w:val="161B4E"/>
              </w:rPr>
              <w:fldChar w:fldCharType="begin">
                <w:ffData>
                  <w:name w:val="Check3"/>
                  <w:enabled/>
                  <w:calcOnExit w:val="0"/>
                  <w:checkBox>
                    <w:sizeAuto/>
                    <w:default w:val="0"/>
                    <w:checked w:val="0"/>
                  </w:checkBox>
                </w:ffData>
              </w:fldChar>
            </w:r>
            <w:r w:rsidRPr="00E01C9B">
              <w:rPr>
                <w:rFonts w:ascii="Poppins" w:hAnsi="Poppins"/>
                <w:color w:val="161B4E"/>
              </w:rPr>
              <w:instrText xml:space="preserve"> FORMCHECKBOX </w:instrText>
            </w:r>
            <w:r w:rsidRPr="00E01C9B">
              <w:rPr>
                <w:rFonts w:ascii="Poppins" w:hAnsi="Poppins"/>
                <w:color w:val="161B4E"/>
              </w:rPr>
            </w:r>
            <w:r w:rsidRPr="00E01C9B">
              <w:rPr>
                <w:rFonts w:ascii="Poppins" w:hAnsi="Poppins"/>
                <w:color w:val="161B4E"/>
              </w:rPr>
              <w:fldChar w:fldCharType="separate"/>
            </w:r>
            <w:r w:rsidRPr="00E01C9B">
              <w:rPr>
                <w:rFonts w:ascii="Poppins" w:hAnsi="Poppins"/>
                <w:color w:val="161B4E"/>
              </w:rPr>
              <w:fldChar w:fldCharType="end"/>
            </w:r>
            <w:r w:rsidRPr="00E01C9B">
              <w:rPr>
                <w:rFonts w:ascii="Poppins" w:hAnsi="Poppins"/>
                <w:color w:val="161B4E"/>
              </w:rPr>
              <w:t xml:space="preserve">  </w:t>
            </w:r>
            <w:r w:rsidRPr="00E01C9B">
              <w:rPr>
                <w:rFonts w:ascii="Poppins" w:hAnsi="Poppins" w:cs="Poppins"/>
                <w:color w:val="161B4E"/>
                <w:spacing w:val="-8"/>
              </w:rPr>
              <w:t>I’m happy for my child’s leader to save my telephone number on her personal mobile phone.</w:t>
            </w:r>
          </w:p>
        </w:tc>
      </w:tr>
    </w:tbl>
    <w:p w14:paraId="2205189D" w14:textId="77777777" w:rsidR="00A5089B" w:rsidRPr="00E01C9B" w:rsidRDefault="00A5089B" w:rsidP="00293AE0">
      <w:pPr>
        <w:spacing w:before="120" w:after="0"/>
        <w:rPr>
          <w:rFonts w:ascii="Poppins" w:hAnsi="Poppins" w:cs="Poppins"/>
          <w:b/>
          <w:bCs/>
          <w:color w:val="161B4E"/>
          <w:sz w:val="24"/>
          <w:szCs w:val="24"/>
        </w:rPr>
      </w:pPr>
    </w:p>
    <w:p w14:paraId="388E065E" w14:textId="77777777" w:rsidR="00A5089B" w:rsidRPr="00E01C9B" w:rsidRDefault="00A5089B" w:rsidP="00293AE0">
      <w:pPr>
        <w:spacing w:before="120" w:after="0"/>
        <w:rPr>
          <w:rFonts w:ascii="Poppins" w:hAnsi="Poppins" w:cs="Poppins"/>
          <w:b/>
          <w:bCs/>
          <w:color w:val="161B4E"/>
          <w:sz w:val="24"/>
          <w:szCs w:val="24"/>
        </w:rPr>
      </w:pPr>
    </w:p>
    <w:p w14:paraId="3B971AFE" w14:textId="77777777" w:rsidR="00A5089B" w:rsidRPr="00E01C9B" w:rsidRDefault="00A5089B" w:rsidP="00A5089B">
      <w:pPr>
        <w:spacing w:before="240" w:after="0"/>
        <w:jc w:val="center"/>
        <w:rPr>
          <w:rFonts w:ascii="Poppins" w:hAnsi="Poppins" w:cs="Poppins"/>
          <w:b/>
          <w:bCs/>
          <w:color w:val="161B4E"/>
        </w:rPr>
      </w:pPr>
      <w:r w:rsidRPr="00E01C9B">
        <w:rPr>
          <w:rFonts w:ascii="Poppins" w:hAnsi="Poppins"/>
          <w:b/>
          <w:bCs/>
          <w:color w:val="161B4E"/>
        </w:rPr>
        <w:t xml:space="preserve">Leaders: once completed, please ensure the information on pages 3 and 4 is recorded on GO. </w:t>
      </w:r>
      <w:r w:rsidRPr="00E01C9B">
        <w:rPr>
          <w:rFonts w:ascii="Poppins" w:hAnsi="Poppins"/>
          <w:b/>
          <w:bCs/>
          <w:color w:val="161B4E"/>
        </w:rPr>
        <w:br/>
        <w:t>Paper copies should be securely destroyed.</w:t>
      </w:r>
    </w:p>
    <w:p w14:paraId="2EF349C2" w14:textId="77777777" w:rsidR="00A5089B" w:rsidRPr="009E72E5" w:rsidRDefault="00A5089B" w:rsidP="00A5089B">
      <w:pPr>
        <w:spacing w:after="0" w:line="240" w:lineRule="auto"/>
        <w:rPr>
          <w:rFonts w:ascii="Poppins" w:hAnsi="Poppins" w:cs="Poppins"/>
          <w:b/>
          <w:bCs/>
          <w:color w:val="161B4E"/>
          <w:sz w:val="32"/>
          <w:szCs w:val="32"/>
        </w:rPr>
      </w:pPr>
      <w:r w:rsidRPr="009E72E5">
        <w:rPr>
          <w:rFonts w:ascii="Poppins" w:hAnsi="Poppins" w:cs="Poppins"/>
          <w:b/>
          <w:bCs/>
          <w:color w:val="161B4E"/>
          <w:sz w:val="32"/>
          <w:szCs w:val="32"/>
        </w:rPr>
        <w:lastRenderedPageBreak/>
        <w:t xml:space="preserve">Additional parent/carer details </w:t>
      </w:r>
    </w:p>
    <w:p w14:paraId="466155E4" w14:textId="77777777" w:rsidR="00A5089B" w:rsidRDefault="00A5089B" w:rsidP="00A5089B">
      <w:pPr>
        <w:spacing w:after="0" w:line="260" w:lineRule="exact"/>
        <w:rPr>
          <w:rFonts w:ascii="Poppins" w:hAnsi="Poppins" w:cs="Poppins"/>
          <w:b/>
          <w:bCs/>
          <w:color w:val="161B4E"/>
          <w:sz w:val="32"/>
          <w:szCs w:val="32"/>
        </w:rPr>
      </w:pPr>
      <w:r>
        <w:rPr>
          <w:rFonts w:ascii="Poppins" w:hAnsi="Poppins" w:cs="Poppins"/>
          <w:color w:val="161B4E"/>
        </w:rPr>
        <w:t>Please give details of your child’s 2</w:t>
      </w:r>
      <w:r w:rsidRPr="006F5831">
        <w:rPr>
          <w:rFonts w:ascii="Poppins" w:hAnsi="Poppins" w:cs="Poppins"/>
          <w:color w:val="161B4E"/>
          <w:vertAlign w:val="superscript"/>
        </w:rPr>
        <w:t>nd</w:t>
      </w:r>
      <w:r>
        <w:rPr>
          <w:rFonts w:ascii="Poppins" w:hAnsi="Poppins" w:cs="Poppins"/>
          <w:color w:val="161B4E"/>
        </w:rPr>
        <w:t xml:space="preserve"> and 3</w:t>
      </w:r>
      <w:r w:rsidRPr="006F5831">
        <w:rPr>
          <w:rFonts w:ascii="Poppins" w:hAnsi="Poppins" w:cs="Poppins"/>
          <w:color w:val="161B4E"/>
          <w:vertAlign w:val="superscript"/>
        </w:rPr>
        <w:t>rd</w:t>
      </w:r>
      <w:r w:rsidR="00F4602B">
        <w:rPr>
          <w:rFonts w:ascii="Poppins" w:hAnsi="Poppins" w:cs="Poppins"/>
          <w:color w:val="161B4E"/>
        </w:rPr>
        <w:t xml:space="preserve"> pa</w:t>
      </w:r>
      <w:r>
        <w:rPr>
          <w:rFonts w:ascii="Poppins" w:hAnsi="Poppins" w:cs="Poppins"/>
          <w:color w:val="161B4E"/>
        </w:rPr>
        <w:t>rents or carers if applicable</w:t>
      </w:r>
    </w:p>
    <w:p w14:paraId="1F28F16F" w14:textId="77777777" w:rsidR="00A5089B" w:rsidRPr="00C741FB" w:rsidRDefault="00A5089B" w:rsidP="00E01C9B">
      <w:pPr>
        <w:spacing w:before="240" w:after="60" w:line="240" w:lineRule="auto"/>
        <w:rPr>
          <w:rFonts w:ascii="Poppins" w:hAnsi="Poppins" w:cs="Poppins"/>
          <w:b/>
          <w:bCs/>
          <w:color w:val="161B4E"/>
          <w:sz w:val="24"/>
          <w:szCs w:val="24"/>
        </w:rPr>
      </w:pPr>
      <w:r w:rsidRPr="00C741FB">
        <w:rPr>
          <w:rFonts w:ascii="Poppins" w:hAnsi="Poppins" w:cs="Poppins"/>
          <w:b/>
          <w:bCs/>
          <w:color w:val="161B4E"/>
          <w:sz w:val="24"/>
          <w:szCs w:val="24"/>
        </w:rPr>
        <w:t>2</w:t>
      </w:r>
      <w:r w:rsidRPr="00C741FB">
        <w:rPr>
          <w:rFonts w:ascii="Poppins" w:hAnsi="Poppins" w:cs="Poppins"/>
          <w:b/>
          <w:bCs/>
          <w:color w:val="161B4E"/>
          <w:sz w:val="24"/>
          <w:szCs w:val="24"/>
          <w:vertAlign w:val="superscript"/>
        </w:rPr>
        <w:t>nd</w:t>
      </w:r>
      <w:r w:rsidRPr="00C741FB">
        <w:rPr>
          <w:rFonts w:ascii="Poppins" w:hAnsi="Poppins" w:cs="Poppins"/>
          <w:b/>
          <w:bCs/>
          <w:color w:val="161B4E"/>
          <w:sz w:val="24"/>
          <w:szCs w:val="24"/>
        </w:rPr>
        <w:t xml:space="preserve"> parent/carer details </w:t>
      </w:r>
      <w:r w:rsidRPr="002551B2">
        <w:rPr>
          <w:rFonts w:ascii="Poppins" w:hAnsi="Poppins" w:cs="Poppins"/>
          <w:bCs/>
          <w:color w:val="161B4E"/>
          <w:sz w:val="24"/>
          <w:szCs w:val="24"/>
        </w:rPr>
        <w:t>– optional</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6"/>
        <w:gridCol w:w="6686"/>
      </w:tblGrid>
      <w:tr w:rsidR="00A5089B" w:rsidRPr="00C741FB" w14:paraId="3B257FC7" w14:textId="77777777" w:rsidTr="00937F2E">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0C2EE7E" w14:textId="77777777" w:rsidR="00A5089B" w:rsidRPr="00C741FB" w:rsidRDefault="00A5089B" w:rsidP="00A5089B">
            <w:pPr>
              <w:pStyle w:val="Formanswer"/>
              <w:rPr>
                <w:color w:val="161B4E"/>
              </w:rPr>
            </w:pPr>
            <w:r w:rsidRPr="00C741FB">
              <w:rPr>
                <w:color w:val="161B4E"/>
              </w:rPr>
              <w:t>Name</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1440FF8" w14:textId="77777777" w:rsidR="00A5089B" w:rsidRPr="00C741FB" w:rsidRDefault="00A5089B" w:rsidP="00A5089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5089B" w:rsidRPr="00C741FB" w14:paraId="6B128777" w14:textId="77777777" w:rsidTr="00937F2E">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8A3BCB4" w14:textId="77777777" w:rsidR="00A5089B" w:rsidRPr="00C741FB" w:rsidRDefault="00A5089B" w:rsidP="00A5089B">
            <w:pPr>
              <w:pStyle w:val="Formanswer"/>
              <w:rPr>
                <w:color w:val="161B4E"/>
              </w:rPr>
            </w:pPr>
            <w:r w:rsidRPr="00C741FB">
              <w:rPr>
                <w:color w:val="161B4E"/>
              </w:rPr>
              <w:t>Relationship to young person</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C8AFCD7" w14:textId="77777777" w:rsidR="00A5089B" w:rsidRPr="00C741FB" w:rsidRDefault="00A5089B" w:rsidP="00A5089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5089B" w:rsidRPr="00C741FB" w14:paraId="21F76480" w14:textId="77777777" w:rsidTr="00937F2E">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0E3C562" w14:textId="77777777" w:rsidR="00A5089B" w:rsidRPr="00C741FB" w:rsidRDefault="00A5089B" w:rsidP="00A5089B">
            <w:pPr>
              <w:pStyle w:val="Formanswer"/>
              <w:rPr>
                <w:color w:val="161B4E"/>
              </w:rPr>
            </w:pPr>
            <w:r w:rsidRPr="00C741FB">
              <w:rPr>
                <w:color w:val="161B4E"/>
              </w:rPr>
              <w:t>Address</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D1822AE" w14:textId="77777777" w:rsidR="00A5089B" w:rsidRPr="00C741FB" w:rsidRDefault="00A5089B" w:rsidP="00A5089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5089B" w:rsidRPr="00C741FB" w14:paraId="6B61E68A" w14:textId="77777777" w:rsidTr="00937F2E">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AD73C92" w14:textId="77777777" w:rsidR="00A5089B" w:rsidRPr="00C741FB" w:rsidRDefault="00A5089B" w:rsidP="00A5089B">
            <w:pPr>
              <w:pStyle w:val="Formanswer"/>
              <w:rPr>
                <w:color w:val="161B4E"/>
              </w:rPr>
            </w:pPr>
            <w:r w:rsidRPr="00C741FB">
              <w:rPr>
                <w:color w:val="161B4E"/>
              </w:rPr>
              <w:t>Phone number(s)</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E3B7E1D" w14:textId="77777777" w:rsidR="00A5089B" w:rsidRPr="00C741FB" w:rsidRDefault="00A5089B" w:rsidP="00A5089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5089B" w:rsidRPr="00C741FB" w14:paraId="1F4F8538" w14:textId="77777777" w:rsidTr="00937F2E">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5D62B54" w14:textId="77777777" w:rsidR="00A5089B" w:rsidRPr="00C741FB" w:rsidRDefault="00A5089B" w:rsidP="00A5089B">
            <w:pPr>
              <w:pStyle w:val="Formanswer"/>
              <w:rPr>
                <w:color w:val="161B4E"/>
              </w:rPr>
            </w:pPr>
            <w:r w:rsidRPr="00C741FB">
              <w:rPr>
                <w:color w:val="161B4E"/>
              </w:rPr>
              <w:t>Email</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448FE46" w14:textId="77777777" w:rsidR="00A5089B" w:rsidRPr="00C741FB" w:rsidRDefault="00A5089B" w:rsidP="00A5089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48B67B40" w14:textId="77777777" w:rsidR="00A5089B" w:rsidRPr="00C741FB" w:rsidRDefault="00A5089B" w:rsidP="00E01C9B">
      <w:pPr>
        <w:spacing w:before="240" w:after="60" w:line="240" w:lineRule="auto"/>
        <w:rPr>
          <w:rFonts w:ascii="Poppins" w:hAnsi="Poppins" w:cs="Poppins"/>
          <w:b/>
          <w:bCs/>
          <w:color w:val="161B4E"/>
          <w:sz w:val="24"/>
          <w:szCs w:val="24"/>
        </w:rPr>
      </w:pPr>
      <w:r w:rsidRPr="00C741FB">
        <w:rPr>
          <w:rFonts w:ascii="Poppins" w:hAnsi="Poppins" w:cs="Poppins"/>
          <w:b/>
          <w:bCs/>
          <w:color w:val="161B4E"/>
          <w:sz w:val="24"/>
          <w:szCs w:val="24"/>
        </w:rPr>
        <w:t>3</w:t>
      </w:r>
      <w:r w:rsidRPr="00C741FB">
        <w:rPr>
          <w:rFonts w:ascii="Poppins" w:hAnsi="Poppins" w:cs="Poppins"/>
          <w:b/>
          <w:bCs/>
          <w:color w:val="161B4E"/>
          <w:sz w:val="24"/>
          <w:szCs w:val="24"/>
          <w:vertAlign w:val="superscript"/>
        </w:rPr>
        <w:t>rd</w:t>
      </w:r>
      <w:r w:rsidRPr="00C741FB">
        <w:rPr>
          <w:rFonts w:ascii="Poppins" w:hAnsi="Poppins" w:cs="Poppins"/>
          <w:b/>
          <w:bCs/>
          <w:color w:val="161B4E"/>
          <w:sz w:val="24"/>
          <w:szCs w:val="24"/>
        </w:rPr>
        <w:t xml:space="preserve"> parent/carer details </w:t>
      </w:r>
      <w:r w:rsidRPr="002551B2">
        <w:rPr>
          <w:rFonts w:ascii="Poppins" w:hAnsi="Poppins" w:cs="Poppins"/>
          <w:bCs/>
          <w:color w:val="161B4E"/>
          <w:sz w:val="24"/>
          <w:szCs w:val="24"/>
        </w:rPr>
        <w:t>– optional</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6"/>
        <w:gridCol w:w="6686"/>
      </w:tblGrid>
      <w:tr w:rsidR="00A5089B" w:rsidRPr="00C741FB" w14:paraId="2C0C6995" w14:textId="77777777" w:rsidTr="00937F2E">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BA33226" w14:textId="77777777" w:rsidR="00A5089B" w:rsidRPr="00C741FB" w:rsidRDefault="00A5089B" w:rsidP="00A5089B">
            <w:pPr>
              <w:pStyle w:val="Formanswer"/>
              <w:rPr>
                <w:color w:val="161B4E"/>
              </w:rPr>
            </w:pPr>
            <w:r w:rsidRPr="00C741FB">
              <w:rPr>
                <w:color w:val="161B4E"/>
              </w:rPr>
              <w:t>Name</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EC7A4DC" w14:textId="77777777" w:rsidR="00A5089B" w:rsidRPr="00C741FB" w:rsidRDefault="00A5089B" w:rsidP="00A5089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5089B" w:rsidRPr="00C741FB" w14:paraId="0DD88AC1" w14:textId="77777777" w:rsidTr="00937F2E">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33B54EA" w14:textId="77777777" w:rsidR="00A5089B" w:rsidRPr="00C741FB" w:rsidRDefault="00A5089B" w:rsidP="00A5089B">
            <w:pPr>
              <w:pStyle w:val="Formanswer"/>
              <w:rPr>
                <w:color w:val="161B4E"/>
              </w:rPr>
            </w:pPr>
            <w:r w:rsidRPr="00C741FB">
              <w:rPr>
                <w:color w:val="161B4E"/>
              </w:rPr>
              <w:t>Relationship to young person</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6358267" w14:textId="77777777" w:rsidR="00A5089B" w:rsidRPr="00C741FB" w:rsidRDefault="00A5089B" w:rsidP="00A5089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5089B" w:rsidRPr="00C741FB" w14:paraId="5328B02A" w14:textId="77777777" w:rsidTr="00937F2E">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74FBFB7" w14:textId="77777777" w:rsidR="00A5089B" w:rsidRPr="00C741FB" w:rsidRDefault="00A5089B" w:rsidP="00A5089B">
            <w:pPr>
              <w:pStyle w:val="Formanswer"/>
              <w:rPr>
                <w:color w:val="161B4E"/>
              </w:rPr>
            </w:pPr>
            <w:r w:rsidRPr="00C741FB">
              <w:rPr>
                <w:color w:val="161B4E"/>
              </w:rPr>
              <w:t>Address</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97AB2C2" w14:textId="77777777" w:rsidR="00A5089B" w:rsidRPr="00C741FB" w:rsidRDefault="00A5089B" w:rsidP="00A5089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5089B" w:rsidRPr="00C741FB" w14:paraId="4E028923" w14:textId="77777777" w:rsidTr="00937F2E">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AFB267B" w14:textId="77777777" w:rsidR="00A5089B" w:rsidRPr="00C741FB" w:rsidRDefault="00A5089B" w:rsidP="00A5089B">
            <w:pPr>
              <w:pStyle w:val="Formanswer"/>
              <w:rPr>
                <w:color w:val="161B4E"/>
              </w:rPr>
            </w:pPr>
            <w:r w:rsidRPr="00C741FB">
              <w:rPr>
                <w:color w:val="161B4E"/>
              </w:rPr>
              <w:t>Phone number(s)</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00013BF" w14:textId="77777777" w:rsidR="00A5089B" w:rsidRPr="00C741FB" w:rsidRDefault="00A5089B" w:rsidP="00A5089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5089B" w:rsidRPr="00C741FB" w14:paraId="363DE556" w14:textId="77777777" w:rsidTr="00937F2E">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253DC34" w14:textId="77777777" w:rsidR="00A5089B" w:rsidRPr="00C741FB" w:rsidRDefault="00A5089B" w:rsidP="00A5089B">
            <w:pPr>
              <w:pStyle w:val="Formanswer"/>
              <w:rPr>
                <w:color w:val="161B4E"/>
              </w:rPr>
            </w:pPr>
            <w:r w:rsidRPr="00C741FB">
              <w:rPr>
                <w:color w:val="161B4E"/>
              </w:rPr>
              <w:t>Email</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633A495" w14:textId="77777777" w:rsidR="00A5089B" w:rsidRPr="00C741FB" w:rsidRDefault="00A5089B" w:rsidP="00A5089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7F93DBCC" w14:textId="77777777" w:rsidR="00A5089B" w:rsidRDefault="00A5089B" w:rsidP="00A5089B">
      <w:pPr>
        <w:spacing w:after="0"/>
        <w:rPr>
          <w:rFonts w:ascii="Poppins" w:hAnsi="Poppins" w:cs="Poppins"/>
          <w:b/>
          <w:bCs/>
          <w:color w:val="161B4E"/>
          <w:sz w:val="32"/>
          <w:szCs w:val="32"/>
        </w:rPr>
      </w:pPr>
    </w:p>
    <w:p w14:paraId="66640CDB" w14:textId="77777777" w:rsidR="00A5089B" w:rsidRPr="002551B2" w:rsidRDefault="00A5089B" w:rsidP="00A5089B">
      <w:pPr>
        <w:spacing w:after="0" w:line="240" w:lineRule="auto"/>
        <w:rPr>
          <w:rFonts w:ascii="Poppins" w:hAnsi="Poppins" w:cs="Poppins"/>
          <w:b/>
          <w:bCs/>
          <w:color w:val="161B4E"/>
          <w:sz w:val="32"/>
          <w:szCs w:val="32"/>
        </w:rPr>
      </w:pPr>
      <w:r w:rsidRPr="002551B2">
        <w:rPr>
          <w:rFonts w:ascii="Poppins" w:hAnsi="Poppins" w:cs="Poppins"/>
          <w:b/>
          <w:bCs/>
          <w:color w:val="161B4E"/>
          <w:sz w:val="32"/>
          <w:szCs w:val="32"/>
        </w:rPr>
        <w:t xml:space="preserve">Emergency contact details </w:t>
      </w:r>
    </w:p>
    <w:p w14:paraId="274E0F0B" w14:textId="77777777" w:rsidR="00A5089B" w:rsidRDefault="00A5089B" w:rsidP="00A5089B">
      <w:pPr>
        <w:spacing w:line="260" w:lineRule="exact"/>
        <w:rPr>
          <w:rFonts w:ascii="Poppins" w:hAnsi="Poppins" w:cs="Poppins"/>
          <w:color w:val="161B4E"/>
        </w:rPr>
      </w:pPr>
      <w:r w:rsidRPr="002551B2">
        <w:rPr>
          <w:rFonts w:ascii="Poppins" w:hAnsi="Poppins" w:cs="Poppins"/>
          <w:color w:val="161B4E"/>
        </w:rPr>
        <w:t xml:space="preserve">Emergency contact(s) should be available during unit meeting times, but we’ll always try to contact a parent/carer first in an emergency. </w:t>
      </w:r>
      <w:r>
        <w:rPr>
          <w:rFonts w:ascii="Poppins" w:hAnsi="Poppins" w:cs="Poppins"/>
          <w:color w:val="161B4E"/>
        </w:rPr>
        <w:t>It’s best to choose two people who don’t live together to maximise the chance of getting hold of someone immediately</w:t>
      </w:r>
      <w:r w:rsidRPr="002551B2">
        <w:rPr>
          <w:rFonts w:ascii="Poppins" w:hAnsi="Poppins" w:cs="Poppins"/>
          <w:color w:val="161B4E"/>
        </w:rPr>
        <w:t>.</w:t>
      </w:r>
    </w:p>
    <w:p w14:paraId="78A3D888" w14:textId="77777777" w:rsidR="00A5089B" w:rsidRPr="00944E91" w:rsidRDefault="00A5089B" w:rsidP="00E01C9B">
      <w:pPr>
        <w:spacing w:before="120" w:after="60" w:line="240" w:lineRule="auto"/>
        <w:rPr>
          <w:rFonts w:ascii="Poppins" w:hAnsi="Poppins" w:cs="Poppins"/>
          <w:b/>
          <w:bCs/>
          <w:color w:val="161B4E"/>
          <w:sz w:val="24"/>
          <w:szCs w:val="24"/>
        </w:rPr>
      </w:pPr>
      <w:r>
        <w:rPr>
          <w:rFonts w:ascii="Poppins" w:hAnsi="Poppins" w:cs="Poppins"/>
          <w:b/>
          <w:bCs/>
          <w:color w:val="161B4E"/>
          <w:sz w:val="24"/>
          <w:szCs w:val="24"/>
        </w:rPr>
        <w:t>1</w:t>
      </w:r>
      <w:r w:rsidRPr="009E72E5">
        <w:rPr>
          <w:rFonts w:ascii="Poppins" w:hAnsi="Poppins" w:cs="Poppins"/>
          <w:b/>
          <w:bCs/>
          <w:color w:val="161B4E"/>
          <w:sz w:val="24"/>
          <w:szCs w:val="24"/>
          <w:vertAlign w:val="superscript"/>
        </w:rPr>
        <w:t>st</w:t>
      </w:r>
      <w:r>
        <w:rPr>
          <w:rFonts w:ascii="Poppins" w:hAnsi="Poppins" w:cs="Poppins"/>
          <w:b/>
          <w:bCs/>
          <w:color w:val="161B4E"/>
          <w:sz w:val="24"/>
          <w:szCs w:val="24"/>
        </w:rPr>
        <w:t xml:space="preserve"> emergency contact</w:t>
      </w:r>
      <w:r w:rsidRPr="00C741FB">
        <w:rPr>
          <w:rFonts w:ascii="Poppins" w:hAnsi="Poppins" w:cs="Poppins"/>
          <w:b/>
          <w:bCs/>
          <w:color w:val="161B4E"/>
          <w:sz w:val="24"/>
          <w:szCs w:val="24"/>
        </w:rPr>
        <w:t xml:space="preserve"> details </w:t>
      </w:r>
      <w:r w:rsidRPr="002551B2">
        <w:rPr>
          <w:rFonts w:ascii="Poppins" w:hAnsi="Poppins" w:cs="Poppins"/>
          <w:bCs/>
          <w:color w:val="161B4E"/>
          <w:sz w:val="24"/>
          <w:szCs w:val="24"/>
        </w:rPr>
        <w:t xml:space="preserve">– </w:t>
      </w:r>
      <w:r>
        <w:rPr>
          <w:rFonts w:ascii="Poppins" w:hAnsi="Poppins" w:cs="Poppins"/>
          <w:bCs/>
          <w:color w:val="161B4E"/>
          <w:sz w:val="24"/>
          <w:szCs w:val="24"/>
        </w:rPr>
        <w:t>required</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088"/>
      </w:tblGrid>
      <w:tr w:rsidR="00A5089B" w:rsidRPr="00C741FB" w14:paraId="6FDB127A" w14:textId="77777777" w:rsidTr="00937F2E">
        <w:tc>
          <w:tcPr>
            <w:tcW w:w="3544"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0B6DACF" w14:textId="77777777" w:rsidR="00A5089B" w:rsidRPr="00C741FB" w:rsidRDefault="00A5089B" w:rsidP="00A5089B">
            <w:pPr>
              <w:pStyle w:val="Formanswer"/>
              <w:rPr>
                <w:color w:val="161B4E"/>
              </w:rPr>
            </w:pPr>
            <w:r w:rsidRPr="00C741FB">
              <w:rPr>
                <w:color w:val="161B4E"/>
              </w:rPr>
              <w:t>Name</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1F5055A" w14:textId="77777777" w:rsidR="00A5089B" w:rsidRPr="00C741FB" w:rsidRDefault="00A5089B" w:rsidP="00A5089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5089B" w:rsidRPr="00C741FB" w14:paraId="1F81E02C" w14:textId="77777777" w:rsidTr="00937F2E">
        <w:tc>
          <w:tcPr>
            <w:tcW w:w="3544"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260C8C8" w14:textId="77777777" w:rsidR="00A5089B" w:rsidRPr="00C741FB" w:rsidRDefault="00A5089B" w:rsidP="00A5089B">
            <w:pPr>
              <w:pStyle w:val="Formanswer"/>
              <w:rPr>
                <w:color w:val="161B4E"/>
              </w:rPr>
            </w:pPr>
            <w:r w:rsidRPr="00C741FB">
              <w:rPr>
                <w:color w:val="161B4E"/>
              </w:rPr>
              <w:t>Relationship to young person</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603813E" w14:textId="77777777" w:rsidR="00A5089B" w:rsidRPr="00C741FB" w:rsidRDefault="00A5089B" w:rsidP="00A5089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5089B" w:rsidRPr="00C741FB" w14:paraId="4B602097" w14:textId="77777777" w:rsidTr="00937F2E">
        <w:tc>
          <w:tcPr>
            <w:tcW w:w="3544"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481B7BF" w14:textId="77777777" w:rsidR="00A5089B" w:rsidRPr="00C741FB" w:rsidRDefault="00A5089B" w:rsidP="00A5089B">
            <w:pPr>
              <w:pStyle w:val="Formanswer"/>
              <w:rPr>
                <w:color w:val="161B4E"/>
              </w:rPr>
            </w:pPr>
            <w:r w:rsidRPr="00C741FB">
              <w:rPr>
                <w:color w:val="161B4E"/>
              </w:rPr>
              <w:t>Address</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F730A55" w14:textId="77777777" w:rsidR="00A5089B" w:rsidRPr="00C741FB" w:rsidRDefault="00A5089B" w:rsidP="00A5089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5089B" w:rsidRPr="00C741FB" w14:paraId="350935E7" w14:textId="77777777" w:rsidTr="00937F2E">
        <w:tc>
          <w:tcPr>
            <w:tcW w:w="3544"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1CF2629" w14:textId="77777777" w:rsidR="00A5089B" w:rsidRPr="00C741FB" w:rsidRDefault="00A5089B" w:rsidP="00A5089B">
            <w:pPr>
              <w:pStyle w:val="Formanswer"/>
              <w:rPr>
                <w:color w:val="161B4E"/>
              </w:rPr>
            </w:pPr>
            <w:r w:rsidRPr="00C741FB">
              <w:rPr>
                <w:color w:val="161B4E"/>
              </w:rPr>
              <w:t>Phone number(s)</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2F7BC8D" w14:textId="77777777" w:rsidR="00A5089B" w:rsidRPr="00C741FB" w:rsidRDefault="00A5089B" w:rsidP="00A5089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3D65C01A" w14:textId="77777777" w:rsidR="00A5089B" w:rsidRPr="00C741FB" w:rsidRDefault="00A5089B" w:rsidP="00E01C9B">
      <w:pPr>
        <w:spacing w:before="120" w:after="60" w:line="240" w:lineRule="auto"/>
        <w:rPr>
          <w:rFonts w:ascii="Poppins" w:hAnsi="Poppins" w:cs="Poppins"/>
          <w:b/>
          <w:bCs/>
          <w:color w:val="161B4E"/>
          <w:sz w:val="24"/>
          <w:szCs w:val="24"/>
        </w:rPr>
      </w:pPr>
      <w:r>
        <w:rPr>
          <w:rFonts w:ascii="Poppins" w:hAnsi="Poppins" w:cs="Poppins"/>
          <w:b/>
          <w:bCs/>
          <w:color w:val="161B4E"/>
          <w:sz w:val="24"/>
          <w:szCs w:val="24"/>
        </w:rPr>
        <w:t>2</w:t>
      </w:r>
      <w:r>
        <w:rPr>
          <w:rFonts w:ascii="Poppins" w:hAnsi="Poppins" w:cs="Poppins"/>
          <w:b/>
          <w:bCs/>
          <w:color w:val="161B4E"/>
          <w:sz w:val="24"/>
          <w:szCs w:val="24"/>
          <w:vertAlign w:val="superscript"/>
        </w:rPr>
        <w:t>nd</w:t>
      </w:r>
      <w:r w:rsidRPr="00C741FB">
        <w:rPr>
          <w:rFonts w:ascii="Poppins" w:hAnsi="Poppins" w:cs="Poppins"/>
          <w:b/>
          <w:bCs/>
          <w:color w:val="161B4E"/>
          <w:sz w:val="24"/>
          <w:szCs w:val="24"/>
        </w:rPr>
        <w:t xml:space="preserve"> </w:t>
      </w:r>
      <w:r>
        <w:rPr>
          <w:rFonts w:ascii="Poppins" w:hAnsi="Poppins" w:cs="Poppins"/>
          <w:b/>
          <w:bCs/>
          <w:color w:val="161B4E"/>
          <w:sz w:val="24"/>
          <w:szCs w:val="24"/>
        </w:rPr>
        <w:t>emergency contact</w:t>
      </w:r>
      <w:r w:rsidRPr="00C741FB">
        <w:rPr>
          <w:rFonts w:ascii="Poppins" w:hAnsi="Poppins" w:cs="Poppins"/>
          <w:b/>
          <w:bCs/>
          <w:color w:val="161B4E"/>
          <w:sz w:val="24"/>
          <w:szCs w:val="24"/>
        </w:rPr>
        <w:t xml:space="preserve"> details </w:t>
      </w:r>
      <w:r w:rsidRPr="002551B2">
        <w:rPr>
          <w:rFonts w:ascii="Poppins" w:hAnsi="Poppins" w:cs="Poppins"/>
          <w:bCs/>
          <w:color w:val="161B4E"/>
          <w:sz w:val="24"/>
          <w:szCs w:val="24"/>
        </w:rPr>
        <w:t>– optional</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088"/>
      </w:tblGrid>
      <w:tr w:rsidR="00A5089B" w:rsidRPr="00C741FB" w14:paraId="249E1B43" w14:textId="77777777" w:rsidTr="00937F2E">
        <w:tc>
          <w:tcPr>
            <w:tcW w:w="3544"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3876F7A" w14:textId="77777777" w:rsidR="00A5089B" w:rsidRPr="00C741FB" w:rsidRDefault="00A5089B" w:rsidP="00A5089B">
            <w:pPr>
              <w:pStyle w:val="Formanswer"/>
              <w:rPr>
                <w:color w:val="161B4E"/>
              </w:rPr>
            </w:pPr>
            <w:r w:rsidRPr="00C741FB">
              <w:rPr>
                <w:color w:val="161B4E"/>
              </w:rPr>
              <w:t>Name</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DCC607A" w14:textId="77777777" w:rsidR="00A5089B" w:rsidRPr="00C741FB" w:rsidRDefault="00A5089B" w:rsidP="00A5089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5089B" w:rsidRPr="00C741FB" w14:paraId="039B4255" w14:textId="77777777" w:rsidTr="00937F2E">
        <w:tc>
          <w:tcPr>
            <w:tcW w:w="3544"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088A53E" w14:textId="77777777" w:rsidR="00A5089B" w:rsidRPr="00C741FB" w:rsidRDefault="00A5089B" w:rsidP="00A5089B">
            <w:pPr>
              <w:pStyle w:val="Formanswer"/>
              <w:rPr>
                <w:color w:val="161B4E"/>
              </w:rPr>
            </w:pPr>
            <w:r w:rsidRPr="00C741FB">
              <w:rPr>
                <w:color w:val="161B4E"/>
              </w:rPr>
              <w:t>Relationship to young person</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538156F" w14:textId="77777777" w:rsidR="00A5089B" w:rsidRPr="00C741FB" w:rsidRDefault="00A5089B" w:rsidP="00A5089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5089B" w:rsidRPr="00C741FB" w14:paraId="6ABD6BE2" w14:textId="77777777" w:rsidTr="00937F2E">
        <w:tc>
          <w:tcPr>
            <w:tcW w:w="3544"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64C65DB" w14:textId="77777777" w:rsidR="00A5089B" w:rsidRPr="00C741FB" w:rsidRDefault="00A5089B" w:rsidP="00A5089B">
            <w:pPr>
              <w:pStyle w:val="Formanswer"/>
              <w:rPr>
                <w:color w:val="161B4E"/>
              </w:rPr>
            </w:pPr>
            <w:r w:rsidRPr="00C741FB">
              <w:rPr>
                <w:color w:val="161B4E"/>
              </w:rPr>
              <w:t>Address</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BEC7E7D" w14:textId="77777777" w:rsidR="00A5089B" w:rsidRPr="00C741FB" w:rsidRDefault="00A5089B" w:rsidP="00A5089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5089B" w:rsidRPr="00C741FB" w14:paraId="5B5DFAC1" w14:textId="77777777" w:rsidTr="00937F2E">
        <w:tc>
          <w:tcPr>
            <w:tcW w:w="3544"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FE09B48" w14:textId="77777777" w:rsidR="00A5089B" w:rsidRPr="00C741FB" w:rsidRDefault="00A5089B" w:rsidP="00A5089B">
            <w:pPr>
              <w:pStyle w:val="Formanswer"/>
              <w:rPr>
                <w:color w:val="161B4E"/>
              </w:rPr>
            </w:pPr>
            <w:r w:rsidRPr="00C741FB">
              <w:rPr>
                <w:color w:val="161B4E"/>
              </w:rPr>
              <w:t>Phone number(s)</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6B225B8" w14:textId="77777777" w:rsidR="00A5089B" w:rsidRPr="00C741FB" w:rsidRDefault="00A5089B" w:rsidP="00A5089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3F69A211" w14:textId="77777777" w:rsidR="00A5089B" w:rsidRDefault="00A5089B" w:rsidP="00A5089B">
      <w:pPr>
        <w:spacing w:before="120" w:line="260" w:lineRule="exact"/>
        <w:rPr>
          <w:rFonts w:ascii="Poppins" w:hAnsi="Poppins" w:cs="Poppins"/>
          <w:color w:val="161B4E"/>
        </w:rPr>
      </w:pPr>
    </w:p>
    <w:p w14:paraId="527B4BDA" w14:textId="77777777" w:rsidR="00A5089B" w:rsidRDefault="00A5089B" w:rsidP="00A5089B">
      <w:pPr>
        <w:spacing w:before="120" w:line="260" w:lineRule="exact"/>
        <w:rPr>
          <w:rFonts w:ascii="Poppins" w:hAnsi="Poppins" w:cs="Poppins"/>
          <w:color w:val="161B4E"/>
        </w:rPr>
      </w:pPr>
    </w:p>
    <w:p w14:paraId="5F19D6B1" w14:textId="77777777" w:rsidR="00A5089B" w:rsidRDefault="00A5089B" w:rsidP="00A5089B">
      <w:pPr>
        <w:spacing w:before="120" w:line="260" w:lineRule="exact"/>
        <w:rPr>
          <w:rFonts w:ascii="Poppins" w:hAnsi="Poppins" w:cs="Poppins"/>
          <w:color w:val="161B4E"/>
        </w:rPr>
      </w:pPr>
    </w:p>
    <w:p w14:paraId="7D4E1EBC" w14:textId="77777777" w:rsidR="00A5089B" w:rsidRDefault="00A5089B" w:rsidP="00A5089B">
      <w:pPr>
        <w:spacing w:before="120" w:line="260" w:lineRule="exact"/>
        <w:rPr>
          <w:rFonts w:ascii="Poppins" w:hAnsi="Poppins" w:cs="Poppins"/>
          <w:color w:val="161B4E"/>
        </w:rPr>
      </w:pPr>
    </w:p>
    <w:p w14:paraId="38FE1BB7" w14:textId="77777777" w:rsidR="00A5089B" w:rsidRDefault="00A5089B" w:rsidP="00A5089B">
      <w:pPr>
        <w:spacing w:before="120" w:line="260" w:lineRule="exact"/>
        <w:rPr>
          <w:rFonts w:ascii="Poppins" w:hAnsi="Poppins" w:cs="Poppins"/>
          <w:color w:val="161B4E"/>
        </w:rPr>
      </w:pPr>
    </w:p>
    <w:p w14:paraId="077A1A45" w14:textId="77777777" w:rsidR="00A5089B" w:rsidRDefault="00A5089B" w:rsidP="00A5089B">
      <w:pPr>
        <w:spacing w:before="120" w:line="260" w:lineRule="exact"/>
        <w:rPr>
          <w:rFonts w:ascii="Poppins" w:hAnsi="Poppins" w:cs="Poppins"/>
          <w:color w:val="161B4E"/>
        </w:rPr>
      </w:pPr>
    </w:p>
    <w:p w14:paraId="724E73EC" w14:textId="77777777" w:rsidR="00A5089B" w:rsidRPr="00A5089B" w:rsidRDefault="00A5089B" w:rsidP="00A5089B">
      <w:pPr>
        <w:spacing w:before="120" w:line="260" w:lineRule="exact"/>
        <w:jc w:val="center"/>
        <w:rPr>
          <w:rFonts w:ascii="Poppins" w:hAnsi="Poppins"/>
          <w:b/>
          <w:bCs/>
          <w:color w:val="161B4E"/>
        </w:rPr>
      </w:pPr>
      <w:r w:rsidRPr="00A5089B">
        <w:rPr>
          <w:rFonts w:ascii="Poppins" w:hAnsi="Poppins"/>
          <w:b/>
          <w:bCs/>
          <w:color w:val="161B4E"/>
          <w:spacing w:val="-4"/>
        </w:rPr>
        <w:t>Leaders: once completed, please ensure the information on pages 3</w:t>
      </w:r>
      <w:r w:rsidR="0004601A">
        <w:rPr>
          <w:rFonts w:ascii="Poppins" w:hAnsi="Poppins"/>
          <w:b/>
          <w:bCs/>
          <w:color w:val="161B4E"/>
          <w:spacing w:val="-4"/>
        </w:rPr>
        <w:t xml:space="preserve"> </w:t>
      </w:r>
      <w:r w:rsidRPr="00A5089B">
        <w:rPr>
          <w:rFonts w:ascii="Poppins" w:hAnsi="Poppins"/>
          <w:b/>
          <w:bCs/>
          <w:color w:val="161B4E"/>
          <w:spacing w:val="-4"/>
        </w:rPr>
        <w:t xml:space="preserve">and </w:t>
      </w:r>
      <w:r w:rsidR="0004601A">
        <w:rPr>
          <w:rFonts w:ascii="Poppins" w:hAnsi="Poppins"/>
          <w:b/>
          <w:bCs/>
          <w:color w:val="161B4E"/>
          <w:spacing w:val="-4"/>
        </w:rPr>
        <w:t>4</w:t>
      </w:r>
      <w:r w:rsidRPr="00A5089B">
        <w:rPr>
          <w:rFonts w:ascii="Poppins" w:hAnsi="Poppins"/>
          <w:b/>
          <w:bCs/>
          <w:color w:val="161B4E"/>
          <w:spacing w:val="-4"/>
        </w:rPr>
        <w:t xml:space="preserve"> is recorded on GO.</w:t>
      </w:r>
      <w:r w:rsidRPr="00A5089B">
        <w:rPr>
          <w:rFonts w:ascii="Poppins" w:hAnsi="Poppins"/>
          <w:b/>
          <w:bCs/>
          <w:color w:val="161B4E"/>
        </w:rPr>
        <w:t xml:space="preserve"> </w:t>
      </w:r>
      <w:r w:rsidRPr="00A5089B">
        <w:rPr>
          <w:rFonts w:ascii="Poppins" w:hAnsi="Poppins"/>
          <w:b/>
          <w:bCs/>
          <w:color w:val="161B4E"/>
        </w:rPr>
        <w:br/>
        <w:t>Paper copies should be securely destroyed.</w:t>
      </w:r>
    </w:p>
    <w:p w14:paraId="46C2210A" w14:textId="77777777" w:rsidR="00A813BE" w:rsidRPr="00A813BE" w:rsidRDefault="00A813BE" w:rsidP="00850C22">
      <w:pPr>
        <w:spacing w:before="240" w:line="260" w:lineRule="exact"/>
        <w:rPr>
          <w:rFonts w:ascii="Poppins" w:hAnsi="Poppins" w:cs="Poppins"/>
          <w:b/>
          <w:bCs/>
          <w:color w:val="161B4E"/>
          <w:sz w:val="24"/>
          <w:szCs w:val="24"/>
        </w:rPr>
      </w:pPr>
      <w:r w:rsidRPr="00A813BE">
        <w:rPr>
          <w:rFonts w:ascii="Poppins" w:hAnsi="Poppins" w:cs="Poppins"/>
          <w:b/>
          <w:bCs/>
          <w:color w:val="161B4E"/>
          <w:sz w:val="24"/>
          <w:szCs w:val="24"/>
        </w:rPr>
        <w:lastRenderedPageBreak/>
        <w:t>Volunteering</w:t>
      </w:r>
    </w:p>
    <w:p w14:paraId="207A63A9" w14:textId="77777777" w:rsidR="00A813BE" w:rsidRPr="00A813BE" w:rsidRDefault="00A813BE" w:rsidP="00A813BE">
      <w:pPr>
        <w:spacing w:line="260" w:lineRule="exact"/>
        <w:rPr>
          <w:rFonts w:ascii="Poppins" w:hAnsi="Poppins" w:cs="Poppins"/>
          <w:color w:val="161B4E"/>
        </w:rPr>
      </w:pPr>
      <w:r w:rsidRPr="00A813BE">
        <w:rPr>
          <w:rFonts w:ascii="Poppins" w:hAnsi="Poppins" w:cs="Poppins"/>
          <w:color w:val="161B4E"/>
        </w:rPr>
        <w:t xml:space="preserve">Girlguiding wouldn’t exist without our volunteers. Every extra adult </w:t>
      </w:r>
      <w:proofErr w:type="gramStart"/>
      <w:r w:rsidRPr="00A813BE">
        <w:rPr>
          <w:rFonts w:ascii="Poppins" w:hAnsi="Poppins" w:cs="Poppins"/>
          <w:color w:val="161B4E"/>
        </w:rPr>
        <w:t>helping out</w:t>
      </w:r>
      <w:proofErr w:type="gramEnd"/>
      <w:r w:rsidRPr="00A813BE">
        <w:rPr>
          <w:rFonts w:ascii="Poppins" w:hAnsi="Poppins" w:cs="Poppins"/>
          <w:color w:val="161B4E"/>
        </w:rPr>
        <w:t xml:space="preserve"> makes a massive difference – is this something you’d consider?</w:t>
      </w: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1701"/>
        <w:gridCol w:w="2126"/>
        <w:gridCol w:w="2835"/>
      </w:tblGrid>
      <w:tr w:rsidR="00A813BE" w:rsidRPr="00E54658" w14:paraId="0BAADE90" w14:textId="77777777" w:rsidTr="00937F2E">
        <w:trPr>
          <w:trHeight w:val="534"/>
        </w:trPr>
        <w:tc>
          <w:tcPr>
            <w:tcW w:w="3941" w:type="dxa"/>
            <w:noWrap/>
            <w:tcMar>
              <w:top w:w="113" w:type="dxa"/>
              <w:bottom w:w="113" w:type="dxa"/>
              <w:right w:w="0" w:type="dxa"/>
            </w:tcMar>
          </w:tcPr>
          <w:p w14:paraId="124E1ADF" w14:textId="77777777" w:rsidR="00A813BE" w:rsidRPr="00A813BE" w:rsidRDefault="00A813BE" w:rsidP="000F3EDF">
            <w:pPr>
              <w:spacing w:after="0" w:line="260" w:lineRule="exact"/>
              <w:rPr>
                <w:color w:val="161B4E"/>
              </w:rPr>
            </w:pPr>
            <w:r w:rsidRPr="00A813BE">
              <w:rPr>
                <w:color w:val="161B4E"/>
              </w:rPr>
              <w:t>Could you help at meetings?</w:t>
            </w:r>
          </w:p>
        </w:tc>
        <w:tc>
          <w:tcPr>
            <w:tcW w:w="1701" w:type="dxa"/>
            <w:noWrap/>
            <w:tcMar>
              <w:top w:w="113" w:type="dxa"/>
              <w:bottom w:w="113" w:type="dxa"/>
              <w:right w:w="0" w:type="dxa"/>
            </w:tcMar>
          </w:tcPr>
          <w:p w14:paraId="596993A2" w14:textId="77777777" w:rsidR="00A813BE" w:rsidRPr="00A813BE" w:rsidRDefault="00A813BE" w:rsidP="00850C22">
            <w:pPr>
              <w:spacing w:after="0" w:line="320" w:lineRule="exact"/>
              <w:rP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A813BE">
              <w:rPr>
                <w:color w:val="161B4E"/>
              </w:rPr>
              <w:t>Regularly</w:t>
            </w:r>
          </w:p>
        </w:tc>
        <w:tc>
          <w:tcPr>
            <w:tcW w:w="2126" w:type="dxa"/>
            <w:noWrap/>
            <w:tcMar>
              <w:top w:w="113" w:type="dxa"/>
              <w:bottom w:w="113" w:type="dxa"/>
              <w:right w:w="0" w:type="dxa"/>
            </w:tcMar>
          </w:tcPr>
          <w:p w14:paraId="425197A7" w14:textId="77777777" w:rsidR="00A813BE" w:rsidRPr="00A813BE" w:rsidRDefault="00A813BE" w:rsidP="00850C22">
            <w:pPr>
              <w:spacing w:after="0" w:line="320" w:lineRule="exact"/>
              <w:rP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A813BE">
              <w:rPr>
                <w:color w:val="161B4E"/>
              </w:rPr>
              <w:t>Occasionally</w:t>
            </w:r>
          </w:p>
        </w:tc>
        <w:tc>
          <w:tcPr>
            <w:tcW w:w="2835" w:type="dxa"/>
            <w:noWrap/>
            <w:tcMar>
              <w:top w:w="113" w:type="dxa"/>
              <w:bottom w:w="113" w:type="dxa"/>
              <w:right w:w="0" w:type="dxa"/>
            </w:tcMar>
          </w:tcPr>
          <w:p w14:paraId="4F33A76D" w14:textId="77777777" w:rsidR="00A813BE" w:rsidRPr="00A813BE" w:rsidRDefault="00A813BE" w:rsidP="00850C22">
            <w:pPr>
              <w:spacing w:after="0" w:line="320" w:lineRule="exact"/>
              <w:rP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A813BE">
              <w:rPr>
                <w:color w:val="161B4E"/>
              </w:rPr>
              <w:t>Never</w:t>
            </w:r>
          </w:p>
        </w:tc>
      </w:tr>
      <w:tr w:rsidR="00A813BE" w:rsidRPr="00E54658" w14:paraId="190DAE6B" w14:textId="77777777" w:rsidTr="00937F2E">
        <w:tc>
          <w:tcPr>
            <w:tcW w:w="3941" w:type="dxa"/>
            <w:tcMar>
              <w:top w:w="113" w:type="dxa"/>
              <w:bottom w:w="113" w:type="dxa"/>
              <w:right w:w="0" w:type="dxa"/>
            </w:tcMar>
          </w:tcPr>
          <w:p w14:paraId="3528E53F" w14:textId="77777777" w:rsidR="00A813BE" w:rsidRPr="00A813BE" w:rsidRDefault="00A813BE" w:rsidP="00A813BE">
            <w:pPr>
              <w:spacing w:after="0" w:line="260" w:lineRule="exact"/>
              <w:rPr>
                <w:color w:val="161B4E"/>
              </w:rPr>
            </w:pPr>
            <w:r w:rsidRPr="00A813BE">
              <w:rPr>
                <w:color w:val="161B4E"/>
              </w:rPr>
              <w:t>Can you help occasionally with any of the following?</w:t>
            </w:r>
          </w:p>
        </w:tc>
        <w:tc>
          <w:tcPr>
            <w:tcW w:w="1701" w:type="dxa"/>
            <w:tcMar>
              <w:top w:w="113" w:type="dxa"/>
              <w:bottom w:w="113" w:type="dxa"/>
              <w:right w:w="0" w:type="dxa"/>
            </w:tcMar>
          </w:tcPr>
          <w:p w14:paraId="7CEF7ECB" w14:textId="77777777" w:rsidR="00A813BE" w:rsidRPr="00A813BE" w:rsidRDefault="00A813BE" w:rsidP="00850C22">
            <w:pPr>
              <w:spacing w:after="0" w:line="320" w:lineRule="exact"/>
              <w:rPr>
                <w:color w:val="161B4E"/>
              </w:rPr>
            </w:pPr>
            <w:r w:rsidRPr="00040872">
              <w:rPr>
                <w:color w:val="161B4E"/>
              </w:rPr>
              <w:fldChar w:fldCharType="begin">
                <w:ffData>
                  <w:name w:val="Check53"/>
                  <w:enabled/>
                  <w:calcOnExit w:val="0"/>
                  <w:checkBox>
                    <w:sizeAuto/>
                    <w:default w:val="0"/>
                    <w:checked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A813BE">
              <w:rPr>
                <w:color w:val="161B4E"/>
              </w:rPr>
              <w:t>Transport</w:t>
            </w:r>
          </w:p>
        </w:tc>
        <w:tc>
          <w:tcPr>
            <w:tcW w:w="2126" w:type="dxa"/>
            <w:tcMar>
              <w:top w:w="113" w:type="dxa"/>
              <w:bottom w:w="113" w:type="dxa"/>
              <w:right w:w="0" w:type="dxa"/>
            </w:tcMar>
          </w:tcPr>
          <w:p w14:paraId="0AE03AF2" w14:textId="77777777" w:rsidR="00A813BE" w:rsidRPr="00A813BE" w:rsidRDefault="00A813BE" w:rsidP="00850C22">
            <w:pPr>
              <w:spacing w:after="0" w:line="320" w:lineRule="exact"/>
              <w:rP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A813BE">
              <w:rPr>
                <w:color w:val="161B4E"/>
              </w:rPr>
              <w:t>Activities</w:t>
            </w:r>
          </w:p>
        </w:tc>
        <w:tc>
          <w:tcPr>
            <w:tcW w:w="2835" w:type="dxa"/>
            <w:tcMar>
              <w:top w:w="113" w:type="dxa"/>
              <w:bottom w:w="113" w:type="dxa"/>
              <w:right w:w="0" w:type="dxa"/>
            </w:tcMar>
          </w:tcPr>
          <w:p w14:paraId="5741F981" w14:textId="77777777" w:rsidR="00A813BE" w:rsidRPr="00A813BE" w:rsidRDefault="00A813BE" w:rsidP="00850C22">
            <w:pPr>
              <w:spacing w:after="0" w:line="320" w:lineRule="exact"/>
              <w:rP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A813BE">
              <w:rPr>
                <w:color w:val="161B4E"/>
              </w:rPr>
              <w:t>Camps or holidays</w:t>
            </w:r>
          </w:p>
        </w:tc>
      </w:tr>
      <w:tr w:rsidR="00A813BE" w:rsidRPr="00E54658" w14:paraId="3052DB1D" w14:textId="77777777" w:rsidTr="00937F2E">
        <w:tc>
          <w:tcPr>
            <w:tcW w:w="3941" w:type="dxa"/>
            <w:tcMar>
              <w:top w:w="113" w:type="dxa"/>
              <w:bottom w:w="113" w:type="dxa"/>
              <w:right w:w="28" w:type="dxa"/>
            </w:tcMar>
          </w:tcPr>
          <w:p w14:paraId="3CE90F92" w14:textId="77777777" w:rsidR="00A813BE" w:rsidRPr="00A813BE" w:rsidRDefault="00A813BE" w:rsidP="00287BE5">
            <w:pPr>
              <w:spacing w:after="0" w:line="260" w:lineRule="exact"/>
              <w:rPr>
                <w:color w:val="161B4E"/>
              </w:rPr>
            </w:pPr>
            <w:r w:rsidRPr="00A813BE">
              <w:rPr>
                <w:color w:val="161B4E"/>
              </w:rPr>
              <w:t xml:space="preserve">Other - if you have interests, skills, equipment or anything else that you’d be prepared to share with your unit at some point, </w:t>
            </w:r>
            <w:r w:rsidR="00287BE5">
              <w:rPr>
                <w:color w:val="161B4E"/>
              </w:rPr>
              <w:br/>
            </w:r>
            <w:r w:rsidRPr="00A813BE">
              <w:rPr>
                <w:color w:val="161B4E"/>
              </w:rPr>
              <w:t xml:space="preserve">we’d love to hear from you. Let </w:t>
            </w:r>
            <w:r w:rsidR="00287BE5">
              <w:rPr>
                <w:color w:val="161B4E"/>
              </w:rPr>
              <w:br/>
            </w:r>
            <w:r w:rsidRPr="00A813BE">
              <w:rPr>
                <w:color w:val="161B4E"/>
              </w:rPr>
              <w:t xml:space="preserve">us know here. </w:t>
            </w:r>
          </w:p>
        </w:tc>
        <w:tc>
          <w:tcPr>
            <w:tcW w:w="6662" w:type="dxa"/>
            <w:gridSpan w:val="3"/>
            <w:tcMar>
              <w:top w:w="113" w:type="dxa"/>
              <w:bottom w:w="113" w:type="dxa"/>
              <w:right w:w="0" w:type="dxa"/>
            </w:tcMar>
          </w:tcPr>
          <w:p w14:paraId="54071F91" w14:textId="77777777" w:rsidR="00A813BE" w:rsidRPr="00A813BE" w:rsidRDefault="00A813BE" w:rsidP="00A813BE">
            <w:pPr>
              <w:spacing w:after="0" w:line="260" w:lineRule="exact"/>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B10CC3" w:rsidRPr="00E54658" w14:paraId="7CAC1243" w14:textId="77777777" w:rsidTr="00937F2E">
        <w:tc>
          <w:tcPr>
            <w:tcW w:w="10603" w:type="dxa"/>
            <w:gridSpan w:val="4"/>
            <w:tcMar>
              <w:top w:w="113" w:type="dxa"/>
              <w:bottom w:w="113" w:type="dxa"/>
              <w:right w:w="28" w:type="dxa"/>
            </w:tcMar>
          </w:tcPr>
          <w:p w14:paraId="75ACAE6A" w14:textId="77777777" w:rsidR="00B10CC3" w:rsidRPr="00236898" w:rsidRDefault="00B10CC3" w:rsidP="00B10CC3">
            <w:pPr>
              <w:spacing w:after="0" w:line="260" w:lineRule="exact"/>
              <w:jc w:val="center"/>
              <w:rPr>
                <w:color w:val="161B4E"/>
              </w:rPr>
            </w:pPr>
            <w:r w:rsidRPr="00A813BE">
              <w:rPr>
                <w:color w:val="161B4E"/>
              </w:rPr>
              <w:t xml:space="preserve">You can also register your interest to volunteer on our website at </w:t>
            </w:r>
            <w:hyperlink r:id="rId30" w:history="1">
              <w:r w:rsidRPr="00A813BE">
                <w:rPr>
                  <w:rStyle w:val="Hyperlink"/>
                </w:rPr>
                <w:t>Girlguiding.org.uk/interested</w:t>
              </w:r>
            </w:hyperlink>
          </w:p>
        </w:tc>
      </w:tr>
    </w:tbl>
    <w:p w14:paraId="70459AFC" w14:textId="77777777" w:rsidR="00A5089B" w:rsidRPr="00F14A43" w:rsidRDefault="00A5089B" w:rsidP="00A5089B">
      <w:pPr>
        <w:spacing w:before="360"/>
        <w:rPr>
          <w:rFonts w:ascii="Poppins" w:hAnsi="Poppins" w:cs="Poppins"/>
          <w:b/>
          <w:bCs/>
          <w:color w:val="161B4E"/>
          <w:sz w:val="32"/>
          <w:szCs w:val="32"/>
        </w:rPr>
      </w:pPr>
      <w:r w:rsidRPr="00C91BCA">
        <w:rPr>
          <w:rFonts w:ascii="Poppins" w:hAnsi="Poppins" w:cs="Poppins"/>
          <w:b/>
          <w:bCs/>
          <w:color w:val="161B4E"/>
          <w:sz w:val="32"/>
          <w:szCs w:val="32"/>
        </w:rPr>
        <w:t xml:space="preserve">Confirmation </w:t>
      </w:r>
    </w:p>
    <w:p w14:paraId="5337F04B" w14:textId="2ED7C06B" w:rsidR="00AF2A28" w:rsidRDefault="00A5089B" w:rsidP="00A5089B">
      <w:pPr>
        <w:spacing w:line="260" w:lineRule="exact"/>
        <w:rPr>
          <w:rFonts w:ascii="Poppins" w:hAnsi="Poppins" w:cs="Poppins"/>
          <w:color w:val="161B4E"/>
        </w:rPr>
      </w:pPr>
      <w:r w:rsidRPr="0033007D">
        <w:rPr>
          <w:rFonts w:ascii="Poppins" w:hAnsi="Poppins" w:cs="Poppins"/>
          <w:color w:val="161B4E"/>
        </w:rPr>
        <w:t xml:space="preserve">As part of the Girlguiding programme, your child will take part in varied activities. The unit may visit indoor and outdoor spaces </w:t>
      </w:r>
      <w:r>
        <w:rPr>
          <w:rFonts w:ascii="Poppins" w:hAnsi="Poppins" w:cs="Poppins"/>
          <w:color w:val="161B4E"/>
        </w:rPr>
        <w:t>local to</w:t>
      </w:r>
      <w:r w:rsidRPr="0033007D">
        <w:rPr>
          <w:rFonts w:ascii="Poppins" w:hAnsi="Poppins" w:cs="Poppins"/>
          <w:color w:val="161B4E"/>
        </w:rPr>
        <w:t xml:space="preserve"> the unit meeting place during </w:t>
      </w:r>
      <w:r>
        <w:rPr>
          <w:rFonts w:ascii="Poppins" w:hAnsi="Poppins" w:cs="Poppins"/>
          <w:color w:val="161B4E"/>
        </w:rPr>
        <w:t xml:space="preserve">unit </w:t>
      </w:r>
      <w:r w:rsidRPr="0033007D">
        <w:rPr>
          <w:rFonts w:ascii="Poppins" w:hAnsi="Poppins" w:cs="Poppins"/>
          <w:color w:val="161B4E"/>
        </w:rPr>
        <w:t xml:space="preserve">meetings. The unit leadership team will let you know about these activities ahead of time and risk assess them. By allowing your child to attend a unit meeting, you consent to their participation in any planned activities. If you have any questions or concerns about any planned activities, please speak to the unit leadership team. You’ll be asked to give additional parent or carer </w:t>
      </w:r>
      <w:r>
        <w:rPr>
          <w:rFonts w:ascii="Poppins" w:hAnsi="Poppins" w:cs="Poppins"/>
          <w:color w:val="161B4E"/>
        </w:rPr>
        <w:t>consent</w:t>
      </w:r>
      <w:r w:rsidRPr="0033007D">
        <w:rPr>
          <w:rFonts w:ascii="Poppins" w:hAnsi="Poppins" w:cs="Poppins"/>
          <w:color w:val="161B4E"/>
        </w:rPr>
        <w:t xml:space="preserve"> for adventurous activities, activities outside unit meeting times, day trips and residential stays.</w:t>
      </w:r>
    </w:p>
    <w:p w14:paraId="4009F654" w14:textId="77777777" w:rsidR="00AF2A28" w:rsidRDefault="00AF2A28" w:rsidP="00AF2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142" w:hanging="142"/>
        <w:rPr>
          <w:rFonts w:ascii="Poppins SemiBold" w:hAnsi="Poppins SemiBold" w:cs="Poppins SemiBold"/>
          <w:b/>
          <w:bCs/>
          <w:color w:val="161B4C"/>
          <w:sz w:val="26"/>
          <w:szCs w:val="26"/>
          <w:lang w:eastAsia="zh-CN"/>
        </w:rPr>
      </w:pPr>
      <w:r w:rsidRPr="00940BC3">
        <w:rPr>
          <w:rFonts w:ascii="Poppins SemiBold" w:hAnsi="Poppins SemiBold" w:cs="Poppins SemiBold"/>
          <w:b/>
          <w:bCs/>
          <w:color w:val="161B4C"/>
          <w:sz w:val="26"/>
          <w:szCs w:val="26"/>
          <w:lang w:eastAsia="zh-CN"/>
        </w:rPr>
        <w:t>Who can join</w:t>
      </w:r>
      <w:r>
        <w:rPr>
          <w:rFonts w:ascii="Poppins SemiBold" w:hAnsi="Poppins SemiBold" w:cs="Poppins SemiBold"/>
          <w:b/>
          <w:bCs/>
          <w:color w:val="161B4C"/>
          <w:sz w:val="26"/>
          <w:szCs w:val="26"/>
          <w:lang w:eastAsia="zh-CN"/>
        </w:rPr>
        <w:t xml:space="preserve"> Girlguiding</w:t>
      </w:r>
    </w:p>
    <w:p w14:paraId="0C470997" w14:textId="5A30DAB7" w:rsidR="00AF2A28" w:rsidRPr="00AF2A28" w:rsidRDefault="00AF2A28" w:rsidP="00AF2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line="280" w:lineRule="exact"/>
        <w:ind w:left="142" w:hanging="142"/>
        <w:rPr>
          <w:rFonts w:ascii="Poppins SemiBold" w:hAnsi="Poppins SemiBold" w:cs="Poppins SemiBold"/>
          <w:b/>
          <w:bCs/>
          <w:color w:val="161B4C"/>
          <w:lang w:eastAsia="zh-CN"/>
        </w:rPr>
      </w:pPr>
      <w:r w:rsidRPr="00AF2A28">
        <w:rPr>
          <w:rFonts w:ascii="Poppins SemiBold" w:hAnsi="Poppins SemiBold" w:cs="Poppins SemiBold"/>
          <w:b/>
          <w:bCs/>
          <w:color w:val="161B4C"/>
          <w:lang w:eastAsia="zh-CN"/>
        </w:rPr>
        <w:t>As a young external volunteer</w:t>
      </w:r>
      <w:r>
        <w:rPr>
          <w:rFonts w:ascii="Poppins SemiBold" w:hAnsi="Poppins SemiBold" w:cs="Poppins SemiBold"/>
          <w:b/>
          <w:bCs/>
          <w:color w:val="161B4C"/>
          <w:lang w:eastAsia="zh-CN"/>
        </w:rPr>
        <w:t>:</w:t>
      </w:r>
    </w:p>
    <w:p w14:paraId="64E71C0F" w14:textId="77777777" w:rsidR="00AF2A28" w:rsidRPr="00940BC3" w:rsidRDefault="00AF2A28" w:rsidP="00AF2A28">
      <w:pPr>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ind w:left="567" w:hanging="283"/>
        <w:rPr>
          <w:rFonts w:ascii="Poppins" w:hAnsi="Poppins" w:cs="Poppins"/>
          <w:color w:val="161B4C"/>
          <w:lang w:eastAsia="zh-CN"/>
        </w:rPr>
      </w:pPr>
      <w:r w:rsidRPr="00940BC3">
        <w:rPr>
          <w:rFonts w:ascii="Poppins" w:hAnsi="Poppins" w:cs="Poppins"/>
          <w:color w:val="161B4C"/>
          <w:lang w:eastAsia="zh-CN"/>
        </w:rPr>
        <w:t>Those who live in the United Kingdom and Crown Dependencies (the Channel Islands and the Isle of Man) and the British Overseas Territories.</w:t>
      </w:r>
    </w:p>
    <w:p w14:paraId="0DF3D019" w14:textId="7106D9A0" w:rsidR="00AF2A28" w:rsidRDefault="00AF2A28" w:rsidP="00AF2A28">
      <w:pPr>
        <w:numPr>
          <w:ilvl w:val="0"/>
          <w:numId w:val="36"/>
        </w:numPr>
        <w:spacing w:after="240" w:line="280" w:lineRule="exact"/>
        <w:ind w:left="567" w:hanging="283"/>
        <w:rPr>
          <w:rFonts w:ascii="Poppins" w:hAnsi="Poppins" w:cs="Poppins"/>
          <w:color w:val="161B4C"/>
        </w:rPr>
      </w:pPr>
      <w:r w:rsidRPr="00940BC3">
        <w:rPr>
          <w:rFonts w:ascii="Poppins" w:hAnsi="Poppins" w:cs="Poppins"/>
          <w:color w:val="161B4C"/>
          <w:lang w:eastAsia="zh-CN"/>
        </w:rPr>
        <w:t>Those aged from 4 to 18.</w:t>
      </w:r>
    </w:p>
    <w:p w14:paraId="0AC0030D" w14:textId="08BFD1AE" w:rsidR="00AF2A28" w:rsidRPr="00AF2A28" w:rsidRDefault="00AF2A28" w:rsidP="00AF2A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line="280" w:lineRule="exact"/>
        <w:ind w:left="142" w:hanging="142"/>
        <w:rPr>
          <w:rFonts w:ascii="Poppins SemiBold" w:hAnsi="Poppins SemiBold" w:cs="Poppins SemiBold"/>
          <w:b/>
          <w:bCs/>
          <w:color w:val="161B4C"/>
          <w:lang w:eastAsia="zh-CN"/>
        </w:rPr>
      </w:pPr>
      <w:r>
        <w:rPr>
          <w:rFonts w:ascii="Poppins SemiBold" w:hAnsi="Poppins SemiBold" w:cs="Poppins SemiBold"/>
          <w:b/>
          <w:bCs/>
          <w:color w:val="161B4C"/>
          <w:lang w:eastAsia="zh-CN"/>
        </w:rPr>
        <w:t>In addition to the above criteria, as a Ranger or young leader:</w:t>
      </w:r>
    </w:p>
    <w:p w14:paraId="1C232145" w14:textId="0ABAAA2F" w:rsidR="00AF2A28" w:rsidRPr="00AF2A28" w:rsidRDefault="00AF2A28" w:rsidP="00AF2A28">
      <w:pPr>
        <w:numPr>
          <w:ilvl w:val="0"/>
          <w:numId w:val="36"/>
        </w:numPr>
        <w:spacing w:after="240" w:line="280" w:lineRule="exact"/>
        <w:ind w:left="567" w:hanging="283"/>
        <w:rPr>
          <w:rFonts w:ascii="Poppins" w:hAnsi="Poppins" w:cs="Poppins"/>
          <w:color w:val="161B4C"/>
        </w:rPr>
      </w:pPr>
      <w:r>
        <w:rPr>
          <w:rFonts w:ascii="Poppins" w:hAnsi="Poppins" w:cs="Poppins"/>
          <w:color w:val="161B4C"/>
          <w:lang w:eastAsia="zh-CN"/>
        </w:rPr>
        <w:t xml:space="preserve">Girlguiding young membership is open to girls. </w:t>
      </w:r>
      <w:proofErr w:type="gramStart"/>
      <w:r>
        <w:rPr>
          <w:rFonts w:ascii="Poppins" w:hAnsi="Poppins" w:cs="Poppins"/>
          <w:color w:val="161B4C"/>
          <w:lang w:eastAsia="zh-CN"/>
        </w:rPr>
        <w:t>For the purpose of</w:t>
      </w:r>
      <w:proofErr w:type="gramEnd"/>
      <w:r>
        <w:rPr>
          <w:rFonts w:ascii="Poppins" w:hAnsi="Poppins" w:cs="Poppins"/>
          <w:color w:val="161B4C"/>
          <w:lang w:eastAsia="zh-CN"/>
        </w:rPr>
        <w:t xml:space="preserve"> membership, and in line with the Equality act 2010, girls refer to those whose sex at birth is female.</w:t>
      </w:r>
    </w:p>
    <w:p w14:paraId="71803F8D" w14:textId="69965048" w:rsidR="00A5089B" w:rsidRPr="0033007D" w:rsidRDefault="00A5089B" w:rsidP="00A5089B">
      <w:pPr>
        <w:spacing w:after="240" w:line="260" w:lineRule="exact"/>
        <w:rPr>
          <w:rFonts w:ascii="Poppins" w:hAnsi="Poppins" w:cs="Poppins"/>
          <w:color w:val="161B4E"/>
        </w:rPr>
      </w:pPr>
      <w:r w:rsidRPr="0033007D">
        <w:rPr>
          <w:rFonts w:ascii="Poppins" w:hAnsi="Poppins" w:cs="Poppins"/>
          <w:color w:val="161B4E"/>
        </w:rPr>
        <w:t xml:space="preserve">I confirm that the information that I’ve provided for this form is correct at the time provided and that I’ve read the information about supporting my child and the unit volunteers. I’m happy for Girlguiding to contact me in the ways I’ve indicated above. I understand that the Girlguiding community treats everyone with respect and </w:t>
      </w:r>
      <w:proofErr w:type="gramStart"/>
      <w:r w:rsidRPr="0033007D">
        <w:rPr>
          <w:rFonts w:ascii="Poppins" w:hAnsi="Poppins" w:cs="Poppins"/>
          <w:color w:val="161B4E"/>
        </w:rPr>
        <w:t>dignity</w:t>
      </w:r>
      <w:proofErr w:type="gramEnd"/>
      <w:r w:rsidRPr="0033007D">
        <w:rPr>
          <w:rFonts w:ascii="Poppins" w:hAnsi="Poppins" w:cs="Poppins"/>
          <w:color w:val="161B4E"/>
        </w:rPr>
        <w:t xml:space="preserve"> and I understand my role in helping to uphold the values of Girlguiding.</w:t>
      </w:r>
      <w:r w:rsidR="00A340CD">
        <w:rPr>
          <w:rFonts w:ascii="Poppins" w:hAnsi="Poppins" w:cs="Poppins"/>
          <w:color w:val="161B4E"/>
        </w:rPr>
        <w:t xml:space="preserve"> I agree to the terms of membership.</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7253"/>
      </w:tblGrid>
      <w:tr w:rsidR="00A5089B" w:rsidRPr="00BF44CE" w14:paraId="049E2F38" w14:textId="77777777" w:rsidTr="00937F2E">
        <w:tc>
          <w:tcPr>
            <w:tcW w:w="3237"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012F583" w14:textId="77777777" w:rsidR="00A5089B" w:rsidRPr="0033007D" w:rsidRDefault="00A5089B" w:rsidP="00A5089B">
            <w:pPr>
              <w:pStyle w:val="Formanswer"/>
              <w:spacing w:line="260" w:lineRule="exact"/>
              <w:rPr>
                <w:color w:val="161B4E"/>
              </w:rPr>
            </w:pPr>
            <w:r w:rsidRPr="0033007D">
              <w:rPr>
                <w:color w:val="161B4E"/>
              </w:rPr>
              <w:t>Name of child</w:t>
            </w:r>
          </w:p>
        </w:tc>
        <w:tc>
          <w:tcPr>
            <w:tcW w:w="725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2619501" w14:textId="77777777" w:rsidR="00A5089B" w:rsidRPr="0033007D" w:rsidRDefault="00A5089B" w:rsidP="00A5089B">
            <w:pPr>
              <w:pStyle w:val="Formanswer"/>
              <w:spacing w:line="260" w:lineRule="exact"/>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5089B" w:rsidRPr="00BF44CE" w14:paraId="2DCF1789" w14:textId="77777777" w:rsidTr="00937F2E">
        <w:tc>
          <w:tcPr>
            <w:tcW w:w="3237"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3862161" w14:textId="77777777" w:rsidR="00A5089B" w:rsidRPr="0033007D" w:rsidRDefault="00A5089B" w:rsidP="00A5089B">
            <w:pPr>
              <w:pStyle w:val="Formanswer"/>
              <w:spacing w:line="260" w:lineRule="exact"/>
              <w:rPr>
                <w:color w:val="161B4E"/>
              </w:rPr>
            </w:pPr>
            <w:r w:rsidRPr="0033007D">
              <w:rPr>
                <w:color w:val="161B4E"/>
              </w:rPr>
              <w:t>Signature of parent/carer</w:t>
            </w:r>
            <w:r>
              <w:rPr>
                <w:color w:val="161B4E"/>
              </w:rPr>
              <w:t>*</w:t>
            </w:r>
          </w:p>
        </w:tc>
        <w:tc>
          <w:tcPr>
            <w:tcW w:w="725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BBB5C42" w14:textId="77777777" w:rsidR="00A5089B" w:rsidRPr="0033007D" w:rsidRDefault="00A5089B" w:rsidP="00A5089B">
            <w:pPr>
              <w:pStyle w:val="Formanswer"/>
              <w:spacing w:line="260" w:lineRule="exact"/>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5089B" w:rsidRPr="00BF44CE" w14:paraId="326AE349" w14:textId="77777777" w:rsidTr="00937F2E">
        <w:tc>
          <w:tcPr>
            <w:tcW w:w="3237"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CC6A826" w14:textId="77777777" w:rsidR="00A5089B" w:rsidRPr="0033007D" w:rsidRDefault="00A5089B" w:rsidP="00A5089B">
            <w:pPr>
              <w:pStyle w:val="Formanswer"/>
              <w:spacing w:line="260" w:lineRule="exact"/>
              <w:rPr>
                <w:color w:val="161B4E"/>
              </w:rPr>
            </w:pPr>
            <w:r w:rsidRPr="0033007D">
              <w:rPr>
                <w:color w:val="161B4E"/>
              </w:rPr>
              <w:t>Date</w:t>
            </w:r>
          </w:p>
        </w:tc>
        <w:tc>
          <w:tcPr>
            <w:tcW w:w="725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C2DC1A6" w14:textId="77777777" w:rsidR="00A5089B" w:rsidRPr="0033007D" w:rsidRDefault="00A5089B" w:rsidP="00BF3788">
            <w:pPr>
              <w:pStyle w:val="Formanswer"/>
              <w:spacing w:line="260" w:lineRule="exact"/>
              <w:rPr>
                <w:color w:val="161B4E"/>
              </w:rPr>
            </w:pPr>
            <w:r w:rsidRPr="00236898">
              <w:rPr>
                <w:color w:val="161B4E"/>
              </w:rPr>
              <w:fldChar w:fldCharType="begin">
                <w:ffData>
                  <w:name w:val="Text5"/>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499E233D" w14:textId="0F83A31A" w:rsidR="00A5089B" w:rsidRDefault="00A5089B" w:rsidP="00A5089B">
      <w:pPr>
        <w:spacing w:before="60" w:line="260" w:lineRule="exact"/>
        <w:rPr>
          <w:rStyle w:val="normaltextrun"/>
          <w:rFonts w:cs="Poppins"/>
          <w:bCs/>
          <w:color w:val="161B4E"/>
          <w:sz w:val="18"/>
          <w:szCs w:val="18"/>
        </w:rPr>
      </w:pPr>
      <w:r w:rsidRPr="00944E91">
        <w:rPr>
          <w:rStyle w:val="normaltextrun"/>
          <w:rFonts w:cs="Poppins"/>
          <w:bCs/>
          <w:color w:val="161B4E"/>
          <w:sz w:val="18"/>
          <w:szCs w:val="18"/>
        </w:rPr>
        <w:t>*Both electronic and wet ink signatures are acceptable</w:t>
      </w:r>
    </w:p>
    <w:p w14:paraId="52BAAC15" w14:textId="77777777" w:rsidR="0004601A" w:rsidRDefault="0004601A" w:rsidP="00A5089B">
      <w:pPr>
        <w:spacing w:before="60" w:line="260" w:lineRule="exact"/>
        <w:rPr>
          <w:rFonts w:ascii="Poppins" w:hAnsi="Poppins"/>
          <w:b/>
          <w:bCs/>
          <w:color w:val="161B4E"/>
          <w:sz w:val="18"/>
          <w:szCs w:val="18"/>
        </w:rPr>
      </w:pPr>
    </w:p>
    <w:p w14:paraId="4A94A91A" w14:textId="77777777" w:rsidR="0004601A" w:rsidRPr="00944E91" w:rsidRDefault="0004601A" w:rsidP="00A5089B">
      <w:pPr>
        <w:spacing w:before="60" w:line="260" w:lineRule="exact"/>
        <w:rPr>
          <w:rFonts w:ascii="Poppins" w:hAnsi="Poppins"/>
          <w:b/>
          <w:bCs/>
          <w:color w:val="161B4E"/>
          <w:sz w:val="18"/>
          <w:szCs w:val="18"/>
        </w:rPr>
      </w:pPr>
    </w:p>
    <w:p w14:paraId="4428281B" w14:textId="77777777" w:rsidR="00A5089B" w:rsidRPr="003374E1" w:rsidRDefault="00A5089B" w:rsidP="00A5089B">
      <w:pPr>
        <w:spacing w:before="120" w:line="260" w:lineRule="exact"/>
        <w:jc w:val="center"/>
        <w:rPr>
          <w:rFonts w:ascii="Poppins" w:hAnsi="Poppins"/>
          <w:b/>
          <w:bCs/>
          <w:color w:val="161B4E"/>
          <w:sz w:val="20"/>
          <w:szCs w:val="20"/>
        </w:rPr>
      </w:pPr>
      <w:r w:rsidRPr="00A5089B">
        <w:rPr>
          <w:rFonts w:ascii="Poppins" w:hAnsi="Poppins"/>
          <w:b/>
          <w:bCs/>
          <w:color w:val="161B4E"/>
        </w:rPr>
        <w:t xml:space="preserve">Leaders: once completed, this page should be kept in a secure location </w:t>
      </w:r>
      <w:r w:rsidRPr="00A5089B">
        <w:rPr>
          <w:rFonts w:ascii="Poppins" w:hAnsi="Poppins"/>
          <w:b/>
          <w:bCs/>
          <w:color w:val="161B4E"/>
        </w:rPr>
        <w:br/>
        <w:t>for the duration of membership +1 year</w:t>
      </w:r>
      <w:r w:rsidRPr="002F7965">
        <w:rPr>
          <w:rFonts w:ascii="Poppins" w:hAnsi="Poppins"/>
          <w:b/>
          <w:bCs/>
          <w:color w:val="161B4E"/>
        </w:rPr>
        <w:t>.</w:t>
      </w:r>
    </w:p>
    <w:p w14:paraId="53976F98" w14:textId="77777777" w:rsidR="002F7965" w:rsidRPr="00C91BCA" w:rsidRDefault="002F7965" w:rsidP="002F7965">
      <w:pPr>
        <w:spacing w:after="60" w:line="340" w:lineRule="exact"/>
        <w:rPr>
          <w:rFonts w:ascii="Poppins" w:hAnsi="Poppins" w:cs="Poppins"/>
          <w:b/>
          <w:bCs/>
          <w:color w:val="161B4E"/>
          <w:sz w:val="32"/>
          <w:szCs w:val="32"/>
        </w:rPr>
      </w:pPr>
      <w:r>
        <w:rPr>
          <w:rFonts w:ascii="Poppins" w:hAnsi="Poppins" w:cs="Poppins"/>
          <w:b/>
          <w:bCs/>
          <w:color w:val="161B4E"/>
          <w:sz w:val="32"/>
          <w:szCs w:val="32"/>
        </w:rPr>
        <w:lastRenderedPageBreak/>
        <w:t>Gift Aid declaration</w:t>
      </w:r>
    </w:p>
    <w:p w14:paraId="73A1079C" w14:textId="77777777" w:rsidR="002F7965" w:rsidRPr="000F3EDF" w:rsidRDefault="002F7965" w:rsidP="002F7965">
      <w:pPr>
        <w:spacing w:line="260" w:lineRule="exact"/>
        <w:rPr>
          <w:rFonts w:cs="Poppins"/>
          <w:color w:val="161B4E"/>
        </w:rPr>
      </w:pPr>
      <w:r w:rsidRPr="000F3EDF">
        <w:rPr>
          <w:rFonts w:cs="Poppins"/>
          <w:color w:val="161B4E"/>
        </w:rPr>
        <w:t xml:space="preserve">We </w:t>
      </w:r>
      <w:proofErr w:type="gramStart"/>
      <w:r w:rsidRPr="000F3EDF">
        <w:rPr>
          <w:rFonts w:cs="Poppins"/>
          <w:color w:val="161B4E"/>
        </w:rPr>
        <w:t>have the opportunity to</w:t>
      </w:r>
      <w:proofErr w:type="gramEnd"/>
      <w:r w:rsidRPr="000F3EDF">
        <w:rPr>
          <w:rFonts w:cs="Poppins"/>
          <w:color w:val="161B4E"/>
        </w:rPr>
        <w:t xml:space="preserve"> boost the money going into our unit by as much as 25%.</w:t>
      </w:r>
    </w:p>
    <w:p w14:paraId="03ADF35F" w14:textId="77777777" w:rsidR="002F7965" w:rsidRDefault="002F7965" w:rsidP="002F7965">
      <w:pPr>
        <w:spacing w:line="260" w:lineRule="exact"/>
        <w:rPr>
          <w:rFonts w:ascii="Poppins" w:hAnsi="Poppins"/>
          <w:b/>
          <w:bCs/>
          <w:color w:val="161B4E"/>
          <w:sz w:val="28"/>
          <w:szCs w:val="28"/>
        </w:rPr>
      </w:pPr>
      <w:r w:rsidRPr="000F3EDF">
        <w:rPr>
          <w:rFonts w:cs="Poppins"/>
          <w:color w:val="161B4E"/>
        </w:rPr>
        <w:t>Due to government legislation on Gift Aid, we can claim back 25p for every £1 of the money you donate - including your child’s subscription. Gift Aid is reclaimed by the charity from the tax you pay for the current tax year. Your address is needed to identify you as a current UK taxpayer.</w:t>
      </w:r>
      <w:r w:rsidRPr="000F3EDF">
        <w:rPr>
          <w:rFonts w:ascii="Poppins" w:hAnsi="Poppins" w:cs="Poppins"/>
          <w:color w:val="161B4E"/>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4"/>
      </w:tblGrid>
      <w:tr w:rsidR="002F7965" w:rsidRPr="00236898" w14:paraId="102B5CB0" w14:textId="77777777" w:rsidTr="00937F2E">
        <w:tc>
          <w:tcPr>
            <w:tcW w:w="10474" w:type="dxa"/>
            <w:tcMar>
              <w:top w:w="57" w:type="dxa"/>
              <w:bottom w:w="57" w:type="dxa"/>
            </w:tcMar>
          </w:tcPr>
          <w:p w14:paraId="435E3530" w14:textId="77777777" w:rsidR="002F7965" w:rsidRPr="00236898" w:rsidRDefault="002F7965" w:rsidP="00424DC9">
            <w:pPr>
              <w:spacing w:after="0" w:line="240" w:lineRule="auto"/>
              <w:rPr>
                <w:rFonts w:ascii="Poppins" w:hAnsi="Poppins"/>
                <w:color w:val="161B4E"/>
              </w:rPr>
            </w:pPr>
            <w:r>
              <w:rPr>
                <w:rFonts w:ascii="Poppins" w:hAnsi="Poppins"/>
                <w:color w:val="161B4E"/>
              </w:rPr>
              <w:t>Young member’s name</w:t>
            </w:r>
            <w:r w:rsidRPr="00236898">
              <w:rPr>
                <w:rFonts w:ascii="Poppins" w:hAnsi="Poppins"/>
                <w:color w:val="161B4E"/>
              </w:rPr>
              <w:t xml:space="preserve">: </w:t>
            </w:r>
            <w:r w:rsidRPr="00236898">
              <w:rPr>
                <w:rFonts w:ascii="Poppins" w:hAnsi="Poppins"/>
                <w:color w:val="161B4E"/>
              </w:rPr>
              <w:fldChar w:fldCharType="begin">
                <w:ffData>
                  <w:name w:val="Text7"/>
                  <w:enabled/>
                  <w:calcOnExit w:val="0"/>
                  <w:textInput/>
                </w:ffData>
              </w:fldChar>
            </w:r>
            <w:r w:rsidRPr="00236898">
              <w:rPr>
                <w:rFonts w:ascii="Poppins" w:hAnsi="Poppins"/>
                <w:color w:val="161B4E"/>
              </w:rPr>
              <w:instrText xml:space="preserve"> FORMTEXT </w:instrText>
            </w:r>
            <w:r w:rsidRPr="00236898">
              <w:rPr>
                <w:rFonts w:ascii="Poppins" w:hAnsi="Poppins"/>
                <w:color w:val="161B4E"/>
              </w:rPr>
            </w:r>
            <w:r w:rsidRPr="00236898">
              <w:rPr>
                <w:rFonts w:ascii="Poppins" w:hAnsi="Poppins"/>
                <w:color w:val="161B4E"/>
              </w:rPr>
              <w:fldChar w:fldCharType="separate"/>
            </w:r>
            <w:r>
              <w:rPr>
                <w:rFonts w:ascii="Poppins" w:hAnsi="Poppins"/>
                <w:noProof/>
                <w:color w:val="161B4E"/>
              </w:rPr>
              <w:t> </w:t>
            </w:r>
            <w:r>
              <w:rPr>
                <w:rFonts w:ascii="Poppins" w:hAnsi="Poppins"/>
                <w:noProof/>
                <w:color w:val="161B4E"/>
              </w:rPr>
              <w:t> </w:t>
            </w:r>
            <w:r>
              <w:rPr>
                <w:rFonts w:ascii="Poppins" w:hAnsi="Poppins"/>
                <w:noProof/>
                <w:color w:val="161B4E"/>
              </w:rPr>
              <w:t> </w:t>
            </w:r>
            <w:r>
              <w:rPr>
                <w:rFonts w:ascii="Poppins" w:hAnsi="Poppins"/>
                <w:noProof/>
                <w:color w:val="161B4E"/>
              </w:rPr>
              <w:t> </w:t>
            </w:r>
            <w:r>
              <w:rPr>
                <w:rFonts w:ascii="Poppins" w:hAnsi="Poppins"/>
                <w:noProof/>
                <w:color w:val="161B4E"/>
              </w:rPr>
              <w:t> </w:t>
            </w:r>
            <w:r w:rsidRPr="00236898">
              <w:rPr>
                <w:rFonts w:ascii="Poppins" w:hAnsi="Poppins"/>
                <w:color w:val="161B4E"/>
              </w:rPr>
              <w:fldChar w:fldCharType="end"/>
            </w:r>
          </w:p>
        </w:tc>
      </w:tr>
    </w:tbl>
    <w:p w14:paraId="6A8F9524" w14:textId="77777777" w:rsidR="002F7965" w:rsidRPr="000F3EDF" w:rsidRDefault="002F7965" w:rsidP="002F7965">
      <w:pPr>
        <w:spacing w:before="240"/>
        <w:rPr>
          <w:rFonts w:ascii="Poppins" w:hAnsi="Poppins" w:cs="Poppins"/>
          <w:bCs/>
          <w:color w:val="161B4E"/>
        </w:rPr>
      </w:pPr>
      <w:proofErr w:type="gramStart"/>
      <w:r w:rsidRPr="000F3EDF">
        <w:rPr>
          <w:rFonts w:ascii="Poppins" w:hAnsi="Poppins" w:cs="Poppins"/>
          <w:bCs/>
          <w:color w:val="161B4E"/>
        </w:rPr>
        <w:t>In order to</w:t>
      </w:r>
      <w:proofErr w:type="gramEnd"/>
      <w:r w:rsidRPr="000F3EDF">
        <w:rPr>
          <w:rFonts w:ascii="Poppins" w:hAnsi="Poppins" w:cs="Poppins"/>
          <w:bCs/>
          <w:color w:val="161B4E"/>
        </w:rPr>
        <w:t xml:space="preserve"> Gift Aid your donation you must complete the following: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636"/>
        <w:gridCol w:w="2636"/>
        <w:gridCol w:w="2637"/>
      </w:tblGrid>
      <w:tr w:rsidR="002F7965" w:rsidRPr="000F3EDF" w14:paraId="3F566379" w14:textId="77777777" w:rsidTr="00937F2E">
        <w:tc>
          <w:tcPr>
            <w:tcW w:w="2552" w:type="dxa"/>
            <w:vMerge w:val="restart"/>
            <w:tcBorders>
              <w:top w:val="single" w:sz="4" w:space="0" w:color="161B4E"/>
              <w:left w:val="single" w:sz="4" w:space="0" w:color="161B4E"/>
              <w:right w:val="single" w:sz="4" w:space="0" w:color="161B4E"/>
            </w:tcBorders>
            <w:tcMar>
              <w:top w:w="57" w:type="dxa"/>
              <w:left w:w="113" w:type="dxa"/>
              <w:bottom w:w="57" w:type="dxa"/>
              <w:right w:w="57" w:type="dxa"/>
            </w:tcMar>
            <w:vAlign w:val="center"/>
          </w:tcPr>
          <w:p w14:paraId="215971AD" w14:textId="77777777" w:rsidR="002F7965" w:rsidRPr="000F3EDF" w:rsidRDefault="002F7965" w:rsidP="00424DC9">
            <w:pPr>
              <w:pStyle w:val="Formanswer"/>
              <w:spacing w:line="260" w:lineRule="exact"/>
              <w:rPr>
                <w:rFonts w:ascii="Poppins-Regular" w:hAnsi="Poppins-Regular"/>
                <w:color w:val="161B4E"/>
              </w:rPr>
            </w:pPr>
            <w:r w:rsidRPr="000F3EDF">
              <w:rPr>
                <w:rFonts w:ascii="Poppins-Regular" w:hAnsi="Poppins-Regular"/>
                <w:color w:val="161B4E"/>
              </w:rPr>
              <w:t>I want to Gift Aid donations made</w:t>
            </w:r>
          </w:p>
        </w:tc>
        <w:tc>
          <w:tcPr>
            <w:tcW w:w="7909" w:type="dxa"/>
            <w:gridSpan w:val="3"/>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vAlign w:val="center"/>
          </w:tcPr>
          <w:p w14:paraId="7F6ACD64" w14:textId="77777777" w:rsidR="002F7965" w:rsidRPr="000F3EDF" w:rsidRDefault="002F7965" w:rsidP="00424DC9">
            <w:pPr>
              <w:pStyle w:val="Formanswer"/>
              <w:spacing w:line="260" w:lineRule="exact"/>
              <w:jc w:val="center"/>
              <w:rPr>
                <w:rFonts w:ascii="Poppins-Regular" w:hAnsi="Poppins-Regular"/>
                <w:b/>
                <w:bCs/>
                <w:color w:val="161B4E"/>
              </w:rPr>
            </w:pPr>
            <w:r w:rsidRPr="000F3EDF">
              <w:rPr>
                <w:rFonts w:ascii="Poppins-Regular" w:hAnsi="Poppins-Regular"/>
                <w:b/>
                <w:bCs/>
                <w:color w:val="161B4E"/>
              </w:rPr>
              <w:t>Please tick all that apply</w:t>
            </w:r>
          </w:p>
        </w:tc>
      </w:tr>
      <w:tr w:rsidR="002F7965" w:rsidRPr="000F3EDF" w14:paraId="40E48754" w14:textId="77777777" w:rsidTr="00937F2E">
        <w:tc>
          <w:tcPr>
            <w:tcW w:w="2552" w:type="dxa"/>
            <w:vMerge/>
            <w:tcBorders>
              <w:left w:val="single" w:sz="4" w:space="0" w:color="161B4E"/>
              <w:bottom w:val="single" w:sz="4" w:space="0" w:color="161B4E"/>
              <w:right w:val="single" w:sz="4" w:space="0" w:color="161B4E"/>
            </w:tcBorders>
            <w:tcMar>
              <w:top w:w="57" w:type="dxa"/>
              <w:left w:w="113" w:type="dxa"/>
              <w:bottom w:w="57" w:type="dxa"/>
              <w:right w:w="57" w:type="dxa"/>
            </w:tcMar>
            <w:vAlign w:val="center"/>
          </w:tcPr>
          <w:p w14:paraId="7032F33E" w14:textId="77777777" w:rsidR="002F7965" w:rsidRPr="000F3EDF" w:rsidRDefault="002F7965" w:rsidP="00424DC9">
            <w:pPr>
              <w:pStyle w:val="Formanswer"/>
              <w:spacing w:line="260" w:lineRule="exact"/>
              <w:rPr>
                <w:rFonts w:ascii="Poppins-Regular" w:hAnsi="Poppins-Regular"/>
                <w:color w:val="161B4E"/>
              </w:rPr>
            </w:pPr>
          </w:p>
        </w:tc>
        <w:tc>
          <w:tcPr>
            <w:tcW w:w="2636" w:type="dxa"/>
            <w:tcBorders>
              <w:top w:val="single" w:sz="4" w:space="0" w:color="161B4E"/>
              <w:left w:val="single" w:sz="4" w:space="0" w:color="161B4E"/>
              <w:bottom w:val="single" w:sz="4" w:space="0" w:color="161B4E"/>
              <w:right w:val="single" w:sz="4" w:space="0" w:color="161B4E"/>
            </w:tcBorders>
            <w:tcMar>
              <w:top w:w="113" w:type="dxa"/>
              <w:left w:w="57" w:type="dxa"/>
              <w:bottom w:w="113" w:type="dxa"/>
              <w:right w:w="57" w:type="dxa"/>
            </w:tcMar>
            <w:vAlign w:val="center"/>
          </w:tcPr>
          <w:p w14:paraId="6DAA8D01" w14:textId="77777777" w:rsidR="002F7965" w:rsidRPr="000F3EDF" w:rsidRDefault="002F7965" w:rsidP="00424DC9">
            <w:pPr>
              <w:pStyle w:val="Formanswer"/>
              <w:spacing w:line="360" w:lineRule="exact"/>
              <w:rPr>
                <w:rFonts w:ascii="Poppins-Regular" w:hAnsi="Poppins-Regula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Pr>
                <w:rFonts w:ascii="Poppins-Regular" w:hAnsi="Poppins-Regular"/>
                <w:color w:val="161B4E"/>
              </w:rPr>
              <w:t>I</w:t>
            </w:r>
            <w:r w:rsidRPr="000F3EDF">
              <w:rPr>
                <w:rFonts w:ascii="Poppins-Regular" w:hAnsi="Poppins-Regular"/>
                <w:color w:val="161B4E"/>
              </w:rPr>
              <w:t>n the past 4 years</w:t>
            </w:r>
          </w:p>
        </w:tc>
        <w:tc>
          <w:tcPr>
            <w:tcW w:w="2636" w:type="dxa"/>
            <w:tcBorders>
              <w:top w:val="single" w:sz="4" w:space="0" w:color="161B4E"/>
              <w:left w:val="single" w:sz="4" w:space="0" w:color="161B4E"/>
              <w:bottom w:val="single" w:sz="4" w:space="0" w:color="161B4E"/>
              <w:right w:val="single" w:sz="4" w:space="0" w:color="161B4E"/>
            </w:tcBorders>
            <w:tcMar>
              <w:top w:w="113" w:type="dxa"/>
              <w:left w:w="57" w:type="dxa"/>
              <w:bottom w:w="113" w:type="dxa"/>
            </w:tcMar>
            <w:vAlign w:val="center"/>
          </w:tcPr>
          <w:p w14:paraId="42F04664" w14:textId="77777777" w:rsidR="002F7965" w:rsidRPr="000F3EDF" w:rsidRDefault="002F7965" w:rsidP="00424DC9">
            <w:pPr>
              <w:pStyle w:val="Formanswer"/>
              <w:spacing w:line="360" w:lineRule="exact"/>
              <w:rPr>
                <w:rFonts w:ascii="Poppins-Regular" w:hAnsi="Poppins-Regula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0F3EDF">
              <w:rPr>
                <w:rFonts w:ascii="Poppins-Regular" w:hAnsi="Poppins-Regular"/>
                <w:noProof/>
                <w:color w:val="161B4E"/>
              </w:rPr>
              <w:t>Today</w:t>
            </w:r>
          </w:p>
        </w:tc>
        <w:tc>
          <w:tcPr>
            <w:tcW w:w="2637" w:type="dxa"/>
            <w:tcBorders>
              <w:top w:val="single" w:sz="4" w:space="0" w:color="161B4E"/>
              <w:left w:val="single" w:sz="4" w:space="0" w:color="161B4E"/>
              <w:bottom w:val="single" w:sz="4" w:space="0" w:color="161B4E"/>
              <w:right w:val="single" w:sz="4" w:space="0" w:color="161B4E"/>
            </w:tcBorders>
            <w:tcMar>
              <w:top w:w="113" w:type="dxa"/>
              <w:left w:w="57" w:type="dxa"/>
              <w:bottom w:w="113" w:type="dxa"/>
            </w:tcMar>
            <w:vAlign w:val="center"/>
          </w:tcPr>
          <w:p w14:paraId="16C93AE1" w14:textId="77777777" w:rsidR="002F7965" w:rsidRPr="000F3EDF" w:rsidRDefault="002F7965" w:rsidP="00424DC9">
            <w:pPr>
              <w:pStyle w:val="Formanswer"/>
              <w:spacing w:line="360" w:lineRule="exact"/>
              <w:rPr>
                <w:rFonts w:ascii="Poppins-Regular" w:hAnsi="Poppins-Regula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0F3EDF">
              <w:rPr>
                <w:rFonts w:ascii="Poppins-Regular" w:hAnsi="Poppins-Regular"/>
                <w:color w:val="161B4E"/>
              </w:rPr>
              <w:t>In the future</w:t>
            </w:r>
          </w:p>
        </w:tc>
      </w:tr>
    </w:tbl>
    <w:p w14:paraId="1A288732" w14:textId="77777777" w:rsidR="002F7965" w:rsidRPr="000F3EDF" w:rsidRDefault="002F7965" w:rsidP="002F7965">
      <w:pPr>
        <w:spacing w:line="260" w:lineRule="exact"/>
        <w:rPr>
          <w:rFonts w:cs="Poppins"/>
          <w:b/>
          <w:bCs/>
          <w:color w:val="161B4E"/>
        </w:rPr>
      </w:pPr>
    </w:p>
    <w:p w14:paraId="1FD74F4D" w14:textId="77777777" w:rsidR="002F7965" w:rsidRPr="0077506B" w:rsidRDefault="002F7965" w:rsidP="002F7965">
      <w:pPr>
        <w:spacing w:line="260" w:lineRule="exact"/>
        <w:rPr>
          <w:rFonts w:cs="Poppins"/>
          <w:b/>
          <w:bCs/>
          <w:color w:val="161B4E"/>
          <w:sz w:val="24"/>
          <w:szCs w:val="24"/>
        </w:rPr>
      </w:pPr>
      <w:r w:rsidRPr="0077506B">
        <w:rPr>
          <w:rFonts w:cs="Poppins"/>
          <w:b/>
          <w:bCs/>
          <w:color w:val="161B4E"/>
          <w:sz w:val="24"/>
          <w:szCs w:val="24"/>
        </w:rPr>
        <w:t xml:space="preserve">Leaders: please fill in your </w:t>
      </w:r>
      <w:proofErr w:type="gramStart"/>
      <w:r w:rsidRPr="0077506B">
        <w:rPr>
          <w:rFonts w:cs="Poppins"/>
          <w:b/>
          <w:bCs/>
          <w:color w:val="161B4E"/>
          <w:sz w:val="24"/>
          <w:szCs w:val="24"/>
        </w:rPr>
        <w:t>unit</w:t>
      </w:r>
      <w:proofErr w:type="gramEnd"/>
      <w:r w:rsidRPr="0077506B">
        <w:rPr>
          <w:rFonts w:cs="Poppins"/>
          <w:b/>
          <w:bCs/>
          <w:color w:val="161B4E"/>
          <w:sz w:val="24"/>
          <w:szCs w:val="24"/>
        </w:rPr>
        <w:t xml:space="preserve"> name and unit charity number </w:t>
      </w:r>
      <w:r w:rsidRPr="0077506B">
        <w:rPr>
          <w:rFonts w:cs="Poppins"/>
          <w:bCs/>
          <w:color w:val="161B4E"/>
          <w:sz w:val="24"/>
          <w:szCs w:val="24"/>
        </w:rPr>
        <w:t>(if applicable)</w:t>
      </w:r>
    </w:p>
    <w:p w14:paraId="2209F10D" w14:textId="77777777" w:rsidR="002F7965" w:rsidRPr="000F3EDF" w:rsidRDefault="002F7965" w:rsidP="002F7965">
      <w:pPr>
        <w:spacing w:line="260" w:lineRule="exact"/>
        <w:rPr>
          <w:rFonts w:cs="Poppins"/>
          <w:color w:val="161B4E"/>
        </w:rPr>
      </w:pPr>
      <w:r w:rsidRPr="000F3EDF">
        <w:rPr>
          <w:rFonts w:cs="Poppins"/>
          <w:color w:val="161B4E"/>
        </w:rPr>
        <w:t>For England and Wales, this is only applicable if your unit is registered as an individual charity with the Charity Commission. For Scotland and Northern Ireland, you must include your charity number.</w:t>
      </w:r>
    </w:p>
    <w:tbl>
      <w:tblPr>
        <w:tblpPr w:leftFromText="180" w:rightFromText="180" w:vertAnchor="text" w:horzAnchor="margin" w:tblpX="-64" w:tblpY="50"/>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6235"/>
      </w:tblGrid>
      <w:tr w:rsidR="002F7965" w:rsidRPr="000F3EDF" w14:paraId="7164478A" w14:textId="77777777" w:rsidTr="00937F2E">
        <w:tc>
          <w:tcPr>
            <w:tcW w:w="4314" w:type="dxa"/>
            <w:tcBorders>
              <w:top w:val="single" w:sz="4" w:space="0" w:color="161B4E"/>
              <w:left w:val="single" w:sz="4" w:space="0" w:color="161B4E"/>
              <w:bottom w:val="single" w:sz="4" w:space="0" w:color="161B4E"/>
              <w:right w:val="single" w:sz="4" w:space="0" w:color="161B4E"/>
            </w:tcBorders>
            <w:tcMar>
              <w:top w:w="113" w:type="dxa"/>
              <w:left w:w="57" w:type="dxa"/>
              <w:bottom w:w="113" w:type="dxa"/>
              <w:right w:w="57" w:type="dxa"/>
            </w:tcMar>
          </w:tcPr>
          <w:p w14:paraId="72713C69" w14:textId="77777777" w:rsidR="002F7965" w:rsidRPr="0077506B" w:rsidDel="008E17E6" w:rsidRDefault="002F7965" w:rsidP="00937F2E">
            <w:pPr>
              <w:pStyle w:val="Formanswer"/>
              <w:spacing w:line="260" w:lineRule="exact"/>
              <w:rPr>
                <w:rFonts w:ascii="Poppins-Regular" w:hAnsi="Poppins-Regular"/>
                <w:bCs/>
                <w:color w:val="161B4E"/>
              </w:rPr>
            </w:pPr>
            <w:r w:rsidRPr="0077506B">
              <w:rPr>
                <w:rFonts w:ascii="Poppins-Regular" w:hAnsi="Poppins-Regular"/>
                <w:bCs/>
                <w:color w:val="161B4E"/>
              </w:rPr>
              <w:t>Unit name (required)</w:t>
            </w:r>
          </w:p>
        </w:tc>
        <w:tc>
          <w:tcPr>
            <w:tcW w:w="6235" w:type="dxa"/>
            <w:tcBorders>
              <w:top w:val="single" w:sz="4" w:space="0" w:color="161B4E"/>
              <w:left w:val="single" w:sz="4" w:space="0" w:color="161B4E"/>
              <w:bottom w:val="single" w:sz="4" w:space="0" w:color="161B4E"/>
              <w:right w:val="single" w:sz="4" w:space="0" w:color="161B4E"/>
            </w:tcBorders>
            <w:tcMar>
              <w:top w:w="113" w:type="dxa"/>
              <w:left w:w="57" w:type="dxa"/>
              <w:bottom w:w="113" w:type="dxa"/>
              <w:right w:w="57" w:type="dxa"/>
            </w:tcMar>
          </w:tcPr>
          <w:p w14:paraId="7D278D4A" w14:textId="77777777" w:rsidR="002F7965" w:rsidRPr="000F3EDF" w:rsidRDefault="00AE1460" w:rsidP="00937F2E">
            <w:pPr>
              <w:pStyle w:val="Formanswer"/>
              <w:spacing w:line="260" w:lineRule="exact"/>
              <w:rPr>
                <w:rFonts w:ascii="Poppins-Regular" w:hAnsi="Poppins-Regular"/>
                <w:b/>
                <w:bCs/>
                <w:color w:val="161B4E"/>
              </w:rPr>
            </w:pPr>
            <w:r w:rsidRPr="00236898">
              <w:rPr>
                <w:color w:val="161B4E"/>
              </w:rPr>
              <w:fldChar w:fldCharType="begin">
                <w:ffData>
                  <w:name w:val="Text7"/>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F7965" w:rsidRPr="000F3EDF" w14:paraId="6C238EAC" w14:textId="77777777" w:rsidTr="00937F2E">
        <w:trPr>
          <w:trHeight w:val="337"/>
        </w:trPr>
        <w:tc>
          <w:tcPr>
            <w:tcW w:w="4314" w:type="dxa"/>
            <w:tcMar>
              <w:top w:w="113" w:type="dxa"/>
              <w:left w:w="57" w:type="dxa"/>
              <w:bottom w:w="113" w:type="dxa"/>
            </w:tcMar>
          </w:tcPr>
          <w:p w14:paraId="2F197C7C" w14:textId="77777777" w:rsidR="002F7965" w:rsidRPr="0077506B" w:rsidRDefault="002F7965" w:rsidP="00937F2E">
            <w:pPr>
              <w:pStyle w:val="Formanswer"/>
              <w:spacing w:line="260" w:lineRule="exact"/>
              <w:rPr>
                <w:rFonts w:ascii="Poppins-Regular" w:hAnsi="Poppins-Regular"/>
                <w:bCs/>
                <w:color w:val="161B4E"/>
              </w:rPr>
            </w:pPr>
            <w:r w:rsidRPr="0077506B">
              <w:rPr>
                <w:rFonts w:ascii="Poppins-Regular" w:hAnsi="Poppins-Regular"/>
                <w:bCs/>
                <w:color w:val="161B4E"/>
              </w:rPr>
              <w:t>Unit charity number (if applicable)</w:t>
            </w:r>
          </w:p>
        </w:tc>
        <w:tc>
          <w:tcPr>
            <w:tcW w:w="6235" w:type="dxa"/>
            <w:tcMar>
              <w:top w:w="113" w:type="dxa"/>
              <w:left w:w="57" w:type="dxa"/>
              <w:bottom w:w="113" w:type="dxa"/>
            </w:tcMar>
          </w:tcPr>
          <w:p w14:paraId="7FC9648E" w14:textId="77777777" w:rsidR="002F7965" w:rsidRPr="000F3EDF" w:rsidRDefault="00AE1460" w:rsidP="00937F2E">
            <w:pPr>
              <w:pStyle w:val="Formanswer"/>
              <w:spacing w:line="260" w:lineRule="exact"/>
              <w:rPr>
                <w:rFonts w:ascii="Poppins-Regular" w:hAnsi="Poppins-Regular"/>
                <w:b/>
                <w:bCs/>
                <w:color w:val="161B4E"/>
              </w:rPr>
            </w:pPr>
            <w:r w:rsidRPr="00236898">
              <w:rPr>
                <w:color w:val="161B4E"/>
              </w:rPr>
              <w:fldChar w:fldCharType="begin">
                <w:ffData>
                  <w:name w:val="Text7"/>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2B255CB0" w14:textId="77777777" w:rsidR="002F7965" w:rsidRPr="0077506B" w:rsidRDefault="002F7965" w:rsidP="002F7965">
      <w:pPr>
        <w:spacing w:before="240" w:after="60" w:line="260" w:lineRule="exact"/>
        <w:rPr>
          <w:rFonts w:cs="Poppins"/>
          <w:b/>
          <w:color w:val="161B4E"/>
          <w:sz w:val="24"/>
          <w:szCs w:val="24"/>
        </w:rPr>
      </w:pPr>
      <w:r w:rsidRPr="0077506B">
        <w:rPr>
          <w:rFonts w:cs="Poppins"/>
          <w:b/>
          <w:bCs/>
          <w:color w:val="161B4E"/>
          <w:sz w:val="24"/>
          <w:szCs w:val="24"/>
        </w:rPr>
        <w:t xml:space="preserve">Donor’s details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3686"/>
        <w:gridCol w:w="992"/>
        <w:gridCol w:w="3851"/>
      </w:tblGrid>
      <w:tr w:rsidR="002F7965" w:rsidRPr="000F3EDF" w14:paraId="71A7F4ED" w14:textId="77777777" w:rsidTr="00937F2E">
        <w:tc>
          <w:tcPr>
            <w:tcW w:w="1961"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53619DAF" w14:textId="77777777" w:rsidR="002F7965" w:rsidRPr="000F3EDF" w:rsidRDefault="002F7965" w:rsidP="00424DC9">
            <w:pPr>
              <w:pStyle w:val="Formanswer"/>
              <w:spacing w:line="260" w:lineRule="exact"/>
              <w:rPr>
                <w:rFonts w:ascii="Poppins-Regular" w:hAnsi="Poppins-Regular"/>
                <w:color w:val="161B4E"/>
              </w:rPr>
            </w:pPr>
            <w:r w:rsidRPr="000F3EDF">
              <w:rPr>
                <w:rFonts w:ascii="Poppins-Regular" w:hAnsi="Poppins-Regular"/>
                <w:color w:val="161B4E"/>
              </w:rPr>
              <w:t>Title</w:t>
            </w:r>
          </w:p>
        </w:tc>
        <w:tc>
          <w:tcPr>
            <w:tcW w:w="8529" w:type="dxa"/>
            <w:gridSpan w:val="3"/>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62EB22EE" w14:textId="77777777" w:rsidR="002F7965" w:rsidRPr="000F3EDF" w:rsidRDefault="002F7965" w:rsidP="00424DC9">
            <w:pPr>
              <w:pStyle w:val="Formanswer"/>
              <w:spacing w:line="260" w:lineRule="exact"/>
              <w:rPr>
                <w:rFonts w:ascii="Poppins-Regular" w:hAnsi="Poppins-Regular"/>
                <w:color w:val="161B4E"/>
              </w:rPr>
            </w:pPr>
            <w:r w:rsidRPr="00236898">
              <w:rPr>
                <w:color w:val="161B4E"/>
              </w:rPr>
              <w:fldChar w:fldCharType="begin">
                <w:ffData>
                  <w:name w:val="Text7"/>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F7965" w:rsidRPr="000F3EDF" w14:paraId="6D9E5856" w14:textId="77777777" w:rsidTr="00937F2E">
        <w:tc>
          <w:tcPr>
            <w:tcW w:w="1961"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536C1A96" w14:textId="77777777" w:rsidR="002F7965" w:rsidRPr="000F3EDF" w:rsidRDefault="002F7965" w:rsidP="00424DC9">
            <w:pPr>
              <w:pStyle w:val="Formanswer"/>
              <w:spacing w:line="260" w:lineRule="exact"/>
              <w:rPr>
                <w:rFonts w:ascii="Poppins-Regular" w:hAnsi="Poppins-Regular"/>
                <w:color w:val="161B4E"/>
              </w:rPr>
            </w:pPr>
            <w:r w:rsidRPr="000F3EDF">
              <w:rPr>
                <w:rFonts w:ascii="Poppins-Regular" w:hAnsi="Poppins-Regular"/>
                <w:color w:val="161B4E"/>
              </w:rPr>
              <w:t>First name</w:t>
            </w:r>
          </w:p>
        </w:tc>
        <w:tc>
          <w:tcPr>
            <w:tcW w:w="8529" w:type="dxa"/>
            <w:gridSpan w:val="3"/>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7544DB4F" w14:textId="77777777" w:rsidR="002F7965" w:rsidRPr="000F3EDF" w:rsidRDefault="002F7965" w:rsidP="00424DC9">
            <w:pPr>
              <w:pStyle w:val="Formanswer"/>
              <w:spacing w:line="260" w:lineRule="exact"/>
              <w:rPr>
                <w:rFonts w:ascii="Poppins-Regular" w:hAnsi="Poppins-Regular"/>
                <w:color w:val="161B4E"/>
              </w:rPr>
            </w:pPr>
            <w:r w:rsidRPr="00236898">
              <w:rPr>
                <w:color w:val="161B4E"/>
              </w:rPr>
              <w:fldChar w:fldCharType="begin">
                <w:ffData>
                  <w:name w:val="Text7"/>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F7965" w:rsidRPr="000F3EDF" w14:paraId="3654DC5C" w14:textId="77777777" w:rsidTr="00937F2E">
        <w:tc>
          <w:tcPr>
            <w:tcW w:w="1961"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6EAFD7FF" w14:textId="77777777" w:rsidR="002F7965" w:rsidRPr="000F3EDF" w:rsidRDefault="002F7965" w:rsidP="00424DC9">
            <w:pPr>
              <w:pStyle w:val="Formanswer"/>
              <w:spacing w:line="260" w:lineRule="exact"/>
              <w:rPr>
                <w:rFonts w:ascii="Poppins-Regular" w:hAnsi="Poppins-Regular"/>
                <w:color w:val="161B4E"/>
              </w:rPr>
            </w:pPr>
            <w:r w:rsidRPr="000F3EDF">
              <w:rPr>
                <w:rFonts w:ascii="Poppins-Regular" w:hAnsi="Poppins-Regular"/>
                <w:color w:val="161B4E"/>
              </w:rPr>
              <w:t>Surname</w:t>
            </w:r>
          </w:p>
        </w:tc>
        <w:tc>
          <w:tcPr>
            <w:tcW w:w="8529" w:type="dxa"/>
            <w:gridSpan w:val="3"/>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6AFE3C1C" w14:textId="77777777" w:rsidR="002F7965" w:rsidRPr="000F3EDF" w:rsidRDefault="002F7965" w:rsidP="00424DC9">
            <w:pPr>
              <w:pStyle w:val="Formanswer"/>
              <w:spacing w:line="260" w:lineRule="exact"/>
              <w:rPr>
                <w:rFonts w:ascii="Poppins-Regular" w:hAnsi="Poppins-Regular"/>
                <w:color w:val="161B4E"/>
              </w:rPr>
            </w:pPr>
            <w:r w:rsidRPr="00236898">
              <w:rPr>
                <w:color w:val="161B4E"/>
              </w:rPr>
              <w:fldChar w:fldCharType="begin">
                <w:ffData>
                  <w:name w:val="Text7"/>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F7965" w:rsidRPr="000F3EDF" w14:paraId="0AA16150" w14:textId="77777777" w:rsidTr="00937F2E">
        <w:tc>
          <w:tcPr>
            <w:tcW w:w="1961"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70967555" w14:textId="77777777" w:rsidR="002F7965" w:rsidRPr="000F3EDF" w:rsidRDefault="002F7965" w:rsidP="00424DC9">
            <w:pPr>
              <w:pStyle w:val="Formanswer"/>
              <w:spacing w:line="260" w:lineRule="exact"/>
              <w:rPr>
                <w:rFonts w:ascii="Poppins-Regular" w:hAnsi="Poppins-Regular"/>
                <w:color w:val="161B4E"/>
              </w:rPr>
            </w:pPr>
            <w:r w:rsidRPr="000F3EDF">
              <w:rPr>
                <w:rFonts w:ascii="Poppins-Regular" w:hAnsi="Poppins-Regular"/>
                <w:color w:val="161B4E"/>
              </w:rPr>
              <w:t>Address</w:t>
            </w:r>
          </w:p>
        </w:tc>
        <w:tc>
          <w:tcPr>
            <w:tcW w:w="8529" w:type="dxa"/>
            <w:gridSpan w:val="3"/>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57203BC2" w14:textId="77777777" w:rsidR="002F7965" w:rsidRPr="000F3EDF" w:rsidRDefault="002F7965" w:rsidP="00424DC9">
            <w:pPr>
              <w:pStyle w:val="Formanswer"/>
              <w:spacing w:line="260" w:lineRule="exact"/>
              <w:rPr>
                <w:rFonts w:ascii="Poppins-Regular" w:hAnsi="Poppins-Regular"/>
                <w:color w:val="161B4E"/>
              </w:rPr>
            </w:pPr>
            <w:r w:rsidRPr="00236898">
              <w:rPr>
                <w:color w:val="161B4E"/>
              </w:rPr>
              <w:fldChar w:fldCharType="begin">
                <w:ffData>
                  <w:name w:val="Text7"/>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F7965" w:rsidRPr="000F3EDF" w14:paraId="32475C7B" w14:textId="77777777" w:rsidTr="00937F2E">
        <w:tc>
          <w:tcPr>
            <w:tcW w:w="1961"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6C1EF9C0" w14:textId="77777777" w:rsidR="002F7965" w:rsidRPr="000F3EDF" w:rsidRDefault="002F7965" w:rsidP="00424DC9">
            <w:pPr>
              <w:pStyle w:val="Formanswer"/>
              <w:spacing w:line="260" w:lineRule="exact"/>
              <w:rPr>
                <w:rFonts w:ascii="Poppins-Regular" w:hAnsi="Poppins-Regular"/>
                <w:color w:val="161B4E"/>
              </w:rPr>
            </w:pPr>
            <w:r>
              <w:rPr>
                <w:rFonts w:ascii="Poppins-Regular" w:hAnsi="Poppins-Regular"/>
                <w:color w:val="161B4E"/>
              </w:rPr>
              <w:t>Signature*</w:t>
            </w:r>
          </w:p>
        </w:tc>
        <w:tc>
          <w:tcPr>
            <w:tcW w:w="8529" w:type="dxa"/>
            <w:gridSpan w:val="3"/>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7B6023B9" w14:textId="77777777" w:rsidR="002F7965" w:rsidRPr="00236898" w:rsidRDefault="002F7965" w:rsidP="00424DC9">
            <w:pPr>
              <w:pStyle w:val="Formanswer"/>
              <w:spacing w:line="260" w:lineRule="exact"/>
              <w:rPr>
                <w:color w:val="161B4E"/>
              </w:rPr>
            </w:pPr>
            <w:r w:rsidRPr="00236898">
              <w:rPr>
                <w:color w:val="161B4E"/>
              </w:rPr>
              <w:fldChar w:fldCharType="begin">
                <w:ffData>
                  <w:name w:val="Text7"/>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F7965" w:rsidRPr="000F3EDF" w14:paraId="3CC97478" w14:textId="77777777" w:rsidTr="00937F2E">
        <w:tc>
          <w:tcPr>
            <w:tcW w:w="1961"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76B3A04A" w14:textId="77777777" w:rsidR="002F7965" w:rsidRPr="000F3EDF" w:rsidRDefault="002F7965" w:rsidP="00424DC9">
            <w:pPr>
              <w:pStyle w:val="Formanswer"/>
              <w:spacing w:line="260" w:lineRule="exact"/>
              <w:rPr>
                <w:rFonts w:ascii="Poppins-Regular" w:hAnsi="Poppins-Regular"/>
                <w:color w:val="161B4E"/>
              </w:rPr>
            </w:pPr>
            <w:r w:rsidRPr="000F3EDF">
              <w:rPr>
                <w:rFonts w:ascii="Poppins-Regular" w:hAnsi="Poppins-Regular"/>
                <w:color w:val="161B4E"/>
              </w:rPr>
              <w:t>Post code</w:t>
            </w:r>
          </w:p>
        </w:tc>
        <w:tc>
          <w:tcPr>
            <w:tcW w:w="3686"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64192D45" w14:textId="77777777" w:rsidR="002F7965" w:rsidRPr="000F3EDF" w:rsidRDefault="002F7965" w:rsidP="00424DC9">
            <w:pPr>
              <w:pStyle w:val="Formanswer"/>
              <w:spacing w:line="260" w:lineRule="exact"/>
              <w:rPr>
                <w:rFonts w:ascii="Poppins-Regular" w:hAnsi="Poppins-Regular"/>
                <w:color w:val="161B4E"/>
              </w:rPr>
            </w:pPr>
            <w:r w:rsidRPr="00236898">
              <w:rPr>
                <w:color w:val="161B4E"/>
              </w:rPr>
              <w:fldChar w:fldCharType="begin">
                <w:ffData>
                  <w:name w:val="Text7"/>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992" w:type="dxa"/>
            <w:tcBorders>
              <w:top w:val="single" w:sz="4" w:space="0" w:color="161B4E"/>
              <w:left w:val="single" w:sz="4" w:space="0" w:color="161B4E"/>
              <w:bottom w:val="single" w:sz="4" w:space="0" w:color="161B4E"/>
              <w:right w:val="single" w:sz="4" w:space="0" w:color="161B4E"/>
            </w:tcBorders>
          </w:tcPr>
          <w:p w14:paraId="34EA899B" w14:textId="77777777" w:rsidR="002F7965" w:rsidRPr="000F3EDF" w:rsidRDefault="002F7965" w:rsidP="00424DC9">
            <w:pPr>
              <w:pStyle w:val="Formanswer"/>
              <w:spacing w:line="260" w:lineRule="exact"/>
              <w:rPr>
                <w:rFonts w:ascii="Poppins-Regular" w:hAnsi="Poppins-Regular"/>
                <w:color w:val="161B4E"/>
              </w:rPr>
            </w:pPr>
            <w:r w:rsidRPr="000F3EDF">
              <w:rPr>
                <w:rFonts w:ascii="Poppins-Regular" w:hAnsi="Poppins-Regular"/>
                <w:color w:val="161B4E"/>
              </w:rPr>
              <w:t>Date</w:t>
            </w:r>
          </w:p>
        </w:tc>
        <w:tc>
          <w:tcPr>
            <w:tcW w:w="3851" w:type="dxa"/>
            <w:tcBorders>
              <w:top w:val="single" w:sz="4" w:space="0" w:color="161B4E"/>
              <w:left w:val="single" w:sz="4" w:space="0" w:color="161B4E"/>
              <w:bottom w:val="single" w:sz="4" w:space="0" w:color="161B4E"/>
              <w:right w:val="single" w:sz="4" w:space="0" w:color="161B4E"/>
            </w:tcBorders>
          </w:tcPr>
          <w:p w14:paraId="24ADDB79" w14:textId="77777777" w:rsidR="002F7965" w:rsidRPr="000F3EDF" w:rsidRDefault="002F7965" w:rsidP="00BF3788">
            <w:pPr>
              <w:pStyle w:val="Formanswer"/>
              <w:spacing w:line="260" w:lineRule="exact"/>
              <w:rPr>
                <w:rFonts w:ascii="Poppins-Regular" w:hAnsi="Poppins-Regular"/>
                <w:color w:val="161B4E"/>
              </w:rPr>
            </w:pPr>
            <w:r w:rsidRPr="00236898">
              <w:rPr>
                <w:color w:val="161B4E"/>
              </w:rPr>
              <w:fldChar w:fldCharType="begin">
                <w:ffData>
                  <w:name w:val="Text5"/>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F7965" w:rsidRPr="000F3EDF" w14:paraId="07C7DFA2" w14:textId="77777777" w:rsidTr="00937F2E">
        <w:tc>
          <w:tcPr>
            <w:tcW w:w="10490" w:type="dxa"/>
            <w:gridSpan w:val="4"/>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1785EC53" w14:textId="77777777" w:rsidR="002F7965" w:rsidRPr="000F3EDF" w:rsidRDefault="002F7965" w:rsidP="00424DC9">
            <w:pPr>
              <w:spacing w:before="120" w:after="0" w:line="280" w:lineRule="exact"/>
              <w:ind w:left="454" w:hanging="454"/>
              <w:rPr>
                <w:rFonts w:cs="Poppins"/>
                <w:color w:val="161B4E"/>
              </w:rPr>
            </w:pPr>
            <w:r w:rsidRPr="00236898">
              <w:rPr>
                <w:rFonts w:ascii="Poppins" w:hAnsi="Poppins"/>
                <w:color w:val="161B4E"/>
              </w:rPr>
              <w:fldChar w:fldCharType="begin">
                <w:ffData>
                  <w:name w:val="Check3"/>
                  <w:enabled/>
                  <w:calcOnExit w:val="0"/>
                  <w:checkBox>
                    <w:sizeAuto/>
                    <w:default w:val="0"/>
                    <w:checked w:val="0"/>
                  </w:checkBox>
                </w:ffData>
              </w:fldChar>
            </w:r>
            <w:r w:rsidRPr="00236898">
              <w:rPr>
                <w:rFonts w:ascii="Poppins" w:hAnsi="Poppins"/>
                <w:color w:val="161B4E"/>
              </w:rPr>
              <w:instrText xml:space="preserve"> FORMCHECKBOX </w:instrText>
            </w:r>
            <w:r w:rsidRPr="00236898">
              <w:rPr>
                <w:rFonts w:ascii="Poppins" w:hAnsi="Poppins"/>
                <w:color w:val="161B4E"/>
              </w:rPr>
            </w:r>
            <w:r w:rsidRPr="00236898">
              <w:rPr>
                <w:rFonts w:ascii="Poppins" w:hAnsi="Poppins"/>
                <w:color w:val="161B4E"/>
              </w:rPr>
              <w:fldChar w:fldCharType="separate"/>
            </w:r>
            <w:r w:rsidRPr="00236898">
              <w:rPr>
                <w:rFonts w:ascii="Poppins" w:hAnsi="Poppins"/>
                <w:color w:val="161B4E"/>
              </w:rPr>
              <w:fldChar w:fldCharType="end"/>
            </w:r>
            <w:r w:rsidRPr="00236898">
              <w:rPr>
                <w:rFonts w:ascii="Poppins" w:hAnsi="Poppins"/>
                <w:color w:val="161B4E"/>
              </w:rPr>
              <w:t xml:space="preserve"> </w:t>
            </w:r>
            <w:r>
              <w:rPr>
                <w:rFonts w:ascii="Poppins" w:hAnsi="Poppins"/>
                <w:color w:val="161B4E"/>
              </w:rPr>
              <w:tab/>
            </w:r>
            <w:r w:rsidRPr="000F3EDF">
              <w:rPr>
                <w:rFonts w:cs="Poppins"/>
                <w:color w:val="161B4E"/>
              </w:rPr>
              <w:t>I am a UK taxpayer and understand that if I pay less income tax and/or capital gains tax than the amount of Gift Aid claimed on all my donations in that tax year, it is my responsibility to pay any difference.</w:t>
            </w:r>
          </w:p>
        </w:tc>
      </w:tr>
    </w:tbl>
    <w:p w14:paraId="19DAF52A" w14:textId="77777777" w:rsidR="002F7965" w:rsidRPr="002153F9" w:rsidRDefault="002F7965" w:rsidP="002F7965">
      <w:pPr>
        <w:pStyle w:val="paragraph"/>
        <w:spacing w:before="60" w:beforeAutospacing="0" w:after="0" w:afterAutospacing="0" w:line="260" w:lineRule="exact"/>
        <w:textAlignment w:val="baseline"/>
        <w:rPr>
          <w:rStyle w:val="normaltextrun"/>
          <w:rFonts w:ascii="Poppins-Regular" w:hAnsi="Poppins-Regular" w:cs="Poppins"/>
          <w:bCs/>
          <w:color w:val="161B4E"/>
          <w:sz w:val="18"/>
          <w:szCs w:val="18"/>
        </w:rPr>
      </w:pPr>
      <w:r w:rsidRPr="002153F9">
        <w:rPr>
          <w:rStyle w:val="normaltextrun"/>
          <w:rFonts w:ascii="Poppins-Regular" w:hAnsi="Poppins-Regular" w:cs="Poppins"/>
          <w:bCs/>
          <w:color w:val="161B4E"/>
          <w:sz w:val="18"/>
          <w:szCs w:val="18"/>
        </w:rPr>
        <w:t>*Both electronic and wet ink signatures are acceptable</w:t>
      </w:r>
    </w:p>
    <w:p w14:paraId="7FFBFF48" w14:textId="77777777" w:rsidR="002F7965" w:rsidRPr="000F3EDF" w:rsidRDefault="002F7965" w:rsidP="002F7965">
      <w:pPr>
        <w:pStyle w:val="paragraph"/>
        <w:spacing w:before="0" w:beforeAutospacing="0" w:after="0" w:afterAutospacing="0" w:line="260" w:lineRule="exact"/>
        <w:textAlignment w:val="baseline"/>
        <w:rPr>
          <w:rStyle w:val="normaltextrun"/>
          <w:rFonts w:ascii="Poppins-Regular" w:hAnsi="Poppins-Regular" w:cs="Poppins"/>
          <w:b/>
          <w:bCs/>
          <w:color w:val="161B4E"/>
          <w:sz w:val="22"/>
          <w:szCs w:val="22"/>
        </w:rPr>
      </w:pPr>
    </w:p>
    <w:p w14:paraId="017D61C0" w14:textId="77777777" w:rsidR="002F7965" w:rsidRPr="000F3EDF" w:rsidRDefault="002F7965" w:rsidP="002F7965">
      <w:pPr>
        <w:pStyle w:val="paragraph"/>
        <w:spacing w:before="0" w:beforeAutospacing="0" w:after="60" w:afterAutospacing="0" w:line="260" w:lineRule="exact"/>
        <w:textAlignment w:val="baseline"/>
        <w:rPr>
          <w:rFonts w:ascii="Poppins-Regular" w:hAnsi="Poppins-Regular" w:cs="Segoe UI"/>
          <w:color w:val="161B4E"/>
          <w:sz w:val="22"/>
          <w:szCs w:val="22"/>
        </w:rPr>
      </w:pPr>
      <w:r w:rsidRPr="000F3EDF">
        <w:rPr>
          <w:rStyle w:val="normaltextrun"/>
          <w:rFonts w:ascii="Poppins-Regular" w:hAnsi="Poppins-Regular" w:cs="Poppins"/>
          <w:b/>
          <w:bCs/>
          <w:color w:val="161B4E"/>
          <w:sz w:val="22"/>
          <w:szCs w:val="22"/>
        </w:rPr>
        <w:t>Please notify your Girlguiding leader if you: </w:t>
      </w:r>
      <w:r w:rsidRPr="000F3EDF">
        <w:rPr>
          <w:rStyle w:val="eop"/>
          <w:rFonts w:ascii="Poppins-Regular" w:hAnsi="Poppins-Regular" w:cs="Poppins"/>
          <w:color w:val="161B4E"/>
          <w:sz w:val="22"/>
          <w:szCs w:val="22"/>
        </w:rPr>
        <w:t> </w:t>
      </w:r>
    </w:p>
    <w:p w14:paraId="421BA824" w14:textId="77777777" w:rsidR="002F7965" w:rsidRPr="000F3EDF" w:rsidRDefault="002F7965" w:rsidP="002F7965">
      <w:pPr>
        <w:pStyle w:val="paragraph"/>
        <w:numPr>
          <w:ilvl w:val="0"/>
          <w:numId w:val="34"/>
        </w:numPr>
        <w:spacing w:before="0" w:beforeAutospacing="0" w:after="60" w:afterAutospacing="0" w:line="260" w:lineRule="exact"/>
        <w:ind w:left="426" w:hanging="284"/>
        <w:textAlignment w:val="baseline"/>
        <w:rPr>
          <w:rFonts w:ascii="Poppins-Regular" w:hAnsi="Poppins-Regular" w:cs="Poppins"/>
          <w:color w:val="161B4E"/>
          <w:sz w:val="22"/>
          <w:szCs w:val="22"/>
        </w:rPr>
      </w:pPr>
      <w:r w:rsidRPr="000F3EDF">
        <w:rPr>
          <w:rStyle w:val="normaltextrun"/>
          <w:rFonts w:ascii="Poppins-Regular" w:hAnsi="Poppins-Regular" w:cs="Poppins"/>
          <w:color w:val="161B4E"/>
          <w:sz w:val="22"/>
          <w:szCs w:val="22"/>
        </w:rPr>
        <w:t>Want to cancel this declaration </w:t>
      </w:r>
      <w:r w:rsidRPr="000F3EDF">
        <w:rPr>
          <w:rStyle w:val="eop"/>
          <w:rFonts w:ascii="Poppins-Regular" w:hAnsi="Poppins-Regular" w:cs="Poppins"/>
          <w:color w:val="161B4E"/>
          <w:sz w:val="22"/>
          <w:szCs w:val="22"/>
        </w:rPr>
        <w:t> </w:t>
      </w:r>
    </w:p>
    <w:p w14:paraId="3A0E390F" w14:textId="77777777" w:rsidR="002F7965" w:rsidRPr="000F3EDF" w:rsidRDefault="002F7965" w:rsidP="002F7965">
      <w:pPr>
        <w:pStyle w:val="paragraph"/>
        <w:numPr>
          <w:ilvl w:val="0"/>
          <w:numId w:val="34"/>
        </w:numPr>
        <w:spacing w:before="0" w:beforeAutospacing="0" w:after="60" w:afterAutospacing="0" w:line="260" w:lineRule="exact"/>
        <w:ind w:left="426" w:hanging="284"/>
        <w:textAlignment w:val="baseline"/>
        <w:rPr>
          <w:rFonts w:ascii="Poppins-Regular" w:hAnsi="Poppins-Regular" w:cs="Poppins"/>
          <w:color w:val="161B4E"/>
          <w:sz w:val="22"/>
          <w:szCs w:val="22"/>
        </w:rPr>
      </w:pPr>
      <w:r w:rsidRPr="000F3EDF">
        <w:rPr>
          <w:rStyle w:val="normaltextrun"/>
          <w:rFonts w:ascii="Poppins-Regular" w:hAnsi="Poppins-Regular" w:cs="Poppins"/>
          <w:color w:val="161B4E"/>
          <w:sz w:val="22"/>
          <w:szCs w:val="22"/>
        </w:rPr>
        <w:t>Change your name or home address </w:t>
      </w:r>
      <w:r w:rsidRPr="000F3EDF">
        <w:rPr>
          <w:rStyle w:val="eop"/>
          <w:rFonts w:ascii="Poppins-Regular" w:hAnsi="Poppins-Regular" w:cs="Poppins"/>
          <w:color w:val="161B4E"/>
          <w:sz w:val="22"/>
          <w:szCs w:val="22"/>
        </w:rPr>
        <w:t> </w:t>
      </w:r>
    </w:p>
    <w:p w14:paraId="4EAFBA6F" w14:textId="77777777" w:rsidR="002F7965" w:rsidRPr="000F3EDF" w:rsidRDefault="002F7965" w:rsidP="002F7965">
      <w:pPr>
        <w:pStyle w:val="paragraph"/>
        <w:numPr>
          <w:ilvl w:val="0"/>
          <w:numId w:val="34"/>
        </w:numPr>
        <w:spacing w:before="0" w:beforeAutospacing="0" w:after="60" w:afterAutospacing="0" w:line="260" w:lineRule="exact"/>
        <w:ind w:left="426" w:hanging="284"/>
        <w:textAlignment w:val="baseline"/>
        <w:rPr>
          <w:rFonts w:ascii="Poppins-Regular" w:hAnsi="Poppins-Regular" w:cs="Poppins"/>
          <w:color w:val="161B4E"/>
          <w:sz w:val="22"/>
          <w:szCs w:val="22"/>
        </w:rPr>
      </w:pPr>
      <w:r w:rsidRPr="000F3EDF">
        <w:rPr>
          <w:rStyle w:val="normaltextrun"/>
          <w:rFonts w:ascii="Poppins-Regular" w:hAnsi="Poppins-Regular" w:cs="Poppins"/>
          <w:color w:val="161B4E"/>
          <w:sz w:val="22"/>
          <w:szCs w:val="22"/>
        </w:rPr>
        <w:t>No longer pay sufficient tax on your income and/or capital gains </w:t>
      </w:r>
      <w:r w:rsidRPr="000F3EDF">
        <w:rPr>
          <w:rStyle w:val="eop"/>
          <w:rFonts w:ascii="Poppins-Regular" w:hAnsi="Poppins-Regular" w:cs="Poppins"/>
          <w:color w:val="161B4E"/>
          <w:sz w:val="22"/>
          <w:szCs w:val="22"/>
        </w:rPr>
        <w:t> </w:t>
      </w:r>
    </w:p>
    <w:p w14:paraId="469000D3" w14:textId="77777777" w:rsidR="002F7965" w:rsidRDefault="002F7965" w:rsidP="002F7965">
      <w:pPr>
        <w:pStyle w:val="paragraph"/>
        <w:spacing w:before="0" w:beforeAutospacing="0" w:after="120" w:afterAutospacing="0" w:line="260" w:lineRule="exact"/>
        <w:textAlignment w:val="baseline"/>
        <w:rPr>
          <w:rStyle w:val="eop"/>
          <w:rFonts w:ascii="Poppins-Regular" w:hAnsi="Poppins-Regular" w:cs="Poppins"/>
          <w:color w:val="161B4E"/>
          <w:sz w:val="22"/>
          <w:szCs w:val="22"/>
        </w:rPr>
      </w:pPr>
      <w:r w:rsidRPr="000F3EDF">
        <w:rPr>
          <w:rStyle w:val="normaltextrun"/>
          <w:rFonts w:ascii="Poppins-Regular" w:hAnsi="Poppins-Regular" w:cs="Poppins"/>
          <w:color w:val="161B4E"/>
          <w:sz w:val="22"/>
          <w:szCs w:val="22"/>
        </w:rPr>
        <w:t>If you pay income tax at the higher rate or additional rate and want to receive additional tax relief, you must include all your Gift Aid donations on your self-assessment tax return or ask HM Revenue and Customs to adjust your tax code. </w:t>
      </w:r>
      <w:r w:rsidRPr="000F3EDF">
        <w:rPr>
          <w:rStyle w:val="eop"/>
          <w:rFonts w:ascii="Poppins-Regular" w:hAnsi="Poppins-Regular" w:cs="Poppins"/>
          <w:color w:val="161B4E"/>
          <w:sz w:val="22"/>
          <w:szCs w:val="22"/>
        </w:rPr>
        <w:t> </w:t>
      </w:r>
    </w:p>
    <w:p w14:paraId="1D7C89F4" w14:textId="77777777" w:rsidR="002F7965" w:rsidRPr="003374E1" w:rsidRDefault="002F7965" w:rsidP="002F7965">
      <w:pPr>
        <w:pStyle w:val="paragraph"/>
        <w:spacing w:before="480" w:beforeAutospacing="0" w:after="0" w:afterAutospacing="0" w:line="260" w:lineRule="exact"/>
        <w:jc w:val="center"/>
        <w:textAlignment w:val="baseline"/>
        <w:rPr>
          <w:rFonts w:ascii="Poppins" w:hAnsi="Poppins"/>
          <w:color w:val="161B4E"/>
          <w:sz w:val="20"/>
          <w:szCs w:val="20"/>
        </w:rPr>
      </w:pPr>
      <w:r>
        <w:rPr>
          <w:rStyle w:val="normaltextrun"/>
          <w:rFonts w:ascii="Poppins-Regular" w:hAnsi="Poppins-Regular" w:cs="Poppins"/>
          <w:b/>
          <w:bCs/>
          <w:color w:val="161B4E"/>
          <w:sz w:val="20"/>
          <w:szCs w:val="20"/>
        </w:rPr>
        <w:t>Leaders: o</w:t>
      </w:r>
      <w:r w:rsidRPr="003374E1">
        <w:rPr>
          <w:rStyle w:val="normaltextrun"/>
          <w:rFonts w:ascii="Poppins-Regular" w:hAnsi="Poppins-Regular" w:cs="Poppins"/>
          <w:b/>
          <w:bCs/>
          <w:color w:val="161B4E"/>
          <w:sz w:val="20"/>
          <w:szCs w:val="20"/>
        </w:rPr>
        <w:t xml:space="preserve">nce completed this page should be kept in a secure location </w:t>
      </w:r>
      <w:r w:rsidRPr="003374E1">
        <w:rPr>
          <w:rStyle w:val="normaltextrun"/>
          <w:rFonts w:ascii="Poppins-Regular" w:hAnsi="Poppins-Regular" w:cs="Poppins"/>
          <w:b/>
          <w:bCs/>
          <w:color w:val="161B4E"/>
          <w:sz w:val="20"/>
          <w:szCs w:val="20"/>
        </w:rPr>
        <w:br/>
        <w:t>for 7 years after the last claim made.</w:t>
      </w:r>
      <w:r w:rsidRPr="003374E1">
        <w:rPr>
          <w:rFonts w:ascii="Poppins" w:hAnsi="Poppins"/>
          <w:color w:val="161B4E"/>
          <w:sz w:val="20"/>
          <w:szCs w:val="20"/>
        </w:rPr>
        <w:t xml:space="preserve"> </w:t>
      </w:r>
    </w:p>
    <w:sectPr w:rsidR="002F7965" w:rsidRPr="003374E1" w:rsidSect="00A5089B">
      <w:footerReference w:type="default" r:id="rId31"/>
      <w:type w:val="continuous"/>
      <w:pgSz w:w="11900" w:h="16820" w:code="9"/>
      <w:pgMar w:top="720" w:right="701" w:bottom="426" w:left="720" w:header="709"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EF008" w14:textId="77777777" w:rsidR="00983A0D" w:rsidRDefault="00983A0D" w:rsidP="006A3894">
      <w:pPr>
        <w:spacing w:after="0" w:line="240" w:lineRule="auto"/>
      </w:pPr>
      <w:r>
        <w:separator/>
      </w:r>
    </w:p>
  </w:endnote>
  <w:endnote w:type="continuationSeparator" w:id="0">
    <w:p w14:paraId="4A42AAE5" w14:textId="77777777" w:rsidR="00983A0D" w:rsidRDefault="00983A0D" w:rsidP="006A3894">
      <w:pPr>
        <w:spacing w:after="0" w:line="240" w:lineRule="auto"/>
      </w:pPr>
      <w:r>
        <w:continuationSeparator/>
      </w:r>
    </w:p>
  </w:endnote>
  <w:endnote w:type="continuationNotice" w:id="1">
    <w:p w14:paraId="5A321DA2" w14:textId="77777777" w:rsidR="00983A0D" w:rsidRDefault="00983A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Poppins-Regular">
    <w:altName w:val="Poppins"/>
    <w:panose1 w:val="020B0604020202020204"/>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4D"/>
    <w:family w:val="auto"/>
    <w:pitch w:val="variable"/>
    <w:sig w:usb0="00008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Poppins-Bold">
    <w:altName w:val="Poppins"/>
    <w:panose1 w:val="00000800000000000000"/>
    <w:charset w:val="00"/>
    <w:family w:val="auto"/>
    <w:pitch w:val="variable"/>
    <w:sig w:usb0="00008007" w:usb1="00000000" w:usb2="00000000" w:usb3="00000000" w:csb0="00000093" w:csb1="00000000"/>
  </w:font>
  <w:font w:name="Poppins-SemiBold">
    <w:altName w:val="Poppins"/>
    <w:panose1 w:val="00000700000000000000"/>
    <w:charset w:val="00"/>
    <w:family w:val="auto"/>
    <w:pitch w:val="variable"/>
    <w:sig w:usb0="00008007" w:usb1="00000000" w:usb2="00000000" w:usb3="00000000" w:csb0="00000093" w:csb1="00000000"/>
  </w:font>
  <w:font w:name="Poppins SemiBold">
    <w:panose1 w:val="00000700000000000000"/>
    <w:charset w:val="4D"/>
    <w:family w:val="auto"/>
    <w:pitch w:val="variable"/>
    <w:sig w:usb0="00008007" w:usb1="00000000"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91F9" w14:textId="39FBE7C0" w:rsidR="00A5089B" w:rsidRPr="00A340CD" w:rsidRDefault="00A5089B" w:rsidP="00AC37AC">
    <w:pPr>
      <w:pStyle w:val="Footer"/>
      <w:tabs>
        <w:tab w:val="clear" w:pos="4513"/>
        <w:tab w:val="clear" w:pos="9026"/>
        <w:tab w:val="center" w:pos="5245"/>
        <w:tab w:val="right" w:pos="10206"/>
      </w:tabs>
      <w:jc w:val="center"/>
      <w:rPr>
        <w:rFonts w:ascii="Poppins" w:hAnsi="Poppins"/>
        <w:color w:val="161B4E"/>
        <w:sz w:val="18"/>
        <w:szCs w:val="18"/>
      </w:rPr>
    </w:pPr>
    <w:r w:rsidRPr="00E01C9B">
      <w:rPr>
        <w:rFonts w:ascii="Poppins" w:hAnsi="Poppins"/>
        <w:color w:val="161B4E"/>
        <w:sz w:val="18"/>
        <w:szCs w:val="18"/>
      </w:rPr>
      <w:tab/>
      <w:t xml:space="preserve">Young members aged 14-17 – New starter form </w:t>
    </w:r>
    <w:r w:rsidR="0004601A">
      <w:rPr>
        <w:rFonts w:ascii="Poppins" w:hAnsi="Poppins"/>
        <w:color w:val="161B4E"/>
        <w:sz w:val="18"/>
        <w:szCs w:val="18"/>
      </w:rPr>
      <w:t>Ju</w:t>
    </w:r>
    <w:r w:rsidR="00A340CD">
      <w:rPr>
        <w:rFonts w:ascii="Poppins" w:hAnsi="Poppins"/>
        <w:color w:val="161B4E"/>
        <w:sz w:val="18"/>
        <w:szCs w:val="18"/>
      </w:rPr>
      <w:t>ne</w:t>
    </w:r>
    <w:r w:rsidRPr="00E01C9B">
      <w:rPr>
        <w:rFonts w:ascii="Poppins" w:hAnsi="Poppins"/>
        <w:color w:val="161B4E"/>
        <w:sz w:val="18"/>
        <w:szCs w:val="18"/>
      </w:rPr>
      <w:t xml:space="preserve"> 202</w:t>
    </w:r>
    <w:r w:rsidR="00A340CD">
      <w:rPr>
        <w:rFonts w:ascii="Poppins" w:hAnsi="Poppins"/>
        <w:color w:val="161B4E"/>
        <w:sz w:val="18"/>
        <w:szCs w:val="18"/>
      </w:rPr>
      <w:t>6</w:t>
    </w:r>
    <w:r w:rsidRPr="00E01C9B">
      <w:rPr>
        <w:rFonts w:ascii="Poppins" w:hAnsi="Poppins"/>
        <w:color w:val="161B4E"/>
      </w:rPr>
      <w:tab/>
    </w:r>
    <w:r w:rsidRPr="00E01C9B">
      <w:rPr>
        <w:color w:val="161B4E"/>
        <w:sz w:val="18"/>
        <w:szCs w:val="18"/>
      </w:rPr>
      <w:fldChar w:fldCharType="begin"/>
    </w:r>
    <w:r w:rsidRPr="00E01C9B">
      <w:rPr>
        <w:color w:val="161B4E"/>
        <w:sz w:val="18"/>
        <w:szCs w:val="18"/>
      </w:rPr>
      <w:instrText xml:space="preserve"> PAGE   \* MERGEFORMAT </w:instrText>
    </w:r>
    <w:r w:rsidRPr="00E01C9B">
      <w:rPr>
        <w:color w:val="161B4E"/>
        <w:sz w:val="18"/>
        <w:szCs w:val="18"/>
      </w:rPr>
      <w:fldChar w:fldCharType="separate"/>
    </w:r>
    <w:r w:rsidR="006A3628">
      <w:rPr>
        <w:noProof/>
        <w:color w:val="161B4E"/>
        <w:sz w:val="18"/>
        <w:szCs w:val="18"/>
      </w:rPr>
      <w:t>2</w:t>
    </w:r>
    <w:r w:rsidRPr="00E01C9B">
      <w:rPr>
        <w:noProof/>
        <w:color w:val="161B4E"/>
        <w:sz w:val="18"/>
        <w:szCs w:val="18"/>
      </w:rPr>
      <w:fldChar w:fldCharType="end"/>
    </w:r>
  </w:p>
  <w:p w14:paraId="1821B056" w14:textId="77777777" w:rsidR="00A5089B" w:rsidRDefault="00A50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8F956" w14:textId="77777777" w:rsidR="00983A0D" w:rsidRDefault="00983A0D" w:rsidP="006A3894">
      <w:pPr>
        <w:spacing w:after="0" w:line="240" w:lineRule="auto"/>
      </w:pPr>
      <w:r>
        <w:separator/>
      </w:r>
    </w:p>
  </w:footnote>
  <w:footnote w:type="continuationSeparator" w:id="0">
    <w:p w14:paraId="576B47A3" w14:textId="77777777" w:rsidR="00983A0D" w:rsidRDefault="00983A0D" w:rsidP="006A3894">
      <w:pPr>
        <w:spacing w:after="0" w:line="240" w:lineRule="auto"/>
      </w:pPr>
      <w:r>
        <w:continuationSeparator/>
      </w:r>
    </w:p>
  </w:footnote>
  <w:footnote w:type="continuationNotice" w:id="1">
    <w:p w14:paraId="513C4413" w14:textId="77777777" w:rsidR="00983A0D" w:rsidRDefault="00983A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250BE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pStyle w:val="DarkList1"/>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679A8"/>
    <w:multiLevelType w:val="hybridMultilevel"/>
    <w:tmpl w:val="FC2475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D1BF4"/>
    <w:multiLevelType w:val="multilevel"/>
    <w:tmpl w:val="E0606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FF6C3E"/>
    <w:multiLevelType w:val="hybridMultilevel"/>
    <w:tmpl w:val="26D881B4"/>
    <w:lvl w:ilvl="0" w:tplc="94AAE692">
      <w:start w:val="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E70B2"/>
    <w:multiLevelType w:val="hybridMultilevel"/>
    <w:tmpl w:val="33D00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E4600"/>
    <w:multiLevelType w:val="hybridMultilevel"/>
    <w:tmpl w:val="71AC5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44B07"/>
    <w:multiLevelType w:val="hybridMultilevel"/>
    <w:tmpl w:val="24345CDE"/>
    <w:lvl w:ilvl="0" w:tplc="94AAE692">
      <w:start w:val="5"/>
      <w:numFmt w:val="bullet"/>
      <w:lvlText w:val=""/>
      <w:lvlJc w:val="left"/>
      <w:pPr>
        <w:ind w:left="360" w:hanging="360"/>
      </w:pPr>
      <w:rPr>
        <w:rFonts w:ascii="Symbol" w:eastAsia="Calibri"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0C4BDA"/>
    <w:multiLevelType w:val="hybridMultilevel"/>
    <w:tmpl w:val="2CBC92E4"/>
    <w:lvl w:ilvl="0" w:tplc="17CA038A">
      <w:numFmt w:val="bullet"/>
      <w:lvlText w:val="-"/>
      <w:lvlJc w:val="left"/>
      <w:pPr>
        <w:ind w:left="720" w:hanging="360"/>
      </w:pPr>
      <w:rPr>
        <w:rFonts w:ascii="Calibri" w:eastAsia="Calibri" w:hAnsi="Calibri"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E217D"/>
    <w:multiLevelType w:val="hybridMultilevel"/>
    <w:tmpl w:val="DEFC1230"/>
    <w:lvl w:ilvl="0" w:tplc="F8883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77409"/>
    <w:multiLevelType w:val="multilevel"/>
    <w:tmpl w:val="B83C8B8A"/>
    <w:lvl w:ilvl="0">
      <w:start w:val="1"/>
      <w:numFmt w:val="bullet"/>
      <w:lvlText w:val=""/>
      <w:lvlJc w:val="left"/>
      <w:pPr>
        <w:tabs>
          <w:tab w:val="num" w:pos="-1105"/>
        </w:tabs>
        <w:ind w:left="-1105" w:hanging="360"/>
      </w:pPr>
      <w:rPr>
        <w:rFonts w:ascii="Symbol" w:hAnsi="Symbol" w:hint="default"/>
        <w:sz w:val="20"/>
      </w:rPr>
    </w:lvl>
    <w:lvl w:ilvl="1" w:tentative="1">
      <w:start w:val="1"/>
      <w:numFmt w:val="bullet"/>
      <w:lvlText w:val=""/>
      <w:lvlJc w:val="left"/>
      <w:pPr>
        <w:tabs>
          <w:tab w:val="num" w:pos="-385"/>
        </w:tabs>
        <w:ind w:left="-385" w:hanging="360"/>
      </w:pPr>
      <w:rPr>
        <w:rFonts w:ascii="Symbol" w:hAnsi="Symbol" w:hint="default"/>
        <w:sz w:val="20"/>
      </w:rPr>
    </w:lvl>
    <w:lvl w:ilvl="2" w:tentative="1">
      <w:start w:val="1"/>
      <w:numFmt w:val="bullet"/>
      <w:lvlText w:val=""/>
      <w:lvlJc w:val="left"/>
      <w:pPr>
        <w:tabs>
          <w:tab w:val="num" w:pos="335"/>
        </w:tabs>
        <w:ind w:left="335" w:hanging="360"/>
      </w:pPr>
      <w:rPr>
        <w:rFonts w:ascii="Symbol" w:hAnsi="Symbol" w:hint="default"/>
        <w:sz w:val="20"/>
      </w:rPr>
    </w:lvl>
    <w:lvl w:ilvl="3" w:tentative="1">
      <w:start w:val="1"/>
      <w:numFmt w:val="bullet"/>
      <w:lvlText w:val=""/>
      <w:lvlJc w:val="left"/>
      <w:pPr>
        <w:tabs>
          <w:tab w:val="num" w:pos="1055"/>
        </w:tabs>
        <w:ind w:left="1055" w:hanging="360"/>
      </w:pPr>
      <w:rPr>
        <w:rFonts w:ascii="Symbol" w:hAnsi="Symbol" w:hint="default"/>
        <w:sz w:val="20"/>
      </w:rPr>
    </w:lvl>
    <w:lvl w:ilvl="4" w:tentative="1">
      <w:start w:val="1"/>
      <w:numFmt w:val="bullet"/>
      <w:lvlText w:val=""/>
      <w:lvlJc w:val="left"/>
      <w:pPr>
        <w:tabs>
          <w:tab w:val="num" w:pos="1775"/>
        </w:tabs>
        <w:ind w:left="1775" w:hanging="360"/>
      </w:pPr>
      <w:rPr>
        <w:rFonts w:ascii="Symbol" w:hAnsi="Symbol" w:hint="default"/>
        <w:sz w:val="20"/>
      </w:rPr>
    </w:lvl>
    <w:lvl w:ilvl="5" w:tentative="1">
      <w:start w:val="1"/>
      <w:numFmt w:val="bullet"/>
      <w:lvlText w:val=""/>
      <w:lvlJc w:val="left"/>
      <w:pPr>
        <w:tabs>
          <w:tab w:val="num" w:pos="2495"/>
        </w:tabs>
        <w:ind w:left="2495" w:hanging="360"/>
      </w:pPr>
      <w:rPr>
        <w:rFonts w:ascii="Symbol" w:hAnsi="Symbol" w:hint="default"/>
        <w:sz w:val="20"/>
      </w:rPr>
    </w:lvl>
    <w:lvl w:ilvl="6" w:tentative="1">
      <w:start w:val="1"/>
      <w:numFmt w:val="bullet"/>
      <w:lvlText w:val=""/>
      <w:lvlJc w:val="left"/>
      <w:pPr>
        <w:tabs>
          <w:tab w:val="num" w:pos="3215"/>
        </w:tabs>
        <w:ind w:left="3215" w:hanging="360"/>
      </w:pPr>
      <w:rPr>
        <w:rFonts w:ascii="Symbol" w:hAnsi="Symbol" w:hint="default"/>
        <w:sz w:val="20"/>
      </w:rPr>
    </w:lvl>
    <w:lvl w:ilvl="7" w:tentative="1">
      <w:start w:val="1"/>
      <w:numFmt w:val="bullet"/>
      <w:lvlText w:val=""/>
      <w:lvlJc w:val="left"/>
      <w:pPr>
        <w:tabs>
          <w:tab w:val="num" w:pos="3935"/>
        </w:tabs>
        <w:ind w:left="3935" w:hanging="360"/>
      </w:pPr>
      <w:rPr>
        <w:rFonts w:ascii="Symbol" w:hAnsi="Symbol" w:hint="default"/>
        <w:sz w:val="20"/>
      </w:rPr>
    </w:lvl>
    <w:lvl w:ilvl="8" w:tentative="1">
      <w:start w:val="1"/>
      <w:numFmt w:val="bullet"/>
      <w:lvlText w:val=""/>
      <w:lvlJc w:val="left"/>
      <w:pPr>
        <w:tabs>
          <w:tab w:val="num" w:pos="4655"/>
        </w:tabs>
        <w:ind w:left="4655" w:hanging="360"/>
      </w:pPr>
      <w:rPr>
        <w:rFonts w:ascii="Symbol" w:hAnsi="Symbol" w:hint="default"/>
        <w:sz w:val="20"/>
      </w:rPr>
    </w:lvl>
  </w:abstractNum>
  <w:abstractNum w:abstractNumId="10" w15:restartNumberingAfterBreak="0">
    <w:nsid w:val="2282179C"/>
    <w:multiLevelType w:val="hybridMultilevel"/>
    <w:tmpl w:val="EFDC5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8F3FB0"/>
    <w:multiLevelType w:val="hybridMultilevel"/>
    <w:tmpl w:val="137A9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6B2857"/>
    <w:multiLevelType w:val="hybridMultilevel"/>
    <w:tmpl w:val="268C1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7F6F62"/>
    <w:multiLevelType w:val="hybridMultilevel"/>
    <w:tmpl w:val="834EE926"/>
    <w:lvl w:ilvl="0" w:tplc="EC38DE9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7132EA"/>
    <w:multiLevelType w:val="hybridMultilevel"/>
    <w:tmpl w:val="D17650E4"/>
    <w:lvl w:ilvl="0" w:tplc="7D9C3F5E">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A29A1"/>
    <w:multiLevelType w:val="hybridMultilevel"/>
    <w:tmpl w:val="9762328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6" w15:restartNumberingAfterBreak="0">
    <w:nsid w:val="32C6229A"/>
    <w:multiLevelType w:val="hybridMultilevel"/>
    <w:tmpl w:val="CBB0AB3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DF51AC"/>
    <w:multiLevelType w:val="hybridMultilevel"/>
    <w:tmpl w:val="F88E062A"/>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hint="default"/>
      </w:rPr>
    </w:lvl>
    <w:lvl w:ilvl="6" w:tplc="08090001">
      <w:start w:val="1"/>
      <w:numFmt w:val="bullet"/>
      <w:lvlText w:val=""/>
      <w:lvlJc w:val="left"/>
      <w:pPr>
        <w:ind w:left="5115" w:hanging="360"/>
      </w:pPr>
      <w:rPr>
        <w:rFonts w:ascii="Symbol" w:hAnsi="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hint="default"/>
      </w:rPr>
    </w:lvl>
  </w:abstractNum>
  <w:abstractNum w:abstractNumId="18" w15:restartNumberingAfterBreak="0">
    <w:nsid w:val="3861102F"/>
    <w:multiLevelType w:val="hybridMultilevel"/>
    <w:tmpl w:val="186C3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471C07"/>
    <w:multiLevelType w:val="hybridMultilevel"/>
    <w:tmpl w:val="92B0D094"/>
    <w:lvl w:ilvl="0" w:tplc="454CDC74">
      <w:start w:val="5"/>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541367"/>
    <w:multiLevelType w:val="hybridMultilevel"/>
    <w:tmpl w:val="1C9255EE"/>
    <w:lvl w:ilvl="0" w:tplc="7BE0E7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3B75C0"/>
    <w:multiLevelType w:val="hybridMultilevel"/>
    <w:tmpl w:val="4D4A71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132FA8"/>
    <w:multiLevelType w:val="hybridMultilevel"/>
    <w:tmpl w:val="077C8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051DA8"/>
    <w:multiLevelType w:val="hybridMultilevel"/>
    <w:tmpl w:val="CD28FD68"/>
    <w:lvl w:ilvl="0" w:tplc="EEAE08B2">
      <w:start w:val="5"/>
      <w:numFmt w:val="bullet"/>
      <w:lvlText w:val=""/>
      <w:lvlJc w:val="left"/>
      <w:pPr>
        <w:ind w:left="284" w:hanging="284"/>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F86EFC"/>
    <w:multiLevelType w:val="hybridMultilevel"/>
    <w:tmpl w:val="1E808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9A25C3"/>
    <w:multiLevelType w:val="hybridMultilevel"/>
    <w:tmpl w:val="D4E260BA"/>
    <w:lvl w:ilvl="0" w:tplc="D5441C7A">
      <w:start w:val="1"/>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6947DB"/>
    <w:multiLevelType w:val="hybridMultilevel"/>
    <w:tmpl w:val="E0606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6F0AB2"/>
    <w:multiLevelType w:val="hybridMultilevel"/>
    <w:tmpl w:val="0CFA5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B872A1"/>
    <w:multiLevelType w:val="hybridMultilevel"/>
    <w:tmpl w:val="BD68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357632"/>
    <w:multiLevelType w:val="hybridMultilevel"/>
    <w:tmpl w:val="7532613E"/>
    <w:lvl w:ilvl="0" w:tplc="454CDC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DB577F"/>
    <w:multiLevelType w:val="hybridMultilevel"/>
    <w:tmpl w:val="430A51B0"/>
    <w:lvl w:ilvl="0" w:tplc="EEAE08B2">
      <w:start w:val="5"/>
      <w:numFmt w:val="bullet"/>
      <w:lvlText w:val=""/>
      <w:lvlJc w:val="left"/>
      <w:pPr>
        <w:ind w:left="284" w:hanging="284"/>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A5105F"/>
    <w:multiLevelType w:val="hybridMultilevel"/>
    <w:tmpl w:val="5A92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9D44AB"/>
    <w:multiLevelType w:val="hybridMultilevel"/>
    <w:tmpl w:val="41D4F04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DDF2A53"/>
    <w:multiLevelType w:val="hybridMultilevel"/>
    <w:tmpl w:val="DCE8664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4" w15:restartNumberingAfterBreak="0">
    <w:nsid w:val="7F0E0E06"/>
    <w:multiLevelType w:val="hybridMultilevel"/>
    <w:tmpl w:val="7F706B2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1180775778">
    <w:abstractNumId w:val="13"/>
  </w:num>
  <w:num w:numId="2" w16cid:durableId="1076517972">
    <w:abstractNumId w:val="3"/>
  </w:num>
  <w:num w:numId="3" w16cid:durableId="980230242">
    <w:abstractNumId w:val="6"/>
  </w:num>
  <w:num w:numId="4" w16cid:durableId="2108886996">
    <w:abstractNumId w:val="30"/>
  </w:num>
  <w:num w:numId="5" w16cid:durableId="1864250257">
    <w:abstractNumId w:val="15"/>
  </w:num>
  <w:num w:numId="6" w16cid:durableId="253365633">
    <w:abstractNumId w:val="34"/>
  </w:num>
  <w:num w:numId="7" w16cid:durableId="1334526494">
    <w:abstractNumId w:val="23"/>
  </w:num>
  <w:num w:numId="8" w16cid:durableId="704596463">
    <w:abstractNumId w:val="18"/>
  </w:num>
  <w:num w:numId="9" w16cid:durableId="215627119">
    <w:abstractNumId w:val="19"/>
  </w:num>
  <w:num w:numId="10" w16cid:durableId="243729888">
    <w:abstractNumId w:val="12"/>
  </w:num>
  <w:num w:numId="11" w16cid:durableId="254291454">
    <w:abstractNumId w:val="1"/>
  </w:num>
  <w:num w:numId="12" w16cid:durableId="437409154">
    <w:abstractNumId w:val="29"/>
  </w:num>
  <w:num w:numId="13" w16cid:durableId="825896709">
    <w:abstractNumId w:val="8"/>
  </w:num>
  <w:num w:numId="14" w16cid:durableId="170143002">
    <w:abstractNumId w:val="20"/>
  </w:num>
  <w:num w:numId="15" w16cid:durableId="1736392590">
    <w:abstractNumId w:val="7"/>
  </w:num>
  <w:num w:numId="16" w16cid:durableId="1924072680">
    <w:abstractNumId w:val="4"/>
  </w:num>
  <w:num w:numId="17" w16cid:durableId="1895386429">
    <w:abstractNumId w:val="28"/>
  </w:num>
  <w:num w:numId="18" w16cid:durableId="1440417649">
    <w:abstractNumId w:val="22"/>
  </w:num>
  <w:num w:numId="19" w16cid:durableId="632297310">
    <w:abstractNumId w:val="30"/>
  </w:num>
  <w:num w:numId="20" w16cid:durableId="742096032">
    <w:abstractNumId w:val="17"/>
  </w:num>
  <w:num w:numId="21" w16cid:durableId="1402830198">
    <w:abstractNumId w:val="33"/>
  </w:num>
  <w:num w:numId="22" w16cid:durableId="1790665841">
    <w:abstractNumId w:val="11"/>
  </w:num>
  <w:num w:numId="23" w16cid:durableId="88820159">
    <w:abstractNumId w:val="24"/>
  </w:num>
  <w:num w:numId="24" w16cid:durableId="1943879692">
    <w:abstractNumId w:val="16"/>
  </w:num>
  <w:num w:numId="25" w16cid:durableId="1329359867">
    <w:abstractNumId w:val="0"/>
  </w:num>
  <w:num w:numId="26" w16cid:durableId="1126580134">
    <w:abstractNumId w:val="25"/>
  </w:num>
  <w:num w:numId="27" w16cid:durableId="61948169">
    <w:abstractNumId w:val="27"/>
  </w:num>
  <w:num w:numId="28" w16cid:durableId="634212397">
    <w:abstractNumId w:val="26"/>
  </w:num>
  <w:num w:numId="29" w16cid:durableId="148599661">
    <w:abstractNumId w:val="2"/>
  </w:num>
  <w:num w:numId="30" w16cid:durableId="2002539519">
    <w:abstractNumId w:val="10"/>
  </w:num>
  <w:num w:numId="31" w16cid:durableId="450788248">
    <w:abstractNumId w:val="21"/>
  </w:num>
  <w:num w:numId="32" w16cid:durableId="1267159346">
    <w:abstractNumId w:val="5"/>
  </w:num>
  <w:num w:numId="33" w16cid:durableId="1014838761">
    <w:abstractNumId w:val="14"/>
  </w:num>
  <w:num w:numId="34" w16cid:durableId="1754818536">
    <w:abstractNumId w:val="9"/>
  </w:num>
  <w:num w:numId="35" w16cid:durableId="82532731">
    <w:abstractNumId w:val="31"/>
  </w:num>
  <w:num w:numId="36" w16cid:durableId="1141803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0CD"/>
    <w:rsid w:val="000100C8"/>
    <w:rsid w:val="00010CA6"/>
    <w:rsid w:val="0001243C"/>
    <w:rsid w:val="00013215"/>
    <w:rsid w:val="00013C7F"/>
    <w:rsid w:val="00016AA2"/>
    <w:rsid w:val="0001786F"/>
    <w:rsid w:val="000215D7"/>
    <w:rsid w:val="00024391"/>
    <w:rsid w:val="00024FE4"/>
    <w:rsid w:val="0003532A"/>
    <w:rsid w:val="0003542C"/>
    <w:rsid w:val="00035BB3"/>
    <w:rsid w:val="00040872"/>
    <w:rsid w:val="00042E3D"/>
    <w:rsid w:val="0004601A"/>
    <w:rsid w:val="000460E9"/>
    <w:rsid w:val="000464E5"/>
    <w:rsid w:val="00047351"/>
    <w:rsid w:val="00052A6E"/>
    <w:rsid w:val="00052F78"/>
    <w:rsid w:val="00060264"/>
    <w:rsid w:val="00061C42"/>
    <w:rsid w:val="00063A38"/>
    <w:rsid w:val="000715C6"/>
    <w:rsid w:val="00072B53"/>
    <w:rsid w:val="00072DA3"/>
    <w:rsid w:val="000744B1"/>
    <w:rsid w:val="00075B4E"/>
    <w:rsid w:val="00081604"/>
    <w:rsid w:val="00084F6A"/>
    <w:rsid w:val="000949A8"/>
    <w:rsid w:val="00095AB3"/>
    <w:rsid w:val="0009776D"/>
    <w:rsid w:val="000A59C1"/>
    <w:rsid w:val="000B286D"/>
    <w:rsid w:val="000B7B7B"/>
    <w:rsid w:val="000C079A"/>
    <w:rsid w:val="000C3C80"/>
    <w:rsid w:val="000C51E2"/>
    <w:rsid w:val="000D06CE"/>
    <w:rsid w:val="000D1816"/>
    <w:rsid w:val="000D77F3"/>
    <w:rsid w:val="000E1536"/>
    <w:rsid w:val="000E600A"/>
    <w:rsid w:val="000E64C7"/>
    <w:rsid w:val="000E7742"/>
    <w:rsid w:val="000E78C7"/>
    <w:rsid w:val="000F1B86"/>
    <w:rsid w:val="000F3EDF"/>
    <w:rsid w:val="000F5F0D"/>
    <w:rsid w:val="000F7D98"/>
    <w:rsid w:val="001034EE"/>
    <w:rsid w:val="00103EB0"/>
    <w:rsid w:val="001079CF"/>
    <w:rsid w:val="0011456B"/>
    <w:rsid w:val="00117B5D"/>
    <w:rsid w:val="001222DD"/>
    <w:rsid w:val="001262CC"/>
    <w:rsid w:val="00130383"/>
    <w:rsid w:val="00130DFB"/>
    <w:rsid w:val="001346DD"/>
    <w:rsid w:val="00155D98"/>
    <w:rsid w:val="00155E28"/>
    <w:rsid w:val="001643A1"/>
    <w:rsid w:val="00165A72"/>
    <w:rsid w:val="00166A79"/>
    <w:rsid w:val="00173854"/>
    <w:rsid w:val="00185337"/>
    <w:rsid w:val="00191364"/>
    <w:rsid w:val="0019700D"/>
    <w:rsid w:val="001A2667"/>
    <w:rsid w:val="001A3499"/>
    <w:rsid w:val="001A6EFF"/>
    <w:rsid w:val="001B2701"/>
    <w:rsid w:val="001B4DC1"/>
    <w:rsid w:val="001B6B69"/>
    <w:rsid w:val="001C3591"/>
    <w:rsid w:val="001C40AD"/>
    <w:rsid w:val="001C54EE"/>
    <w:rsid w:val="001C6BBC"/>
    <w:rsid w:val="001D68F6"/>
    <w:rsid w:val="001E2D22"/>
    <w:rsid w:val="001E67DF"/>
    <w:rsid w:val="001F3986"/>
    <w:rsid w:val="00205E4A"/>
    <w:rsid w:val="00213154"/>
    <w:rsid w:val="00220685"/>
    <w:rsid w:val="00221917"/>
    <w:rsid w:val="00223117"/>
    <w:rsid w:val="00225802"/>
    <w:rsid w:val="00230240"/>
    <w:rsid w:val="00232233"/>
    <w:rsid w:val="002335E7"/>
    <w:rsid w:val="002335F5"/>
    <w:rsid w:val="002364FD"/>
    <w:rsid w:val="00236898"/>
    <w:rsid w:val="00243D1A"/>
    <w:rsid w:val="00245F86"/>
    <w:rsid w:val="00255182"/>
    <w:rsid w:val="002551B2"/>
    <w:rsid w:val="00262019"/>
    <w:rsid w:val="002638FE"/>
    <w:rsid w:val="00274BF4"/>
    <w:rsid w:val="00274F7D"/>
    <w:rsid w:val="00280223"/>
    <w:rsid w:val="00287BE5"/>
    <w:rsid w:val="00291C11"/>
    <w:rsid w:val="002928F3"/>
    <w:rsid w:val="00293AE0"/>
    <w:rsid w:val="002A1E1E"/>
    <w:rsid w:val="002A548D"/>
    <w:rsid w:val="002B4161"/>
    <w:rsid w:val="002B5F25"/>
    <w:rsid w:val="002C0A0E"/>
    <w:rsid w:val="002C179C"/>
    <w:rsid w:val="002C326C"/>
    <w:rsid w:val="002C3623"/>
    <w:rsid w:val="002E0C46"/>
    <w:rsid w:val="002E2156"/>
    <w:rsid w:val="002E22E2"/>
    <w:rsid w:val="002F2427"/>
    <w:rsid w:val="002F4124"/>
    <w:rsid w:val="002F7965"/>
    <w:rsid w:val="002F7DC3"/>
    <w:rsid w:val="003012F7"/>
    <w:rsid w:val="0030249C"/>
    <w:rsid w:val="00314294"/>
    <w:rsid w:val="00316759"/>
    <w:rsid w:val="00321C46"/>
    <w:rsid w:val="00322150"/>
    <w:rsid w:val="00322C04"/>
    <w:rsid w:val="00323714"/>
    <w:rsid w:val="00325F6E"/>
    <w:rsid w:val="003267A2"/>
    <w:rsid w:val="0033007D"/>
    <w:rsid w:val="00334753"/>
    <w:rsid w:val="003377D6"/>
    <w:rsid w:val="003419FF"/>
    <w:rsid w:val="00341A4E"/>
    <w:rsid w:val="00344DB7"/>
    <w:rsid w:val="00347697"/>
    <w:rsid w:val="00354C6C"/>
    <w:rsid w:val="003572C8"/>
    <w:rsid w:val="003712BB"/>
    <w:rsid w:val="00372010"/>
    <w:rsid w:val="0037327F"/>
    <w:rsid w:val="00374DA5"/>
    <w:rsid w:val="00375048"/>
    <w:rsid w:val="00385CB5"/>
    <w:rsid w:val="00391B51"/>
    <w:rsid w:val="00392E7E"/>
    <w:rsid w:val="00394AE8"/>
    <w:rsid w:val="003A2B22"/>
    <w:rsid w:val="003A4186"/>
    <w:rsid w:val="003B057E"/>
    <w:rsid w:val="003B0850"/>
    <w:rsid w:val="003B482F"/>
    <w:rsid w:val="003B4B0A"/>
    <w:rsid w:val="003B5C05"/>
    <w:rsid w:val="003C0F1C"/>
    <w:rsid w:val="003C516A"/>
    <w:rsid w:val="003D12B8"/>
    <w:rsid w:val="003D1E53"/>
    <w:rsid w:val="003D2C33"/>
    <w:rsid w:val="003E19C6"/>
    <w:rsid w:val="003E36C7"/>
    <w:rsid w:val="003E5E26"/>
    <w:rsid w:val="003F25B5"/>
    <w:rsid w:val="003F458E"/>
    <w:rsid w:val="0040072B"/>
    <w:rsid w:val="004024D2"/>
    <w:rsid w:val="004044A9"/>
    <w:rsid w:val="004105D2"/>
    <w:rsid w:val="00413D80"/>
    <w:rsid w:val="0041543E"/>
    <w:rsid w:val="0042243B"/>
    <w:rsid w:val="00424DC9"/>
    <w:rsid w:val="00427A65"/>
    <w:rsid w:val="004332D7"/>
    <w:rsid w:val="0043539D"/>
    <w:rsid w:val="00435D36"/>
    <w:rsid w:val="00437B32"/>
    <w:rsid w:val="00437EFA"/>
    <w:rsid w:val="00442F4E"/>
    <w:rsid w:val="00447A36"/>
    <w:rsid w:val="00450679"/>
    <w:rsid w:val="00451F7F"/>
    <w:rsid w:val="004520F4"/>
    <w:rsid w:val="00453F78"/>
    <w:rsid w:val="00461917"/>
    <w:rsid w:val="004631F8"/>
    <w:rsid w:val="004778A1"/>
    <w:rsid w:val="00480018"/>
    <w:rsid w:val="00482A4E"/>
    <w:rsid w:val="00492013"/>
    <w:rsid w:val="0049319F"/>
    <w:rsid w:val="00494453"/>
    <w:rsid w:val="00496505"/>
    <w:rsid w:val="00496B8E"/>
    <w:rsid w:val="004A1FDD"/>
    <w:rsid w:val="004A4F16"/>
    <w:rsid w:val="004A5B71"/>
    <w:rsid w:val="004A707C"/>
    <w:rsid w:val="004A789A"/>
    <w:rsid w:val="004B48F4"/>
    <w:rsid w:val="004B4E72"/>
    <w:rsid w:val="004B6FB0"/>
    <w:rsid w:val="004C11F8"/>
    <w:rsid w:val="004C52C0"/>
    <w:rsid w:val="004C61EC"/>
    <w:rsid w:val="004D21D1"/>
    <w:rsid w:val="004D535B"/>
    <w:rsid w:val="004D60A8"/>
    <w:rsid w:val="004D6FBA"/>
    <w:rsid w:val="004E14B4"/>
    <w:rsid w:val="004E2B78"/>
    <w:rsid w:val="004F2AB5"/>
    <w:rsid w:val="004F5A20"/>
    <w:rsid w:val="004F5F8A"/>
    <w:rsid w:val="004F7070"/>
    <w:rsid w:val="00500483"/>
    <w:rsid w:val="00504190"/>
    <w:rsid w:val="00507F55"/>
    <w:rsid w:val="005105A3"/>
    <w:rsid w:val="00521E2A"/>
    <w:rsid w:val="00530A60"/>
    <w:rsid w:val="005346B3"/>
    <w:rsid w:val="00537052"/>
    <w:rsid w:val="005446DB"/>
    <w:rsid w:val="00545B4B"/>
    <w:rsid w:val="00550677"/>
    <w:rsid w:val="00551194"/>
    <w:rsid w:val="00557068"/>
    <w:rsid w:val="0056026A"/>
    <w:rsid w:val="00561395"/>
    <w:rsid w:val="0056591F"/>
    <w:rsid w:val="005663AC"/>
    <w:rsid w:val="00567C96"/>
    <w:rsid w:val="005724BD"/>
    <w:rsid w:val="00572807"/>
    <w:rsid w:val="0058057E"/>
    <w:rsid w:val="005815E8"/>
    <w:rsid w:val="00581D72"/>
    <w:rsid w:val="00586885"/>
    <w:rsid w:val="00587E98"/>
    <w:rsid w:val="00587FFE"/>
    <w:rsid w:val="005922CC"/>
    <w:rsid w:val="00594BD6"/>
    <w:rsid w:val="005976EB"/>
    <w:rsid w:val="005A086C"/>
    <w:rsid w:val="005A4E12"/>
    <w:rsid w:val="005A55A3"/>
    <w:rsid w:val="005B401F"/>
    <w:rsid w:val="005B4149"/>
    <w:rsid w:val="005B46DA"/>
    <w:rsid w:val="005B6F5D"/>
    <w:rsid w:val="005C642B"/>
    <w:rsid w:val="005C66AB"/>
    <w:rsid w:val="005C753F"/>
    <w:rsid w:val="005D72CB"/>
    <w:rsid w:val="005E1C58"/>
    <w:rsid w:val="005E2C1D"/>
    <w:rsid w:val="005F2FC7"/>
    <w:rsid w:val="005F4184"/>
    <w:rsid w:val="005F5DDC"/>
    <w:rsid w:val="005F682C"/>
    <w:rsid w:val="006005CE"/>
    <w:rsid w:val="00600F9D"/>
    <w:rsid w:val="00610D05"/>
    <w:rsid w:val="00616C58"/>
    <w:rsid w:val="0062721F"/>
    <w:rsid w:val="00627C6B"/>
    <w:rsid w:val="006324E7"/>
    <w:rsid w:val="00643FC8"/>
    <w:rsid w:val="006448FD"/>
    <w:rsid w:val="00645CE7"/>
    <w:rsid w:val="00652DC7"/>
    <w:rsid w:val="00663157"/>
    <w:rsid w:val="00664121"/>
    <w:rsid w:val="0066728E"/>
    <w:rsid w:val="00672EE7"/>
    <w:rsid w:val="00676934"/>
    <w:rsid w:val="00677509"/>
    <w:rsid w:val="00682FF2"/>
    <w:rsid w:val="00684475"/>
    <w:rsid w:val="00685453"/>
    <w:rsid w:val="006873D7"/>
    <w:rsid w:val="006873DC"/>
    <w:rsid w:val="0068745D"/>
    <w:rsid w:val="00690D2B"/>
    <w:rsid w:val="00691BFE"/>
    <w:rsid w:val="006943BB"/>
    <w:rsid w:val="00695FCF"/>
    <w:rsid w:val="006A23C2"/>
    <w:rsid w:val="006A353D"/>
    <w:rsid w:val="006A3628"/>
    <w:rsid w:val="006A3894"/>
    <w:rsid w:val="006A3AED"/>
    <w:rsid w:val="006A44EE"/>
    <w:rsid w:val="006B19F3"/>
    <w:rsid w:val="006B1C3A"/>
    <w:rsid w:val="006B3C4E"/>
    <w:rsid w:val="006B6EAD"/>
    <w:rsid w:val="006B70A4"/>
    <w:rsid w:val="006B766F"/>
    <w:rsid w:val="006C3F15"/>
    <w:rsid w:val="006C523A"/>
    <w:rsid w:val="006C7AC2"/>
    <w:rsid w:val="006D79EC"/>
    <w:rsid w:val="006E0593"/>
    <w:rsid w:val="006E09E8"/>
    <w:rsid w:val="006E7A32"/>
    <w:rsid w:val="006F0803"/>
    <w:rsid w:val="006F3787"/>
    <w:rsid w:val="006F5081"/>
    <w:rsid w:val="006F7F5B"/>
    <w:rsid w:val="0070402E"/>
    <w:rsid w:val="00711722"/>
    <w:rsid w:val="00712CF7"/>
    <w:rsid w:val="00715615"/>
    <w:rsid w:val="007168DA"/>
    <w:rsid w:val="00720DE8"/>
    <w:rsid w:val="00722761"/>
    <w:rsid w:val="00722E9E"/>
    <w:rsid w:val="00724F7D"/>
    <w:rsid w:val="00737700"/>
    <w:rsid w:val="00740741"/>
    <w:rsid w:val="00741F26"/>
    <w:rsid w:val="00743190"/>
    <w:rsid w:val="00743C67"/>
    <w:rsid w:val="007441E3"/>
    <w:rsid w:val="0074474C"/>
    <w:rsid w:val="00744CB9"/>
    <w:rsid w:val="00752F00"/>
    <w:rsid w:val="007530AE"/>
    <w:rsid w:val="007547BD"/>
    <w:rsid w:val="00764B24"/>
    <w:rsid w:val="007712C2"/>
    <w:rsid w:val="0077506B"/>
    <w:rsid w:val="007807FB"/>
    <w:rsid w:val="00782C58"/>
    <w:rsid w:val="007873D3"/>
    <w:rsid w:val="007945B4"/>
    <w:rsid w:val="007A13C6"/>
    <w:rsid w:val="007A2B52"/>
    <w:rsid w:val="007A3C17"/>
    <w:rsid w:val="007B1BBB"/>
    <w:rsid w:val="007B211A"/>
    <w:rsid w:val="007B432B"/>
    <w:rsid w:val="007B5C96"/>
    <w:rsid w:val="007B6AF6"/>
    <w:rsid w:val="007B7BC9"/>
    <w:rsid w:val="007C3D2A"/>
    <w:rsid w:val="007C59B2"/>
    <w:rsid w:val="007D11BF"/>
    <w:rsid w:val="007D2353"/>
    <w:rsid w:val="007E15BB"/>
    <w:rsid w:val="007E5236"/>
    <w:rsid w:val="007F1EC0"/>
    <w:rsid w:val="00806E28"/>
    <w:rsid w:val="00813226"/>
    <w:rsid w:val="00827A4C"/>
    <w:rsid w:val="00831DAE"/>
    <w:rsid w:val="0083277A"/>
    <w:rsid w:val="00833A74"/>
    <w:rsid w:val="008372E2"/>
    <w:rsid w:val="008379D8"/>
    <w:rsid w:val="0084070C"/>
    <w:rsid w:val="00840DDF"/>
    <w:rsid w:val="008438FB"/>
    <w:rsid w:val="00844670"/>
    <w:rsid w:val="00850C22"/>
    <w:rsid w:val="00851B1B"/>
    <w:rsid w:val="008539E0"/>
    <w:rsid w:val="00855070"/>
    <w:rsid w:val="00867036"/>
    <w:rsid w:val="008774AF"/>
    <w:rsid w:val="00883936"/>
    <w:rsid w:val="00887333"/>
    <w:rsid w:val="0089456A"/>
    <w:rsid w:val="008A08AF"/>
    <w:rsid w:val="008A0CC7"/>
    <w:rsid w:val="008A235C"/>
    <w:rsid w:val="008A28E2"/>
    <w:rsid w:val="008B3633"/>
    <w:rsid w:val="008B3D14"/>
    <w:rsid w:val="008C0124"/>
    <w:rsid w:val="008C1275"/>
    <w:rsid w:val="008C1A5A"/>
    <w:rsid w:val="008C1B2A"/>
    <w:rsid w:val="008C6D23"/>
    <w:rsid w:val="008D3A73"/>
    <w:rsid w:val="008D534F"/>
    <w:rsid w:val="008D74B2"/>
    <w:rsid w:val="008E5FB4"/>
    <w:rsid w:val="008E70F4"/>
    <w:rsid w:val="008E741E"/>
    <w:rsid w:val="008E79ED"/>
    <w:rsid w:val="008F09BA"/>
    <w:rsid w:val="008F15BC"/>
    <w:rsid w:val="008F4BFA"/>
    <w:rsid w:val="00903414"/>
    <w:rsid w:val="00907A51"/>
    <w:rsid w:val="009141F6"/>
    <w:rsid w:val="00914BBC"/>
    <w:rsid w:val="009150D7"/>
    <w:rsid w:val="00916EDE"/>
    <w:rsid w:val="0092765F"/>
    <w:rsid w:val="009373B8"/>
    <w:rsid w:val="00937DDF"/>
    <w:rsid w:val="00937E3C"/>
    <w:rsid w:val="00937F2E"/>
    <w:rsid w:val="0094313C"/>
    <w:rsid w:val="009460A0"/>
    <w:rsid w:val="009465A7"/>
    <w:rsid w:val="009576E0"/>
    <w:rsid w:val="00974B37"/>
    <w:rsid w:val="00974F29"/>
    <w:rsid w:val="00983A0D"/>
    <w:rsid w:val="00984677"/>
    <w:rsid w:val="009871AA"/>
    <w:rsid w:val="00997C4E"/>
    <w:rsid w:val="009A13A4"/>
    <w:rsid w:val="009B1708"/>
    <w:rsid w:val="009B4367"/>
    <w:rsid w:val="009B44D6"/>
    <w:rsid w:val="009B46FE"/>
    <w:rsid w:val="009B6B57"/>
    <w:rsid w:val="009C75FB"/>
    <w:rsid w:val="009D0A94"/>
    <w:rsid w:val="009E2876"/>
    <w:rsid w:val="009E2F95"/>
    <w:rsid w:val="009F1823"/>
    <w:rsid w:val="009F20AD"/>
    <w:rsid w:val="00A02005"/>
    <w:rsid w:val="00A070F4"/>
    <w:rsid w:val="00A132FE"/>
    <w:rsid w:val="00A216C1"/>
    <w:rsid w:val="00A23D39"/>
    <w:rsid w:val="00A31172"/>
    <w:rsid w:val="00A340CD"/>
    <w:rsid w:val="00A34508"/>
    <w:rsid w:val="00A34B62"/>
    <w:rsid w:val="00A36122"/>
    <w:rsid w:val="00A3724B"/>
    <w:rsid w:val="00A40530"/>
    <w:rsid w:val="00A4160A"/>
    <w:rsid w:val="00A450B3"/>
    <w:rsid w:val="00A5089B"/>
    <w:rsid w:val="00A52152"/>
    <w:rsid w:val="00A648BC"/>
    <w:rsid w:val="00A6688A"/>
    <w:rsid w:val="00A67C03"/>
    <w:rsid w:val="00A71F13"/>
    <w:rsid w:val="00A742E1"/>
    <w:rsid w:val="00A76181"/>
    <w:rsid w:val="00A768E8"/>
    <w:rsid w:val="00A8132A"/>
    <w:rsid w:val="00A813BE"/>
    <w:rsid w:val="00A82AF0"/>
    <w:rsid w:val="00A83602"/>
    <w:rsid w:val="00A862B1"/>
    <w:rsid w:val="00A86926"/>
    <w:rsid w:val="00A8724C"/>
    <w:rsid w:val="00A93A94"/>
    <w:rsid w:val="00A97A1F"/>
    <w:rsid w:val="00AA789C"/>
    <w:rsid w:val="00AB1A5B"/>
    <w:rsid w:val="00AB1BE2"/>
    <w:rsid w:val="00AB696C"/>
    <w:rsid w:val="00AC09F9"/>
    <w:rsid w:val="00AC37AC"/>
    <w:rsid w:val="00AC3CF4"/>
    <w:rsid w:val="00AC7ACB"/>
    <w:rsid w:val="00AD092E"/>
    <w:rsid w:val="00AD2087"/>
    <w:rsid w:val="00AD2DE3"/>
    <w:rsid w:val="00AE0C55"/>
    <w:rsid w:val="00AE1460"/>
    <w:rsid w:val="00AE24DD"/>
    <w:rsid w:val="00AE2BA0"/>
    <w:rsid w:val="00AE2F04"/>
    <w:rsid w:val="00AE3B04"/>
    <w:rsid w:val="00AE5AAB"/>
    <w:rsid w:val="00AE7FF9"/>
    <w:rsid w:val="00AF2A28"/>
    <w:rsid w:val="00AF5C18"/>
    <w:rsid w:val="00AF5CCC"/>
    <w:rsid w:val="00B10A5F"/>
    <w:rsid w:val="00B10CC3"/>
    <w:rsid w:val="00B20478"/>
    <w:rsid w:val="00B2661F"/>
    <w:rsid w:val="00B33870"/>
    <w:rsid w:val="00B3479B"/>
    <w:rsid w:val="00B355CD"/>
    <w:rsid w:val="00B41782"/>
    <w:rsid w:val="00B4261C"/>
    <w:rsid w:val="00B45A3F"/>
    <w:rsid w:val="00B52010"/>
    <w:rsid w:val="00B5259A"/>
    <w:rsid w:val="00B53592"/>
    <w:rsid w:val="00B56044"/>
    <w:rsid w:val="00B6439D"/>
    <w:rsid w:val="00B65F25"/>
    <w:rsid w:val="00B67655"/>
    <w:rsid w:val="00B6794F"/>
    <w:rsid w:val="00B73E18"/>
    <w:rsid w:val="00B743BE"/>
    <w:rsid w:val="00B8234C"/>
    <w:rsid w:val="00B90C25"/>
    <w:rsid w:val="00B926B6"/>
    <w:rsid w:val="00B927F2"/>
    <w:rsid w:val="00B93B27"/>
    <w:rsid w:val="00B94491"/>
    <w:rsid w:val="00B95D9B"/>
    <w:rsid w:val="00B96266"/>
    <w:rsid w:val="00BA2138"/>
    <w:rsid w:val="00BB28D7"/>
    <w:rsid w:val="00BB53F0"/>
    <w:rsid w:val="00BB5D09"/>
    <w:rsid w:val="00BC11EB"/>
    <w:rsid w:val="00BC1C23"/>
    <w:rsid w:val="00BC4C81"/>
    <w:rsid w:val="00BC7016"/>
    <w:rsid w:val="00BE3C5F"/>
    <w:rsid w:val="00BE4349"/>
    <w:rsid w:val="00BE578B"/>
    <w:rsid w:val="00BF3788"/>
    <w:rsid w:val="00C01D20"/>
    <w:rsid w:val="00C07C79"/>
    <w:rsid w:val="00C13C80"/>
    <w:rsid w:val="00C219AB"/>
    <w:rsid w:val="00C2575A"/>
    <w:rsid w:val="00C31C17"/>
    <w:rsid w:val="00C34A4D"/>
    <w:rsid w:val="00C37BBB"/>
    <w:rsid w:val="00C37D9D"/>
    <w:rsid w:val="00C40417"/>
    <w:rsid w:val="00C4186C"/>
    <w:rsid w:val="00C41C37"/>
    <w:rsid w:val="00C42751"/>
    <w:rsid w:val="00C51385"/>
    <w:rsid w:val="00C602CE"/>
    <w:rsid w:val="00C628D0"/>
    <w:rsid w:val="00C668CB"/>
    <w:rsid w:val="00C720C8"/>
    <w:rsid w:val="00C741FB"/>
    <w:rsid w:val="00C8252F"/>
    <w:rsid w:val="00C840C2"/>
    <w:rsid w:val="00C84552"/>
    <w:rsid w:val="00C917DE"/>
    <w:rsid w:val="00C91BCA"/>
    <w:rsid w:val="00C97380"/>
    <w:rsid w:val="00CA0600"/>
    <w:rsid w:val="00CA081C"/>
    <w:rsid w:val="00CA391B"/>
    <w:rsid w:val="00CA6C1B"/>
    <w:rsid w:val="00CB0FC1"/>
    <w:rsid w:val="00CB20BE"/>
    <w:rsid w:val="00CC142A"/>
    <w:rsid w:val="00CC71B6"/>
    <w:rsid w:val="00CD04AB"/>
    <w:rsid w:val="00CE38CD"/>
    <w:rsid w:val="00CF1429"/>
    <w:rsid w:val="00CF2039"/>
    <w:rsid w:val="00CF4B76"/>
    <w:rsid w:val="00CF6186"/>
    <w:rsid w:val="00CF669B"/>
    <w:rsid w:val="00D00D95"/>
    <w:rsid w:val="00D01A45"/>
    <w:rsid w:val="00D07518"/>
    <w:rsid w:val="00D14499"/>
    <w:rsid w:val="00D40F3F"/>
    <w:rsid w:val="00D43E0B"/>
    <w:rsid w:val="00D45A3C"/>
    <w:rsid w:val="00D46D9D"/>
    <w:rsid w:val="00D74D58"/>
    <w:rsid w:val="00D772B6"/>
    <w:rsid w:val="00D95291"/>
    <w:rsid w:val="00DA56FE"/>
    <w:rsid w:val="00DB51F5"/>
    <w:rsid w:val="00DC081D"/>
    <w:rsid w:val="00DC6F7B"/>
    <w:rsid w:val="00DD3A3D"/>
    <w:rsid w:val="00DD455E"/>
    <w:rsid w:val="00DD6822"/>
    <w:rsid w:val="00DD6AC4"/>
    <w:rsid w:val="00DE469F"/>
    <w:rsid w:val="00DF1D99"/>
    <w:rsid w:val="00DF618C"/>
    <w:rsid w:val="00DF7531"/>
    <w:rsid w:val="00E01891"/>
    <w:rsid w:val="00E01C9B"/>
    <w:rsid w:val="00E04EA1"/>
    <w:rsid w:val="00E056EE"/>
    <w:rsid w:val="00E1065D"/>
    <w:rsid w:val="00E10994"/>
    <w:rsid w:val="00E11ED0"/>
    <w:rsid w:val="00E14A24"/>
    <w:rsid w:val="00E21728"/>
    <w:rsid w:val="00E242F6"/>
    <w:rsid w:val="00E26983"/>
    <w:rsid w:val="00E34474"/>
    <w:rsid w:val="00E3469C"/>
    <w:rsid w:val="00E37623"/>
    <w:rsid w:val="00E43228"/>
    <w:rsid w:val="00E5021F"/>
    <w:rsid w:val="00E542ED"/>
    <w:rsid w:val="00E60B5D"/>
    <w:rsid w:val="00E623FD"/>
    <w:rsid w:val="00E71C97"/>
    <w:rsid w:val="00E750D9"/>
    <w:rsid w:val="00E80753"/>
    <w:rsid w:val="00E83276"/>
    <w:rsid w:val="00E83E39"/>
    <w:rsid w:val="00E85F75"/>
    <w:rsid w:val="00E90FE2"/>
    <w:rsid w:val="00E977A6"/>
    <w:rsid w:val="00E97DD5"/>
    <w:rsid w:val="00EC0FE5"/>
    <w:rsid w:val="00EC7C7D"/>
    <w:rsid w:val="00EC7D05"/>
    <w:rsid w:val="00ED516B"/>
    <w:rsid w:val="00EE09FD"/>
    <w:rsid w:val="00EE0BBF"/>
    <w:rsid w:val="00EF225C"/>
    <w:rsid w:val="00EF475E"/>
    <w:rsid w:val="00F010E1"/>
    <w:rsid w:val="00F11518"/>
    <w:rsid w:val="00F11A20"/>
    <w:rsid w:val="00F1509B"/>
    <w:rsid w:val="00F16642"/>
    <w:rsid w:val="00F22061"/>
    <w:rsid w:val="00F23C9E"/>
    <w:rsid w:val="00F31450"/>
    <w:rsid w:val="00F40BB0"/>
    <w:rsid w:val="00F43BDB"/>
    <w:rsid w:val="00F45E3B"/>
    <w:rsid w:val="00F4602B"/>
    <w:rsid w:val="00F511CD"/>
    <w:rsid w:val="00F524E4"/>
    <w:rsid w:val="00F528EC"/>
    <w:rsid w:val="00F5652E"/>
    <w:rsid w:val="00F759B5"/>
    <w:rsid w:val="00F77FF4"/>
    <w:rsid w:val="00F81300"/>
    <w:rsid w:val="00F8224E"/>
    <w:rsid w:val="00F92BD3"/>
    <w:rsid w:val="00FA4941"/>
    <w:rsid w:val="00FB201B"/>
    <w:rsid w:val="00FB2DC3"/>
    <w:rsid w:val="00FB75D6"/>
    <w:rsid w:val="00FB7B09"/>
    <w:rsid w:val="00FC11F0"/>
    <w:rsid w:val="00FD2E2D"/>
    <w:rsid w:val="00FD4E99"/>
    <w:rsid w:val="00FD740A"/>
    <w:rsid w:val="00FE3E4D"/>
    <w:rsid w:val="00FE4BDF"/>
    <w:rsid w:val="00FE634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5F2FDE"/>
  <w15:chartTrackingRefBased/>
  <w15:docId w15:val="{D44181CC-B9C2-294A-9BAC-9C11A79B2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3D3"/>
    <w:pPr>
      <w:spacing w:after="120" w:line="240" w:lineRule="exact"/>
    </w:pPr>
    <w:rPr>
      <w:rFonts w:ascii="Poppins-Regular" w:hAnsi="Poppins-Regula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5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937E3C"/>
    <w:pPr>
      <w:ind w:left="720"/>
      <w:contextualSpacing/>
    </w:pPr>
  </w:style>
  <w:style w:type="character" w:styleId="Hyperlink">
    <w:name w:val="Hyperlink"/>
    <w:uiPriority w:val="99"/>
    <w:unhideWhenUsed/>
    <w:rsid w:val="0037327F"/>
    <w:rPr>
      <w:color w:val="0563C1"/>
      <w:u w:val="single"/>
    </w:rPr>
  </w:style>
  <w:style w:type="character" w:customStyle="1" w:styleId="UnresolvedMention1">
    <w:name w:val="Unresolved Mention1"/>
    <w:uiPriority w:val="99"/>
    <w:semiHidden/>
    <w:unhideWhenUsed/>
    <w:rsid w:val="0037327F"/>
    <w:rPr>
      <w:color w:val="605E5C"/>
      <w:shd w:val="clear" w:color="auto" w:fill="E1DFDD"/>
    </w:rPr>
  </w:style>
  <w:style w:type="paragraph" w:styleId="BalloonText">
    <w:name w:val="Balloon Text"/>
    <w:basedOn w:val="Normal"/>
    <w:link w:val="BalloonTextChar"/>
    <w:uiPriority w:val="99"/>
    <w:semiHidden/>
    <w:unhideWhenUsed/>
    <w:rsid w:val="00A5215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52152"/>
    <w:rPr>
      <w:rFonts w:ascii="Segoe UI" w:hAnsi="Segoe UI" w:cs="Segoe UI"/>
      <w:sz w:val="18"/>
      <w:szCs w:val="18"/>
    </w:rPr>
  </w:style>
  <w:style w:type="paragraph" w:customStyle="1" w:styleId="MediumList2-Accent21">
    <w:name w:val="Medium List 2 - Accent 21"/>
    <w:hidden/>
    <w:uiPriority w:val="99"/>
    <w:semiHidden/>
    <w:rsid w:val="00274BF4"/>
    <w:rPr>
      <w:sz w:val="22"/>
      <w:szCs w:val="22"/>
      <w:lang w:eastAsia="en-US"/>
    </w:rPr>
  </w:style>
  <w:style w:type="character" w:styleId="CommentReference">
    <w:name w:val="annotation reference"/>
    <w:uiPriority w:val="99"/>
    <w:semiHidden/>
    <w:unhideWhenUsed/>
    <w:rsid w:val="007A13C6"/>
    <w:rPr>
      <w:sz w:val="16"/>
      <w:szCs w:val="16"/>
    </w:rPr>
  </w:style>
  <w:style w:type="paragraph" w:styleId="CommentText">
    <w:name w:val="annotation text"/>
    <w:basedOn w:val="Normal"/>
    <w:link w:val="CommentTextChar"/>
    <w:uiPriority w:val="99"/>
    <w:unhideWhenUsed/>
    <w:rsid w:val="007A13C6"/>
    <w:pPr>
      <w:spacing w:line="240" w:lineRule="auto"/>
    </w:pPr>
    <w:rPr>
      <w:sz w:val="20"/>
      <w:szCs w:val="20"/>
    </w:rPr>
  </w:style>
  <w:style w:type="character" w:customStyle="1" w:styleId="CommentTextChar">
    <w:name w:val="Comment Text Char"/>
    <w:link w:val="CommentText"/>
    <w:uiPriority w:val="99"/>
    <w:rsid w:val="007A13C6"/>
    <w:rPr>
      <w:sz w:val="20"/>
      <w:szCs w:val="20"/>
    </w:rPr>
  </w:style>
  <w:style w:type="paragraph" w:styleId="CommentSubject">
    <w:name w:val="annotation subject"/>
    <w:basedOn w:val="CommentText"/>
    <w:next w:val="CommentText"/>
    <w:link w:val="CommentSubjectChar"/>
    <w:uiPriority w:val="99"/>
    <w:semiHidden/>
    <w:unhideWhenUsed/>
    <w:rsid w:val="001A2667"/>
    <w:rPr>
      <w:b/>
      <w:bCs/>
    </w:rPr>
  </w:style>
  <w:style w:type="character" w:customStyle="1" w:styleId="CommentSubjectChar">
    <w:name w:val="Comment Subject Char"/>
    <w:link w:val="CommentSubject"/>
    <w:uiPriority w:val="99"/>
    <w:semiHidden/>
    <w:rsid w:val="001A2667"/>
    <w:rPr>
      <w:b/>
      <w:bCs/>
      <w:sz w:val="20"/>
      <w:szCs w:val="20"/>
    </w:rPr>
  </w:style>
  <w:style w:type="character" w:styleId="FollowedHyperlink">
    <w:name w:val="FollowedHyperlink"/>
    <w:uiPriority w:val="99"/>
    <w:semiHidden/>
    <w:unhideWhenUsed/>
    <w:rsid w:val="008A235C"/>
    <w:rPr>
      <w:color w:val="954F72"/>
      <w:u w:val="single"/>
    </w:rPr>
  </w:style>
  <w:style w:type="paragraph" w:styleId="Header">
    <w:name w:val="header"/>
    <w:basedOn w:val="Normal"/>
    <w:link w:val="HeaderChar"/>
    <w:uiPriority w:val="99"/>
    <w:unhideWhenUsed/>
    <w:rsid w:val="006A3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894"/>
  </w:style>
  <w:style w:type="paragraph" w:styleId="Footer">
    <w:name w:val="footer"/>
    <w:basedOn w:val="Normal"/>
    <w:link w:val="FooterChar"/>
    <w:uiPriority w:val="99"/>
    <w:unhideWhenUsed/>
    <w:rsid w:val="006A3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894"/>
  </w:style>
  <w:style w:type="character" w:customStyle="1" w:styleId="PlainTable41">
    <w:name w:val="Plain Table 41"/>
    <w:uiPriority w:val="21"/>
    <w:qFormat/>
    <w:rsid w:val="009B44D6"/>
    <w:rPr>
      <w:i/>
      <w:iCs/>
      <w:color w:val="4472C4"/>
    </w:rPr>
  </w:style>
  <w:style w:type="character" w:styleId="UnresolvedMention">
    <w:name w:val="Unresolved Mention"/>
    <w:uiPriority w:val="99"/>
    <w:rsid w:val="0056591F"/>
    <w:rPr>
      <w:color w:val="605E5C"/>
      <w:shd w:val="clear" w:color="auto" w:fill="E1DFDD"/>
    </w:rPr>
  </w:style>
  <w:style w:type="paragraph" w:customStyle="1" w:styleId="Resourcesheading">
    <w:name w:val="Resources heading"/>
    <w:basedOn w:val="Normal"/>
    <w:qFormat/>
    <w:rsid w:val="004105D2"/>
    <w:rPr>
      <w:rFonts w:ascii="Trebuchet MS" w:hAnsi="Trebuchet MS"/>
      <w:b/>
      <w:bCs/>
      <w:color w:val="4472C4"/>
      <w:sz w:val="36"/>
      <w:szCs w:val="36"/>
    </w:rPr>
  </w:style>
  <w:style w:type="paragraph" w:customStyle="1" w:styleId="Formanswer">
    <w:name w:val="Form answer"/>
    <w:basedOn w:val="Normal"/>
    <w:qFormat/>
    <w:rsid w:val="0009776D"/>
    <w:pPr>
      <w:spacing w:after="0"/>
    </w:pPr>
    <w:rPr>
      <w:rFonts w:ascii="Poppins" w:hAnsi="Poppins" w:cs="Poppins"/>
      <w:color w:val="161B00"/>
    </w:rPr>
  </w:style>
  <w:style w:type="paragraph" w:customStyle="1" w:styleId="DarkList1">
    <w:name w:val="Dark List1"/>
    <w:basedOn w:val="Normal"/>
    <w:uiPriority w:val="99"/>
    <w:rsid w:val="002551B2"/>
    <w:pPr>
      <w:keepNext/>
      <w:numPr>
        <w:ilvl w:val="3"/>
        <w:numId w:val="25"/>
      </w:numPr>
      <w:contextualSpacing/>
      <w:outlineLvl w:val="3"/>
    </w:pPr>
    <w:rPr>
      <w:rFonts w:ascii="Verdana" w:hAnsi="Verdana"/>
    </w:rPr>
  </w:style>
  <w:style w:type="table" w:customStyle="1" w:styleId="TableGrid1">
    <w:name w:val="Table Grid1"/>
    <w:basedOn w:val="TableNormal"/>
    <w:next w:val="TableGrid"/>
    <w:uiPriority w:val="39"/>
    <w:rsid w:val="00A813BE"/>
    <w:rPr>
      <w:rFonts w:ascii="Poppins" w:hAnsi="Poppins" w:cs="Poppin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F3ED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rsid w:val="000F3EDF"/>
  </w:style>
  <w:style w:type="character" w:customStyle="1" w:styleId="eop">
    <w:name w:val="eop"/>
    <w:rsid w:val="000F3EDF"/>
  </w:style>
  <w:style w:type="character" w:customStyle="1" w:styleId="cf11">
    <w:name w:val="cf11"/>
    <w:rsid w:val="007873D3"/>
    <w:rPr>
      <w:rFonts w:ascii="Segoe UI" w:hAnsi="Segoe UI" w:cs="Segoe UI" w:hint="default"/>
      <w:color w:val="0563C1"/>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60">
      <w:bodyDiv w:val="1"/>
      <w:marLeft w:val="0"/>
      <w:marRight w:val="0"/>
      <w:marTop w:val="0"/>
      <w:marBottom w:val="0"/>
      <w:divBdr>
        <w:top w:val="none" w:sz="0" w:space="0" w:color="auto"/>
        <w:left w:val="none" w:sz="0" w:space="0" w:color="auto"/>
        <w:bottom w:val="none" w:sz="0" w:space="0" w:color="auto"/>
        <w:right w:val="none" w:sz="0" w:space="0" w:color="auto"/>
      </w:divBdr>
    </w:div>
    <w:div w:id="93521619">
      <w:bodyDiv w:val="1"/>
      <w:marLeft w:val="0"/>
      <w:marRight w:val="0"/>
      <w:marTop w:val="0"/>
      <w:marBottom w:val="0"/>
      <w:divBdr>
        <w:top w:val="none" w:sz="0" w:space="0" w:color="auto"/>
        <w:left w:val="none" w:sz="0" w:space="0" w:color="auto"/>
        <w:bottom w:val="none" w:sz="0" w:space="0" w:color="auto"/>
        <w:right w:val="none" w:sz="0" w:space="0" w:color="auto"/>
      </w:divBdr>
    </w:div>
    <w:div w:id="163936964">
      <w:bodyDiv w:val="1"/>
      <w:marLeft w:val="0"/>
      <w:marRight w:val="0"/>
      <w:marTop w:val="0"/>
      <w:marBottom w:val="0"/>
      <w:divBdr>
        <w:top w:val="none" w:sz="0" w:space="0" w:color="auto"/>
        <w:left w:val="none" w:sz="0" w:space="0" w:color="auto"/>
        <w:bottom w:val="none" w:sz="0" w:space="0" w:color="auto"/>
        <w:right w:val="none" w:sz="0" w:space="0" w:color="auto"/>
      </w:divBdr>
    </w:div>
    <w:div w:id="333143595">
      <w:bodyDiv w:val="1"/>
      <w:marLeft w:val="0"/>
      <w:marRight w:val="0"/>
      <w:marTop w:val="0"/>
      <w:marBottom w:val="0"/>
      <w:divBdr>
        <w:top w:val="none" w:sz="0" w:space="0" w:color="auto"/>
        <w:left w:val="none" w:sz="0" w:space="0" w:color="auto"/>
        <w:bottom w:val="none" w:sz="0" w:space="0" w:color="auto"/>
        <w:right w:val="none" w:sz="0" w:space="0" w:color="auto"/>
      </w:divBdr>
    </w:div>
    <w:div w:id="370110450">
      <w:bodyDiv w:val="1"/>
      <w:marLeft w:val="0"/>
      <w:marRight w:val="0"/>
      <w:marTop w:val="0"/>
      <w:marBottom w:val="0"/>
      <w:divBdr>
        <w:top w:val="none" w:sz="0" w:space="0" w:color="auto"/>
        <w:left w:val="none" w:sz="0" w:space="0" w:color="auto"/>
        <w:bottom w:val="none" w:sz="0" w:space="0" w:color="auto"/>
        <w:right w:val="none" w:sz="0" w:space="0" w:color="auto"/>
      </w:divBdr>
    </w:div>
    <w:div w:id="489949546">
      <w:bodyDiv w:val="1"/>
      <w:marLeft w:val="0"/>
      <w:marRight w:val="0"/>
      <w:marTop w:val="0"/>
      <w:marBottom w:val="0"/>
      <w:divBdr>
        <w:top w:val="none" w:sz="0" w:space="0" w:color="auto"/>
        <w:left w:val="none" w:sz="0" w:space="0" w:color="auto"/>
        <w:bottom w:val="none" w:sz="0" w:space="0" w:color="auto"/>
        <w:right w:val="none" w:sz="0" w:space="0" w:color="auto"/>
      </w:divBdr>
    </w:div>
    <w:div w:id="694817537">
      <w:bodyDiv w:val="1"/>
      <w:marLeft w:val="0"/>
      <w:marRight w:val="0"/>
      <w:marTop w:val="0"/>
      <w:marBottom w:val="0"/>
      <w:divBdr>
        <w:top w:val="none" w:sz="0" w:space="0" w:color="auto"/>
        <w:left w:val="none" w:sz="0" w:space="0" w:color="auto"/>
        <w:bottom w:val="none" w:sz="0" w:space="0" w:color="auto"/>
        <w:right w:val="none" w:sz="0" w:space="0" w:color="auto"/>
      </w:divBdr>
    </w:div>
    <w:div w:id="794058377">
      <w:bodyDiv w:val="1"/>
      <w:marLeft w:val="0"/>
      <w:marRight w:val="0"/>
      <w:marTop w:val="0"/>
      <w:marBottom w:val="0"/>
      <w:divBdr>
        <w:top w:val="none" w:sz="0" w:space="0" w:color="auto"/>
        <w:left w:val="none" w:sz="0" w:space="0" w:color="auto"/>
        <w:bottom w:val="none" w:sz="0" w:space="0" w:color="auto"/>
        <w:right w:val="none" w:sz="0" w:space="0" w:color="auto"/>
      </w:divBdr>
    </w:div>
    <w:div w:id="1134059757">
      <w:bodyDiv w:val="1"/>
      <w:marLeft w:val="0"/>
      <w:marRight w:val="0"/>
      <w:marTop w:val="0"/>
      <w:marBottom w:val="0"/>
      <w:divBdr>
        <w:top w:val="none" w:sz="0" w:space="0" w:color="auto"/>
        <w:left w:val="none" w:sz="0" w:space="0" w:color="auto"/>
        <w:bottom w:val="none" w:sz="0" w:space="0" w:color="auto"/>
        <w:right w:val="none" w:sz="0" w:space="0" w:color="auto"/>
      </w:divBdr>
    </w:div>
    <w:div w:id="1333993153">
      <w:bodyDiv w:val="1"/>
      <w:marLeft w:val="0"/>
      <w:marRight w:val="0"/>
      <w:marTop w:val="0"/>
      <w:marBottom w:val="0"/>
      <w:divBdr>
        <w:top w:val="none" w:sz="0" w:space="0" w:color="auto"/>
        <w:left w:val="none" w:sz="0" w:space="0" w:color="auto"/>
        <w:bottom w:val="none" w:sz="0" w:space="0" w:color="auto"/>
        <w:right w:val="none" w:sz="0" w:space="0" w:color="auto"/>
      </w:divBdr>
    </w:div>
    <w:div w:id="1477647526">
      <w:bodyDiv w:val="1"/>
      <w:marLeft w:val="0"/>
      <w:marRight w:val="0"/>
      <w:marTop w:val="0"/>
      <w:marBottom w:val="0"/>
      <w:divBdr>
        <w:top w:val="none" w:sz="0" w:space="0" w:color="auto"/>
        <w:left w:val="none" w:sz="0" w:space="0" w:color="auto"/>
        <w:bottom w:val="none" w:sz="0" w:space="0" w:color="auto"/>
        <w:right w:val="none" w:sz="0" w:space="0" w:color="auto"/>
      </w:divBdr>
    </w:div>
    <w:div w:id="1492134694">
      <w:bodyDiv w:val="1"/>
      <w:marLeft w:val="0"/>
      <w:marRight w:val="0"/>
      <w:marTop w:val="0"/>
      <w:marBottom w:val="0"/>
      <w:divBdr>
        <w:top w:val="none" w:sz="0" w:space="0" w:color="auto"/>
        <w:left w:val="none" w:sz="0" w:space="0" w:color="auto"/>
        <w:bottom w:val="none" w:sz="0" w:space="0" w:color="auto"/>
        <w:right w:val="none" w:sz="0" w:space="0" w:color="auto"/>
      </w:divBdr>
    </w:div>
    <w:div w:id="2054890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girlguiding.org.uk/what-we-do/rangers/" TargetMode="External"/><Relationship Id="rId18" Type="http://schemas.openxmlformats.org/officeDocument/2006/relationships/hyperlink" Target="https://www.girlguiding.org.uk/what-we-do/rangers/" TargetMode="External"/><Relationship Id="rId26" Type="http://schemas.openxmlformats.org/officeDocument/2006/relationships/hyperlink" Target="http://www.girlguidingshop.co.uk" TargetMode="External"/><Relationship Id="rId3" Type="http://schemas.openxmlformats.org/officeDocument/2006/relationships/customXml" Target="../customXml/item3.xml"/><Relationship Id="rId21" Type="http://schemas.openxmlformats.org/officeDocument/2006/relationships/hyperlink" Target="https://www.girlguiding.org.uk/what-we-do/rangers/" TargetMode="External"/><Relationship Id="rId7" Type="http://schemas.openxmlformats.org/officeDocument/2006/relationships/webSettings" Target="webSettings.xml"/><Relationship Id="rId12" Type="http://schemas.openxmlformats.org/officeDocument/2006/relationships/hyperlink" Target="http://www.girlguiding.org.uk/privacy-notice" TargetMode="External"/><Relationship Id="rId17" Type="http://schemas.openxmlformats.org/officeDocument/2006/relationships/hyperlink" Target="https://go.girlguiding.org.uk/" TargetMode="External"/><Relationship Id="rId25" Type="http://schemas.openxmlformats.org/officeDocument/2006/relationships/hyperlink" Target="https://www.girlguidingshop.co.uk/find-a-volunteer-sho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o.girlguiding.org.uk/" TargetMode="External"/><Relationship Id="rId20" Type="http://schemas.openxmlformats.org/officeDocument/2006/relationships/hyperlink" Target="https://www.girlguiding.org.uk/get-involved/become-a-volunteer/young-volunteers/young-external-volunteer/" TargetMode="External"/><Relationship Id="rId29" Type="http://schemas.openxmlformats.org/officeDocument/2006/relationships/hyperlink" Target="https://go.girlguiding.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irlguiding.org.uk/privacy-notice" TargetMode="External"/><Relationship Id="rId24" Type="http://schemas.openxmlformats.org/officeDocument/2006/relationships/hyperlink" Target="http://www.girlguiding.org.uk/about-us/contact-us"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irlguiding.org.uk/get-involved/become-a-volunteer/young-volunteers/young-external-volunteer/" TargetMode="External"/><Relationship Id="rId23" Type="http://schemas.openxmlformats.org/officeDocument/2006/relationships/hyperlink" Target="https://www.girlguiding.org.uk/get-involved/become-a-volunteer/young-volunteers/young-external-volunteer/" TargetMode="External"/><Relationship Id="rId28" Type="http://schemas.openxmlformats.org/officeDocument/2006/relationships/hyperlink" Target="https://go.girlguiding.org.uk/" TargetMode="External"/><Relationship Id="rId10" Type="http://schemas.openxmlformats.org/officeDocument/2006/relationships/image" Target="media/image1.jpeg"/><Relationship Id="rId19" Type="http://schemas.openxmlformats.org/officeDocument/2006/relationships/hyperlink" Target="https://www.girlguiding.org.uk/what-we-do/rangers/"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irlguiding.org.uk/get-involved/become-a-volunteer/young-volunteers/young-leader/" TargetMode="External"/><Relationship Id="rId22" Type="http://schemas.openxmlformats.org/officeDocument/2006/relationships/hyperlink" Target="https://www.girlguiding.org.uk/what-we-do/rangers/" TargetMode="External"/><Relationship Id="rId27" Type="http://schemas.openxmlformats.org/officeDocument/2006/relationships/hyperlink" Target="mailto:tradingshop@girlguiding.org.uk" TargetMode="External"/><Relationship Id="rId30" Type="http://schemas.openxmlformats.org/officeDocument/2006/relationships/hyperlink" Target="file:///C:\Users\Rebecca.Wild\AppData\Local\Microsoft\Windows\INetCache\Content.Outlook\TYEITTEL\Girlguiding.org.uk\interested" TargetMode="Externa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aelwells/Desktop/Work%20in%20progress/Girlguiding%20New%20starters%20forms%20-%20May%2026/14-17-years%20-%20New%20starter%20form%20July%202024%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68C53D3C6C6F458572DB490F0BC213" ma:contentTypeVersion="17" ma:contentTypeDescription="Create a new document." ma:contentTypeScope="" ma:versionID="774be7834c289d46ce82ebc0b994bd74">
  <xsd:schema xmlns:xsd="http://www.w3.org/2001/XMLSchema" xmlns:xs="http://www.w3.org/2001/XMLSchema" xmlns:p="http://schemas.microsoft.com/office/2006/metadata/properties" xmlns:ns2="943a4a0e-c395-4cfd-a8ce-e17365b2a70d" xmlns:ns3="0881667a-8b40-4987-97f6-5358067c457b" targetNamespace="http://schemas.microsoft.com/office/2006/metadata/properties" ma:root="true" ma:fieldsID="bc50094836e8cb03267c81f28401aa0a" ns2:_="" ns3:_="">
    <xsd:import namespace="943a4a0e-c395-4cfd-a8ce-e17365b2a70d"/>
    <xsd:import namespace="0881667a-8b40-4987-97f6-5358067c45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_Flow_SignoffStatu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a4a0e-c395-4cfd-a8ce-e17365b2a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8c7b42-a934-412a-b4e1-1b3c5af28ee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81667a-8b40-4987-97f6-5358067c4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65bef34-1681-4e05-b585-85ae4ccb1b15}" ma:internalName="TaxCatchAll" ma:showField="CatchAllData" ma:web="0881667a-8b40-4987-97f6-5358067c4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21E9F-0EC7-4463-9B1D-9074E0FD1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a4a0e-c395-4cfd-a8ce-e17365b2a70d"/>
    <ds:schemaRef ds:uri="0881667a-8b40-4987-97f6-5358067c4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C4942-419D-9B4A-A0EB-BE95A236A60A}">
  <ds:schemaRefs>
    <ds:schemaRef ds:uri="http://schemas.microsoft.com/sharepoint/v3/contenttype/forms"/>
  </ds:schemaRefs>
</ds:datastoreItem>
</file>

<file path=customXml/itemProps3.xml><?xml version="1.0" encoding="utf-8"?>
<ds:datastoreItem xmlns:ds="http://schemas.openxmlformats.org/officeDocument/2006/customXml" ds:itemID="{050F7D6E-E4D7-9D4D-BEDB-E94AD6F47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14-17-years - New starter form July 2024 Final.dotx</Template>
  <TotalTime>17</TotalTime>
  <Pages>6</Pages>
  <Words>1648</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11020</CharactersWithSpaces>
  <SharedDoc>false</SharedDoc>
  <HLinks>
    <vt:vector size="72" baseType="variant">
      <vt:variant>
        <vt:i4>6815798</vt:i4>
      </vt:variant>
      <vt:variant>
        <vt:i4>188</vt:i4>
      </vt:variant>
      <vt:variant>
        <vt:i4>0</vt:i4>
      </vt:variant>
      <vt:variant>
        <vt:i4>5</vt:i4>
      </vt:variant>
      <vt:variant>
        <vt:lpwstr>file://localhost/C/Users/Rebecca.Wild/AppData/Local/Microsoft/Windows/INetCache/Content.Outlook/TYEITTEL/Girlguiding.org.uk/interested</vt:lpwstr>
      </vt:variant>
      <vt:variant>
        <vt:lpwstr/>
      </vt:variant>
      <vt:variant>
        <vt:i4>3735658</vt:i4>
      </vt:variant>
      <vt:variant>
        <vt:i4>114</vt:i4>
      </vt:variant>
      <vt:variant>
        <vt:i4>0</vt:i4>
      </vt:variant>
      <vt:variant>
        <vt:i4>5</vt:i4>
      </vt:variant>
      <vt:variant>
        <vt:lpwstr>https://go.girlguiding.org.uk/</vt:lpwstr>
      </vt:variant>
      <vt:variant>
        <vt:lpwstr/>
      </vt:variant>
      <vt:variant>
        <vt:i4>3735658</vt:i4>
      </vt:variant>
      <vt:variant>
        <vt:i4>111</vt:i4>
      </vt:variant>
      <vt:variant>
        <vt:i4>0</vt:i4>
      </vt:variant>
      <vt:variant>
        <vt:i4>5</vt:i4>
      </vt:variant>
      <vt:variant>
        <vt:lpwstr>https://go.girlguiding.org.uk/</vt:lpwstr>
      </vt:variant>
      <vt:variant>
        <vt:lpwstr/>
      </vt:variant>
      <vt:variant>
        <vt:i4>589837</vt:i4>
      </vt:variant>
      <vt:variant>
        <vt:i4>84</vt:i4>
      </vt:variant>
      <vt:variant>
        <vt:i4>0</vt:i4>
      </vt:variant>
      <vt:variant>
        <vt:i4>5</vt:i4>
      </vt:variant>
      <vt:variant>
        <vt:lpwstr>mailto:tradingshop@girlguiding.org.uk</vt:lpwstr>
      </vt:variant>
      <vt:variant>
        <vt:lpwstr/>
      </vt:variant>
      <vt:variant>
        <vt:i4>2</vt:i4>
      </vt:variant>
      <vt:variant>
        <vt:i4>81</vt:i4>
      </vt:variant>
      <vt:variant>
        <vt:i4>0</vt:i4>
      </vt:variant>
      <vt:variant>
        <vt:i4>5</vt:i4>
      </vt:variant>
      <vt:variant>
        <vt:lpwstr>http://www.girlguidingshop.co.uk</vt:lpwstr>
      </vt:variant>
      <vt:variant>
        <vt:lpwstr/>
      </vt:variant>
      <vt:variant>
        <vt:i4>589917</vt:i4>
      </vt:variant>
      <vt:variant>
        <vt:i4>78</vt:i4>
      </vt:variant>
      <vt:variant>
        <vt:i4>0</vt:i4>
      </vt:variant>
      <vt:variant>
        <vt:i4>5</vt:i4>
      </vt:variant>
      <vt:variant>
        <vt:lpwstr>https://www.girlguidingshop.co.uk/find-a-volunteer-shop/</vt:lpwstr>
      </vt:variant>
      <vt:variant>
        <vt:lpwstr/>
      </vt:variant>
      <vt:variant>
        <vt:i4>4718645</vt:i4>
      </vt:variant>
      <vt:variant>
        <vt:i4>75</vt:i4>
      </vt:variant>
      <vt:variant>
        <vt:i4>0</vt:i4>
      </vt:variant>
      <vt:variant>
        <vt:i4>5</vt:i4>
      </vt:variant>
      <vt:variant>
        <vt:lpwstr>http://www.girlguiding.org.uk/about-us/contact-us</vt:lpwstr>
      </vt:variant>
      <vt:variant>
        <vt:lpwstr/>
      </vt:variant>
      <vt:variant>
        <vt:i4>1769504</vt:i4>
      </vt:variant>
      <vt:variant>
        <vt:i4>6</vt:i4>
      </vt:variant>
      <vt:variant>
        <vt:i4>0</vt:i4>
      </vt:variant>
      <vt:variant>
        <vt:i4>5</vt:i4>
      </vt:variant>
      <vt:variant>
        <vt:lpwstr>https://www.girlguiding.org.uk/get-involved/become-a-volunteer/young-volunteers/young-external-volunteer/</vt:lpwstr>
      </vt:variant>
      <vt:variant>
        <vt:lpwstr/>
      </vt:variant>
      <vt:variant>
        <vt:i4>1310828</vt:i4>
      </vt:variant>
      <vt:variant>
        <vt:i4>3</vt:i4>
      </vt:variant>
      <vt:variant>
        <vt:i4>0</vt:i4>
      </vt:variant>
      <vt:variant>
        <vt:i4>5</vt:i4>
      </vt:variant>
      <vt:variant>
        <vt:lpwstr>https://www.girlguiding.org.uk/get-involved/become-a-volunteer/young-volunteers/young-leader/</vt:lpwstr>
      </vt:variant>
      <vt:variant>
        <vt:lpwstr/>
      </vt:variant>
      <vt:variant>
        <vt:i4>6619172</vt:i4>
      </vt:variant>
      <vt:variant>
        <vt:i4>0</vt:i4>
      </vt:variant>
      <vt:variant>
        <vt:i4>0</vt:i4>
      </vt:variant>
      <vt:variant>
        <vt:i4>5</vt:i4>
      </vt:variant>
      <vt:variant>
        <vt:lpwstr>https://www.girlguiding.org.uk/what-we-do/rangers/</vt:lpwstr>
      </vt:variant>
      <vt:variant>
        <vt:lpwstr/>
      </vt:variant>
      <vt:variant>
        <vt:i4>4128836</vt:i4>
      </vt:variant>
      <vt:variant>
        <vt:i4>-1</vt:i4>
      </vt:variant>
      <vt:variant>
        <vt:i4>1066</vt:i4>
      </vt:variant>
      <vt:variant>
        <vt:i4>1</vt:i4>
      </vt:variant>
      <vt:variant>
        <vt:lpwstr>14-17-years boxes image</vt:lpwstr>
      </vt:variant>
      <vt:variant>
        <vt:lpwstr/>
      </vt:variant>
      <vt:variant>
        <vt:i4>2359416</vt:i4>
      </vt:variant>
      <vt:variant>
        <vt:i4>-1</vt:i4>
      </vt:variant>
      <vt:variant>
        <vt:i4>1068</vt:i4>
      </vt:variant>
      <vt:variant>
        <vt:i4>1</vt:i4>
      </vt:variant>
      <vt:variant>
        <vt:lpwstr>Privacy 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Wells</dc:creator>
  <cp:keywords/>
  <dc:description/>
  <cp:lastModifiedBy>Michael Wells</cp:lastModifiedBy>
  <cp:revision>3</cp:revision>
  <cp:lastPrinted>2024-06-24T13:12:00Z</cp:lastPrinted>
  <dcterms:created xsi:type="dcterms:W3CDTF">2026-06-17T10:56:00Z</dcterms:created>
  <dcterms:modified xsi:type="dcterms:W3CDTF">2026-06-18T09:25:00Z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0x010100FE46E746FC5AA343A0BD7C2F719AFDFF</vt:lpwstr>
  </property>
</Properties>
</file>